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66" w:rsidRDefault="006A4766" w:rsidP="00EC38FB">
      <w:pPr>
        <w:jc w:val="center"/>
        <w:rPr>
          <w:color w:val="000000"/>
        </w:rPr>
      </w:pPr>
      <w:r w:rsidRPr="00EC38FB">
        <w:rPr>
          <w:b/>
          <w:color w:val="000000"/>
        </w:rPr>
        <w:t>План – график</w:t>
      </w:r>
    </w:p>
    <w:p w:rsidR="006A4766" w:rsidRPr="00EC38FB" w:rsidRDefault="006A4766" w:rsidP="00EC38FB">
      <w:pPr>
        <w:jc w:val="center"/>
        <w:rPr>
          <w:b/>
          <w:color w:val="000000"/>
        </w:rPr>
      </w:pPr>
      <w:r>
        <w:rPr>
          <w:color w:val="000000"/>
        </w:rPr>
        <w:t xml:space="preserve">горизонтального обучения членов городского методического объединения учителей </w:t>
      </w:r>
      <w:r w:rsidRPr="00EC38FB">
        <w:rPr>
          <w:b/>
          <w:color w:val="000000"/>
          <w:u w:val="single"/>
        </w:rPr>
        <w:t>географии</w:t>
      </w:r>
    </w:p>
    <w:p w:rsidR="006A4766" w:rsidRDefault="006A4766" w:rsidP="00EC38FB">
      <w:pPr>
        <w:jc w:val="center"/>
        <w:rPr>
          <w:color w:val="000000"/>
        </w:rPr>
      </w:pPr>
      <w:r>
        <w:rPr>
          <w:color w:val="000000"/>
        </w:rPr>
        <w:t>по теме:</w:t>
      </w:r>
    </w:p>
    <w:p w:rsidR="006A4766" w:rsidRDefault="006A4766" w:rsidP="00EC38FB">
      <w:pPr>
        <w:jc w:val="center"/>
        <w:rPr>
          <w:color w:val="000000"/>
        </w:rPr>
      </w:pPr>
      <w:r>
        <w:rPr>
          <w:color w:val="000000"/>
        </w:rPr>
        <w:t>«Повышение качества образования обучающихся школ ЛГО в 2023/2024 учебном году».</w:t>
      </w:r>
    </w:p>
    <w:p w:rsidR="006A4766" w:rsidRDefault="006A4766" w:rsidP="00EC38FB">
      <w:pPr>
        <w:jc w:val="center"/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2625"/>
        <w:gridCol w:w="1797"/>
        <w:gridCol w:w="1577"/>
        <w:gridCol w:w="2918"/>
      </w:tblGrid>
      <w:tr w:rsidR="006A4766" w:rsidRPr="00A16CA3" w:rsidTr="0064769E"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  <w:r w:rsidRPr="002F335E">
              <w:t>№п/п</w:t>
            </w:r>
          </w:p>
        </w:tc>
        <w:tc>
          <w:tcPr>
            <w:tcW w:w="2625" w:type="dxa"/>
          </w:tcPr>
          <w:p w:rsidR="006A4766" w:rsidRDefault="006A4766" w:rsidP="001B5D18">
            <w:pPr>
              <w:jc w:val="center"/>
            </w:pPr>
            <w:r w:rsidRPr="002F335E">
              <w:t>Мероприятие</w:t>
            </w:r>
            <w:r>
              <w:t xml:space="preserve"> </w:t>
            </w:r>
          </w:p>
          <w:p w:rsidR="006A4766" w:rsidRPr="002F335E" w:rsidRDefault="006A4766" w:rsidP="001B5D18">
            <w:pPr>
              <w:jc w:val="center"/>
            </w:pPr>
            <w:r>
              <w:t>(форма, тема)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  <w:r w:rsidRPr="002F335E">
              <w:t>Ответственный</w:t>
            </w:r>
          </w:p>
        </w:tc>
        <w:tc>
          <w:tcPr>
            <w:tcW w:w="1577" w:type="dxa"/>
          </w:tcPr>
          <w:p w:rsidR="006A4766" w:rsidRPr="002F335E" w:rsidRDefault="006A4766" w:rsidP="001B5D18">
            <w:pPr>
              <w:jc w:val="center"/>
            </w:pPr>
            <w:r>
              <w:t>Дата, время, место проведения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  <w:r w:rsidRPr="002F335E">
              <w:t>Примечание/комментарий</w:t>
            </w:r>
          </w:p>
        </w:tc>
      </w:tr>
      <w:tr w:rsidR="006A4766" w:rsidRPr="00A16CA3" w:rsidTr="0064769E"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  <w:r>
              <w:t>1</w:t>
            </w:r>
          </w:p>
        </w:tc>
        <w:tc>
          <w:tcPr>
            <w:tcW w:w="2625" w:type="dxa"/>
          </w:tcPr>
          <w:p w:rsidR="006A4766" w:rsidRPr="002F335E" w:rsidRDefault="006A4766" w:rsidP="001B5D18">
            <w:r w:rsidRPr="0064769E">
              <w:t>Региональные онлайн семинары для учителей</w:t>
            </w:r>
            <w:r>
              <w:t>.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  <w:r w:rsidRPr="0064769E">
              <w:t>ПК ИРО</w:t>
            </w:r>
          </w:p>
        </w:tc>
        <w:tc>
          <w:tcPr>
            <w:tcW w:w="1577" w:type="dxa"/>
          </w:tcPr>
          <w:p w:rsidR="006A4766" w:rsidRDefault="006A4766" w:rsidP="001B5D18">
            <w:pPr>
              <w:jc w:val="center"/>
            </w:pPr>
            <w:r w:rsidRPr="0064769E">
              <w:t>Еженедельно по средам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</w:p>
        </w:tc>
      </w:tr>
      <w:tr w:rsidR="006A4766" w:rsidRPr="00A16CA3" w:rsidTr="0064769E">
        <w:tc>
          <w:tcPr>
            <w:tcW w:w="0" w:type="auto"/>
          </w:tcPr>
          <w:p w:rsidR="006A4766" w:rsidRDefault="006A4766" w:rsidP="001028FA">
            <w:pPr>
              <w:jc w:val="center"/>
            </w:pPr>
            <w:r>
              <w:t>2</w:t>
            </w:r>
          </w:p>
        </w:tc>
        <w:tc>
          <w:tcPr>
            <w:tcW w:w="2625" w:type="dxa"/>
          </w:tcPr>
          <w:p w:rsidR="006A4766" w:rsidRPr="0064769E" w:rsidRDefault="006A4766" w:rsidP="001B5D18">
            <w:r>
              <w:t>Курсы повышения квалификации.</w:t>
            </w:r>
          </w:p>
        </w:tc>
        <w:tc>
          <w:tcPr>
            <w:tcW w:w="0" w:type="auto"/>
          </w:tcPr>
          <w:p w:rsidR="006A4766" w:rsidRPr="0064769E" w:rsidRDefault="006A4766" w:rsidP="001B5D18">
            <w:pPr>
              <w:jc w:val="center"/>
            </w:pPr>
            <w:r>
              <w:t>ПК ИРО</w:t>
            </w:r>
          </w:p>
        </w:tc>
        <w:tc>
          <w:tcPr>
            <w:tcW w:w="1577" w:type="dxa"/>
          </w:tcPr>
          <w:p w:rsidR="006A4766" w:rsidRPr="0064769E" w:rsidRDefault="006A4766" w:rsidP="001B5D18">
            <w:pPr>
              <w:jc w:val="center"/>
            </w:pPr>
            <w:r>
              <w:t>В течение года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</w:p>
        </w:tc>
      </w:tr>
      <w:tr w:rsidR="006A4766" w:rsidRPr="00A16CA3" w:rsidTr="0064769E">
        <w:tc>
          <w:tcPr>
            <w:tcW w:w="0" w:type="auto"/>
          </w:tcPr>
          <w:p w:rsidR="006A4766" w:rsidRPr="002F335E" w:rsidRDefault="006A4766" w:rsidP="001028FA">
            <w:pPr>
              <w:jc w:val="center"/>
            </w:pPr>
            <w:r>
              <w:t>3</w:t>
            </w:r>
          </w:p>
        </w:tc>
        <w:tc>
          <w:tcPr>
            <w:tcW w:w="2625" w:type="dxa"/>
          </w:tcPr>
          <w:p w:rsidR="006A4766" w:rsidRDefault="006A4766" w:rsidP="001B5D18">
            <w:r>
              <w:t>Участие в городских конкурсах мастерства.</w:t>
            </w:r>
          </w:p>
        </w:tc>
        <w:tc>
          <w:tcPr>
            <w:tcW w:w="0" w:type="auto"/>
          </w:tcPr>
          <w:p w:rsidR="006A4766" w:rsidRDefault="006A4766" w:rsidP="00534C6E">
            <w:pPr>
              <w:jc w:val="center"/>
            </w:pPr>
            <w:r>
              <w:t>Учебно-методический отдел ЛГО</w:t>
            </w:r>
          </w:p>
        </w:tc>
        <w:tc>
          <w:tcPr>
            <w:tcW w:w="1577" w:type="dxa"/>
          </w:tcPr>
          <w:p w:rsidR="006A4766" w:rsidRDefault="006A4766" w:rsidP="001B5D18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</w:p>
        </w:tc>
      </w:tr>
      <w:tr w:rsidR="006A4766" w:rsidRPr="00A16CA3" w:rsidTr="0064769E">
        <w:tc>
          <w:tcPr>
            <w:tcW w:w="0" w:type="auto"/>
          </w:tcPr>
          <w:p w:rsidR="006A4766" w:rsidRDefault="006A4766" w:rsidP="001028FA">
            <w:pPr>
              <w:jc w:val="center"/>
            </w:pPr>
            <w:r>
              <w:t>4</w:t>
            </w:r>
          </w:p>
        </w:tc>
        <w:tc>
          <w:tcPr>
            <w:tcW w:w="2625" w:type="dxa"/>
          </w:tcPr>
          <w:p w:rsidR="006A4766" w:rsidRPr="00936477" w:rsidRDefault="006A4766" w:rsidP="001B5D18">
            <w:r>
              <w:t xml:space="preserve">Проведение всероссийского географического диктанта. 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  <w:r>
              <w:t xml:space="preserve">Площадки ОО ЛГО </w:t>
            </w:r>
          </w:p>
        </w:tc>
        <w:tc>
          <w:tcPr>
            <w:tcW w:w="1577" w:type="dxa"/>
          </w:tcPr>
          <w:p w:rsidR="006A4766" w:rsidRPr="00303717" w:rsidRDefault="006A4766" w:rsidP="001B5D18">
            <w:pPr>
              <w:jc w:val="center"/>
            </w:pPr>
            <w:r>
              <w:t>19.10.</w:t>
            </w:r>
            <w:r w:rsidRPr="00303717">
              <w:t>2023</w:t>
            </w:r>
            <w:r>
              <w:t>г. в 12.00 ч. по местному времени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</w:p>
        </w:tc>
      </w:tr>
      <w:tr w:rsidR="006A4766" w:rsidRPr="00A16CA3" w:rsidTr="0064769E">
        <w:tc>
          <w:tcPr>
            <w:tcW w:w="0" w:type="auto"/>
          </w:tcPr>
          <w:p w:rsidR="006A4766" w:rsidRDefault="006A4766" w:rsidP="001028FA">
            <w:pPr>
              <w:jc w:val="center"/>
            </w:pPr>
            <w:r>
              <w:t>5</w:t>
            </w:r>
          </w:p>
        </w:tc>
        <w:tc>
          <w:tcPr>
            <w:tcW w:w="2625" w:type="dxa"/>
          </w:tcPr>
          <w:p w:rsidR="006A4766" w:rsidRPr="00936477" w:rsidRDefault="006A4766" w:rsidP="001B5D18">
            <w:r>
              <w:t>Индивидуальные собеседования с родителями учащихся 9-х и 11-х классов.</w:t>
            </w:r>
          </w:p>
        </w:tc>
        <w:tc>
          <w:tcPr>
            <w:tcW w:w="0" w:type="auto"/>
          </w:tcPr>
          <w:p w:rsidR="006A4766" w:rsidRDefault="006A4766" w:rsidP="001B5D18">
            <w:pPr>
              <w:jc w:val="center"/>
            </w:pPr>
            <w:r>
              <w:t>ОО</w:t>
            </w:r>
          </w:p>
          <w:p w:rsidR="006A4766" w:rsidRPr="002F335E" w:rsidRDefault="006A4766" w:rsidP="001B5D18">
            <w:pPr>
              <w:jc w:val="center"/>
            </w:pPr>
            <w:r>
              <w:t>ЛГО</w:t>
            </w:r>
          </w:p>
        </w:tc>
        <w:tc>
          <w:tcPr>
            <w:tcW w:w="1577" w:type="dxa"/>
          </w:tcPr>
          <w:p w:rsidR="006A4766" w:rsidRDefault="006A4766" w:rsidP="001B5D18">
            <w:pPr>
              <w:jc w:val="center"/>
            </w:pPr>
            <w:r>
              <w:t>Октябрь 2023</w:t>
            </w:r>
          </w:p>
          <w:p w:rsidR="006A4766" w:rsidRDefault="006A4766" w:rsidP="001B5D18">
            <w:pPr>
              <w:jc w:val="center"/>
            </w:pPr>
            <w:r>
              <w:t>Январь 2024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</w:p>
        </w:tc>
      </w:tr>
      <w:tr w:rsidR="006A4766" w:rsidRPr="00A16CA3" w:rsidTr="0064769E">
        <w:tc>
          <w:tcPr>
            <w:tcW w:w="0" w:type="auto"/>
          </w:tcPr>
          <w:p w:rsidR="006A4766" w:rsidRDefault="006A4766" w:rsidP="001028FA">
            <w:pPr>
              <w:jc w:val="center"/>
            </w:pPr>
            <w:r>
              <w:t>6</w:t>
            </w:r>
          </w:p>
        </w:tc>
        <w:tc>
          <w:tcPr>
            <w:tcW w:w="2625" w:type="dxa"/>
          </w:tcPr>
          <w:p w:rsidR="006A4766" w:rsidRDefault="006A4766" w:rsidP="001B5D18">
            <w:r w:rsidRPr="00303717">
              <w:t xml:space="preserve">Проведение входной диагностической работы  </w:t>
            </w:r>
            <w:r>
              <w:t>по географии для 9-х и 11-х классов.</w:t>
            </w:r>
          </w:p>
        </w:tc>
        <w:tc>
          <w:tcPr>
            <w:tcW w:w="0" w:type="auto"/>
          </w:tcPr>
          <w:p w:rsidR="006A4766" w:rsidRDefault="006A4766" w:rsidP="001B5D18">
            <w:pPr>
              <w:jc w:val="center"/>
            </w:pPr>
            <w:r>
              <w:t>ОО</w:t>
            </w:r>
          </w:p>
          <w:p w:rsidR="006A4766" w:rsidRDefault="006A4766" w:rsidP="001B5D18">
            <w:pPr>
              <w:jc w:val="center"/>
            </w:pPr>
            <w:r>
              <w:t>ЛГО</w:t>
            </w:r>
          </w:p>
        </w:tc>
        <w:tc>
          <w:tcPr>
            <w:tcW w:w="1577" w:type="dxa"/>
          </w:tcPr>
          <w:p w:rsidR="006A4766" w:rsidRDefault="006A4766" w:rsidP="001B5D18">
            <w:pPr>
              <w:jc w:val="center"/>
            </w:pPr>
            <w:r w:rsidRPr="00303717">
              <w:t>Октябрь 2023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</w:p>
        </w:tc>
      </w:tr>
      <w:tr w:rsidR="006A4766" w:rsidRPr="00A16CA3" w:rsidTr="0064769E">
        <w:tc>
          <w:tcPr>
            <w:tcW w:w="0" w:type="auto"/>
          </w:tcPr>
          <w:p w:rsidR="006A4766" w:rsidRDefault="006A4766" w:rsidP="001028FA">
            <w:pPr>
              <w:jc w:val="center"/>
            </w:pPr>
            <w:r>
              <w:t>7</w:t>
            </w:r>
          </w:p>
        </w:tc>
        <w:tc>
          <w:tcPr>
            <w:tcW w:w="2625" w:type="dxa"/>
          </w:tcPr>
          <w:p w:rsidR="006A4766" w:rsidRPr="00303717" w:rsidRDefault="006A4766" w:rsidP="001B5D18">
            <w:r w:rsidRPr="009A654F">
              <w:t>Прове</w:t>
            </w:r>
            <w:r>
              <w:t>дение  диагностических работ по географии</w:t>
            </w:r>
            <w:r w:rsidRPr="009A654F">
              <w:t xml:space="preserve"> для 9-х </w:t>
            </w:r>
            <w:r>
              <w:t xml:space="preserve">и 11-х </w:t>
            </w:r>
            <w:r w:rsidRPr="009A654F">
              <w:t>классов</w:t>
            </w:r>
            <w:r>
              <w:t>.</w:t>
            </w:r>
          </w:p>
        </w:tc>
        <w:tc>
          <w:tcPr>
            <w:tcW w:w="0" w:type="auto"/>
          </w:tcPr>
          <w:p w:rsidR="006A4766" w:rsidRDefault="006A4766" w:rsidP="001B5D18">
            <w:pPr>
              <w:jc w:val="center"/>
            </w:pPr>
            <w:r>
              <w:t>ОО</w:t>
            </w:r>
          </w:p>
        </w:tc>
        <w:tc>
          <w:tcPr>
            <w:tcW w:w="1577" w:type="dxa"/>
          </w:tcPr>
          <w:p w:rsidR="006A4766" w:rsidRPr="00303717" w:rsidRDefault="006A4766" w:rsidP="001B5D18">
            <w:pPr>
              <w:jc w:val="center"/>
            </w:pPr>
            <w:r>
              <w:t>Декабрь 2023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</w:p>
        </w:tc>
      </w:tr>
      <w:tr w:rsidR="006A4766" w:rsidRPr="00A16CA3" w:rsidTr="0064769E">
        <w:tc>
          <w:tcPr>
            <w:tcW w:w="0" w:type="auto"/>
          </w:tcPr>
          <w:p w:rsidR="006A4766" w:rsidRDefault="006A4766" w:rsidP="001B5D18">
            <w:pPr>
              <w:jc w:val="center"/>
            </w:pPr>
            <w:r>
              <w:t>8</w:t>
            </w:r>
          </w:p>
        </w:tc>
        <w:tc>
          <w:tcPr>
            <w:tcW w:w="2625" w:type="dxa"/>
          </w:tcPr>
          <w:p w:rsidR="006A4766" w:rsidRPr="009A654F" w:rsidRDefault="006A4766" w:rsidP="001B5D18">
            <w:r w:rsidRPr="00836F17">
              <w:t>Проведение повторной диагностической работы</w:t>
            </w:r>
            <w:r>
              <w:t xml:space="preserve"> по географии</w:t>
            </w:r>
            <w:r w:rsidRPr="00836F17">
              <w:t xml:space="preserve"> для 9-х классов</w:t>
            </w:r>
            <w:r>
              <w:t>.</w:t>
            </w:r>
          </w:p>
        </w:tc>
        <w:tc>
          <w:tcPr>
            <w:tcW w:w="0" w:type="auto"/>
          </w:tcPr>
          <w:p w:rsidR="006A4766" w:rsidRDefault="006A4766" w:rsidP="001B5D18">
            <w:pPr>
              <w:jc w:val="center"/>
            </w:pPr>
            <w:r>
              <w:t>ОО</w:t>
            </w:r>
          </w:p>
          <w:p w:rsidR="006A4766" w:rsidRDefault="006A4766" w:rsidP="001B5D18">
            <w:pPr>
              <w:jc w:val="center"/>
            </w:pPr>
            <w:r>
              <w:t>ЛГО</w:t>
            </w:r>
          </w:p>
        </w:tc>
        <w:tc>
          <w:tcPr>
            <w:tcW w:w="1577" w:type="dxa"/>
          </w:tcPr>
          <w:p w:rsidR="006A4766" w:rsidRDefault="006A4766" w:rsidP="001B5D18">
            <w:pPr>
              <w:jc w:val="center"/>
            </w:pPr>
            <w:r>
              <w:t>Март  2024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</w:p>
        </w:tc>
      </w:tr>
      <w:tr w:rsidR="006A4766" w:rsidRPr="00A16CA3" w:rsidTr="0064769E">
        <w:tc>
          <w:tcPr>
            <w:tcW w:w="0" w:type="auto"/>
          </w:tcPr>
          <w:p w:rsidR="006A4766" w:rsidRDefault="006A4766" w:rsidP="001B5D18">
            <w:pPr>
              <w:jc w:val="center"/>
            </w:pPr>
            <w:r>
              <w:t>9</w:t>
            </w:r>
          </w:p>
        </w:tc>
        <w:tc>
          <w:tcPr>
            <w:tcW w:w="2625" w:type="dxa"/>
          </w:tcPr>
          <w:p w:rsidR="006A4766" w:rsidRPr="00936477" w:rsidRDefault="006A4766" w:rsidP="001B5D18">
            <w:r w:rsidRPr="0064769E">
              <w:t>Краевое родительское собрание</w:t>
            </w:r>
            <w:r>
              <w:t>.</w:t>
            </w:r>
          </w:p>
        </w:tc>
        <w:tc>
          <w:tcPr>
            <w:tcW w:w="0" w:type="auto"/>
          </w:tcPr>
          <w:p w:rsidR="006A4766" w:rsidRDefault="006A4766" w:rsidP="001B5D18">
            <w:pPr>
              <w:jc w:val="center"/>
            </w:pPr>
            <w:r>
              <w:t xml:space="preserve">Минобр, </w:t>
            </w:r>
          </w:p>
          <w:p w:rsidR="006A4766" w:rsidRPr="002F335E" w:rsidRDefault="006A4766" w:rsidP="001B5D18">
            <w:pPr>
              <w:jc w:val="center"/>
            </w:pPr>
            <w:r>
              <w:t>ПК ИРО,</w:t>
            </w:r>
            <w:r w:rsidRPr="0064769E">
              <w:t xml:space="preserve"> ОО</w:t>
            </w:r>
            <w:r>
              <w:t xml:space="preserve"> ЛГО</w:t>
            </w:r>
          </w:p>
        </w:tc>
        <w:tc>
          <w:tcPr>
            <w:tcW w:w="1577" w:type="dxa"/>
          </w:tcPr>
          <w:p w:rsidR="006A4766" w:rsidRDefault="006A4766" w:rsidP="001B5D18">
            <w:pPr>
              <w:jc w:val="center"/>
            </w:pPr>
            <w:r w:rsidRPr="0064769E">
              <w:t>Май 2024</w:t>
            </w:r>
          </w:p>
        </w:tc>
        <w:tc>
          <w:tcPr>
            <w:tcW w:w="0" w:type="auto"/>
          </w:tcPr>
          <w:p w:rsidR="006A4766" w:rsidRPr="002F335E" w:rsidRDefault="006A4766" w:rsidP="001B5D18">
            <w:pPr>
              <w:jc w:val="center"/>
            </w:pPr>
          </w:p>
        </w:tc>
      </w:tr>
    </w:tbl>
    <w:p w:rsidR="006A4766" w:rsidRDefault="006A4766" w:rsidP="009E53DB">
      <w:pPr>
        <w:jc w:val="both"/>
      </w:pPr>
    </w:p>
    <w:p w:rsidR="006A4766" w:rsidRDefault="006A4766" w:rsidP="009E53DB">
      <w:pPr>
        <w:jc w:val="both"/>
      </w:pPr>
    </w:p>
    <w:p w:rsidR="006A4766" w:rsidRPr="00836F17" w:rsidRDefault="006A4766" w:rsidP="009E53DB">
      <w:pPr>
        <w:jc w:val="both"/>
      </w:pPr>
      <w:r>
        <w:t xml:space="preserve">Руководитель ГМО учителей географии:                                  </w:t>
      </w:r>
      <w:r w:rsidRPr="00836F17">
        <w:t>Салиенко Елена Вячеславовна</w:t>
      </w:r>
    </w:p>
    <w:sectPr w:rsidR="006A4766" w:rsidRPr="00836F17" w:rsidSect="009C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659"/>
    <w:rsid w:val="000109E2"/>
    <w:rsid w:val="00085E05"/>
    <w:rsid w:val="000E2A40"/>
    <w:rsid w:val="001028FA"/>
    <w:rsid w:val="001B5D18"/>
    <w:rsid w:val="002F335E"/>
    <w:rsid w:val="00303717"/>
    <w:rsid w:val="00534C6E"/>
    <w:rsid w:val="0064769E"/>
    <w:rsid w:val="006A4766"/>
    <w:rsid w:val="00795659"/>
    <w:rsid w:val="00836F17"/>
    <w:rsid w:val="00936477"/>
    <w:rsid w:val="00952FC8"/>
    <w:rsid w:val="009A654F"/>
    <w:rsid w:val="009C37AF"/>
    <w:rsid w:val="009E53DB"/>
    <w:rsid w:val="00A16CA3"/>
    <w:rsid w:val="00EC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D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179</Words>
  <Characters>1021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2023-10-08T08:53:00Z</dcterms:created>
  <dcterms:modified xsi:type="dcterms:W3CDTF">2023-10-09T00:04:00Z</dcterms:modified>
</cp:coreProperties>
</file>