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7" w:rsidRPr="006C1AF9" w:rsidRDefault="002B26D7" w:rsidP="00F36A26">
      <w:pPr>
        <w:jc w:val="center"/>
        <w:rPr>
          <w:rFonts w:ascii="Times New Roman" w:hAnsi="Times New Roman"/>
          <w:b/>
          <w:sz w:val="26"/>
          <w:szCs w:val="26"/>
        </w:rPr>
      </w:pPr>
      <w:r w:rsidRPr="006C1AF9">
        <w:rPr>
          <w:rFonts w:ascii="Times New Roman" w:hAnsi="Times New Roman"/>
          <w:b/>
          <w:sz w:val="26"/>
          <w:szCs w:val="26"/>
        </w:rPr>
        <w:t xml:space="preserve">Анализ работы городского методического объединения </w:t>
      </w:r>
    </w:p>
    <w:p w:rsidR="002B26D7" w:rsidRPr="006C1AF9" w:rsidRDefault="002B26D7" w:rsidP="00F36A26">
      <w:pPr>
        <w:jc w:val="center"/>
        <w:rPr>
          <w:rFonts w:ascii="Times New Roman" w:hAnsi="Times New Roman"/>
          <w:b/>
          <w:sz w:val="26"/>
          <w:szCs w:val="26"/>
        </w:rPr>
      </w:pPr>
      <w:r w:rsidRPr="006C1AF9">
        <w:rPr>
          <w:rFonts w:ascii="Times New Roman" w:hAnsi="Times New Roman"/>
          <w:b/>
          <w:sz w:val="26"/>
          <w:szCs w:val="26"/>
        </w:rPr>
        <w:t>учителей физики за 20</w:t>
      </w:r>
      <w:r>
        <w:rPr>
          <w:rFonts w:ascii="Times New Roman" w:hAnsi="Times New Roman"/>
          <w:b/>
          <w:sz w:val="26"/>
          <w:szCs w:val="26"/>
        </w:rPr>
        <w:t>21</w:t>
      </w:r>
      <w:r w:rsidRPr="006C1AF9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2</w:t>
      </w:r>
      <w:r w:rsidRPr="006C1AF9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2B26D7" w:rsidRPr="006C1AF9" w:rsidRDefault="002B26D7" w:rsidP="00F36A26">
      <w:pPr>
        <w:jc w:val="center"/>
        <w:rPr>
          <w:rFonts w:ascii="Times New Roman" w:hAnsi="Times New Roman"/>
          <w:sz w:val="26"/>
          <w:szCs w:val="26"/>
        </w:rPr>
      </w:pPr>
    </w:p>
    <w:p w:rsidR="002B26D7" w:rsidRPr="006C1AF9" w:rsidRDefault="002B26D7" w:rsidP="00F36A26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6C1AF9">
        <w:rPr>
          <w:rFonts w:ascii="Times New Roman" w:hAnsi="Times New Roman"/>
          <w:sz w:val="26"/>
          <w:szCs w:val="26"/>
          <w:u w:val="single"/>
        </w:rPr>
        <w:t>Цель работы ГМО:</w:t>
      </w:r>
    </w:p>
    <w:p w:rsidR="002B26D7" w:rsidRPr="006C1AF9" w:rsidRDefault="002B26D7" w:rsidP="00F36A2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C1AF9">
        <w:rPr>
          <w:rFonts w:ascii="Times New Roman" w:hAnsi="Times New Roman"/>
          <w:sz w:val="26"/>
          <w:szCs w:val="26"/>
        </w:rPr>
        <w:t>повышение профессиональной компетентности каждого педагога;</w:t>
      </w:r>
    </w:p>
    <w:p w:rsidR="002B26D7" w:rsidRPr="006C1AF9" w:rsidRDefault="002B26D7" w:rsidP="00F36A2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C1AF9">
        <w:rPr>
          <w:rFonts w:ascii="Times New Roman" w:hAnsi="Times New Roman"/>
          <w:sz w:val="26"/>
          <w:szCs w:val="26"/>
        </w:rPr>
        <w:t>совершенствование уровня педагогического мастерства преподавателей, их эрудиции и компетентности в области физики и методики ее преподавания;</w:t>
      </w:r>
    </w:p>
    <w:p w:rsidR="002B26D7" w:rsidRPr="006C1AF9" w:rsidRDefault="002B26D7" w:rsidP="00F36A2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C1AF9">
        <w:rPr>
          <w:rFonts w:ascii="Times New Roman" w:hAnsi="Times New Roman"/>
          <w:sz w:val="26"/>
          <w:szCs w:val="26"/>
        </w:rPr>
        <w:t>совершенствование активных форм и методов работы по развитию компетенций обучающихся в рамках внедрения ФГОС по физике.</w:t>
      </w:r>
    </w:p>
    <w:p w:rsidR="002B26D7" w:rsidRPr="006C1AF9" w:rsidRDefault="002B26D7" w:rsidP="00F36A26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6C1AF9">
        <w:rPr>
          <w:rFonts w:ascii="Times New Roman" w:hAnsi="Times New Roman"/>
          <w:sz w:val="26"/>
          <w:szCs w:val="26"/>
          <w:u w:val="single"/>
        </w:rPr>
        <w:t>Задачи ГМО:</w:t>
      </w:r>
    </w:p>
    <w:p w:rsidR="002B26D7" w:rsidRDefault="002B26D7" w:rsidP="005B0672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Учителям физики совершенствовать методику подготовки обучающихся к ЕГЭ и ОГЭ.</w:t>
      </w:r>
    </w:p>
    <w:p w:rsidR="002B26D7" w:rsidRDefault="002B26D7" w:rsidP="005B0672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Проводить обмен опытом через различные формы, методы, средства обучения и воспитания.</w:t>
      </w:r>
    </w:p>
    <w:p w:rsidR="002B26D7" w:rsidRDefault="002B26D7" w:rsidP="005B0672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 сетевое взаимодействие педагогов физики города.</w:t>
      </w:r>
    </w:p>
    <w:p w:rsidR="002B26D7" w:rsidRDefault="002B26D7" w:rsidP="005B0672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Сопровождать работу с одаренными детьми в образовательном учреждении по предмету физика.</w:t>
      </w:r>
    </w:p>
    <w:p w:rsidR="002B26D7" w:rsidRPr="00981C90" w:rsidRDefault="002B26D7" w:rsidP="005B0672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81C90">
        <w:rPr>
          <w:rFonts w:ascii="Times New Roman" w:hAnsi="Times New Roman"/>
          <w:sz w:val="26"/>
          <w:szCs w:val="26"/>
        </w:rPr>
        <w:t>Участие педагогов в различных городских и всероссийских конкурсах.</w:t>
      </w:r>
    </w:p>
    <w:p w:rsidR="002B26D7" w:rsidRPr="006C1AF9" w:rsidRDefault="002B26D7" w:rsidP="00300CE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C1AF9">
        <w:rPr>
          <w:rFonts w:ascii="Times New Roman" w:hAnsi="Times New Roman"/>
          <w:sz w:val="26"/>
          <w:szCs w:val="26"/>
        </w:rPr>
        <w:t>В течение 20</w:t>
      </w:r>
      <w:r>
        <w:rPr>
          <w:rFonts w:ascii="Times New Roman" w:hAnsi="Times New Roman"/>
          <w:sz w:val="26"/>
          <w:szCs w:val="26"/>
        </w:rPr>
        <w:t>21</w:t>
      </w:r>
      <w:r w:rsidRPr="006C1AF9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2</w:t>
      </w:r>
      <w:r w:rsidRPr="006C1AF9">
        <w:rPr>
          <w:rFonts w:ascii="Times New Roman" w:hAnsi="Times New Roman"/>
          <w:sz w:val="26"/>
          <w:szCs w:val="26"/>
        </w:rPr>
        <w:t xml:space="preserve"> учебного года были проведены: 3 заседания городского методического объединения</w:t>
      </w:r>
      <w:r>
        <w:rPr>
          <w:rFonts w:ascii="Times New Roman" w:hAnsi="Times New Roman"/>
          <w:sz w:val="26"/>
          <w:szCs w:val="26"/>
        </w:rPr>
        <w:t xml:space="preserve"> в режиме сетевого взаимодействия</w:t>
      </w:r>
      <w:r w:rsidRPr="006C1AF9">
        <w:rPr>
          <w:rFonts w:ascii="Times New Roman" w:hAnsi="Times New Roman"/>
          <w:sz w:val="26"/>
          <w:szCs w:val="26"/>
        </w:rPr>
        <w:t>, на которых рассматривались следующие вопросы: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46"/>
        <w:gridCol w:w="1701"/>
        <w:gridCol w:w="2977"/>
      </w:tblGrid>
      <w:tr w:rsidR="002B26D7" w:rsidRPr="00384002" w:rsidTr="00384002">
        <w:tc>
          <w:tcPr>
            <w:tcW w:w="594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46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26D7" w:rsidRPr="00384002" w:rsidTr="00384002">
        <w:tc>
          <w:tcPr>
            <w:tcW w:w="594" w:type="dxa"/>
          </w:tcPr>
          <w:p w:rsidR="002B26D7" w:rsidRPr="00384002" w:rsidRDefault="002B26D7" w:rsidP="003840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2B26D7" w:rsidRPr="00384002" w:rsidRDefault="002B26D7" w:rsidP="00384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 xml:space="preserve">Анализ ЕГЭ 2021 года по физике. </w:t>
            </w:r>
          </w:p>
        </w:tc>
        <w:tc>
          <w:tcPr>
            <w:tcW w:w="1701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27.08.2021 г.</w:t>
            </w:r>
          </w:p>
        </w:tc>
        <w:tc>
          <w:tcPr>
            <w:tcW w:w="2977" w:type="dxa"/>
          </w:tcPr>
          <w:p w:rsidR="002B26D7" w:rsidRPr="00384002" w:rsidRDefault="002B26D7" w:rsidP="00384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Доскач Т.С., учитель физики МОБУ СОШ № 4</w:t>
            </w:r>
          </w:p>
        </w:tc>
      </w:tr>
      <w:tr w:rsidR="002B26D7" w:rsidRPr="00384002" w:rsidTr="00384002">
        <w:tc>
          <w:tcPr>
            <w:tcW w:w="594" w:type="dxa"/>
          </w:tcPr>
          <w:p w:rsidR="002B26D7" w:rsidRPr="00384002" w:rsidRDefault="002B26D7" w:rsidP="003840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2B26D7" w:rsidRPr="00384002" w:rsidRDefault="002B26D7" w:rsidP="00384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Составили школьные олимпиады по физике.</w:t>
            </w:r>
          </w:p>
        </w:tc>
        <w:tc>
          <w:tcPr>
            <w:tcW w:w="1701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2977" w:type="dxa"/>
          </w:tcPr>
          <w:p w:rsidR="002B26D7" w:rsidRPr="00384002" w:rsidRDefault="002B26D7" w:rsidP="00384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Трушкова Н.А., Прудникова Н.А., учителя физики МОБУ СОШ № 5</w:t>
            </w:r>
          </w:p>
        </w:tc>
      </w:tr>
      <w:tr w:rsidR="002B26D7" w:rsidRPr="00384002" w:rsidTr="00384002">
        <w:tc>
          <w:tcPr>
            <w:tcW w:w="594" w:type="dxa"/>
          </w:tcPr>
          <w:p w:rsidR="002B26D7" w:rsidRPr="00384002" w:rsidRDefault="002B26D7" w:rsidP="003840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2B26D7" w:rsidRPr="00384002" w:rsidRDefault="002B26D7" w:rsidP="00384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Приняли участие в школьном этапе Всероссийской олимпиады школьников.</w:t>
            </w:r>
          </w:p>
        </w:tc>
        <w:tc>
          <w:tcPr>
            <w:tcW w:w="1701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977" w:type="dxa"/>
          </w:tcPr>
          <w:p w:rsidR="002B26D7" w:rsidRPr="00384002" w:rsidRDefault="002B26D7" w:rsidP="00384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Все учителя физики</w:t>
            </w:r>
          </w:p>
        </w:tc>
      </w:tr>
      <w:tr w:rsidR="002B26D7" w:rsidRPr="00384002" w:rsidTr="00384002">
        <w:tc>
          <w:tcPr>
            <w:tcW w:w="594" w:type="dxa"/>
          </w:tcPr>
          <w:p w:rsidR="002B26D7" w:rsidRPr="00384002" w:rsidRDefault="002B26D7" w:rsidP="003840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2B26D7" w:rsidRPr="00384002" w:rsidRDefault="002B26D7" w:rsidP="00384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Приняли участие в муниципальном этапе Всероссийской олимпиады школьников</w:t>
            </w:r>
          </w:p>
        </w:tc>
        <w:tc>
          <w:tcPr>
            <w:tcW w:w="1701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977" w:type="dxa"/>
          </w:tcPr>
          <w:p w:rsidR="002B26D7" w:rsidRPr="00384002" w:rsidRDefault="002B26D7" w:rsidP="00384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Все учителя физики</w:t>
            </w:r>
          </w:p>
        </w:tc>
      </w:tr>
      <w:tr w:rsidR="002B26D7" w:rsidRPr="00384002" w:rsidTr="00384002">
        <w:tc>
          <w:tcPr>
            <w:tcW w:w="594" w:type="dxa"/>
          </w:tcPr>
          <w:p w:rsidR="002B26D7" w:rsidRPr="00384002" w:rsidRDefault="002B26D7" w:rsidP="003840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2B26D7" w:rsidRPr="00384002" w:rsidRDefault="002B26D7" w:rsidP="00384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Провели практикум по подготовке к ЕГЭ в режиме сетевого взаимодействия.</w:t>
            </w:r>
          </w:p>
        </w:tc>
        <w:tc>
          <w:tcPr>
            <w:tcW w:w="1701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2977" w:type="dxa"/>
          </w:tcPr>
          <w:p w:rsidR="002B26D7" w:rsidRPr="00384002" w:rsidRDefault="002B26D7" w:rsidP="00384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Доскач Т.С., учитель физики МОБУ СОШ № 4;</w:t>
            </w:r>
          </w:p>
          <w:p w:rsidR="002B26D7" w:rsidRPr="00384002" w:rsidRDefault="002B26D7" w:rsidP="00384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 xml:space="preserve">Гутарь И.И., учитель физики МОБУ СОШ </w:t>
            </w:r>
          </w:p>
          <w:p w:rsidR="002B26D7" w:rsidRPr="00384002" w:rsidRDefault="002B26D7" w:rsidP="00384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с. Тихменево;  Трушкова Н.А., учитель физики МОБУ СОШ № 5</w:t>
            </w:r>
          </w:p>
        </w:tc>
      </w:tr>
      <w:tr w:rsidR="002B26D7" w:rsidRPr="00384002" w:rsidTr="00384002">
        <w:tc>
          <w:tcPr>
            <w:tcW w:w="594" w:type="dxa"/>
          </w:tcPr>
          <w:p w:rsidR="002B26D7" w:rsidRPr="00384002" w:rsidRDefault="002B26D7" w:rsidP="003840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2B26D7" w:rsidRPr="00384002" w:rsidRDefault="002B26D7" w:rsidP="00384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 xml:space="preserve">Пробные экзамены (по выбору) по физике  </w:t>
            </w:r>
          </w:p>
        </w:tc>
        <w:tc>
          <w:tcPr>
            <w:tcW w:w="1701" w:type="dxa"/>
          </w:tcPr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2B26D7" w:rsidRPr="00384002" w:rsidRDefault="002B26D7" w:rsidP="00384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977" w:type="dxa"/>
          </w:tcPr>
          <w:p w:rsidR="002B26D7" w:rsidRPr="00384002" w:rsidRDefault="002B26D7" w:rsidP="00384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02">
              <w:rPr>
                <w:rFonts w:ascii="Times New Roman" w:hAnsi="Times New Roman"/>
                <w:sz w:val="24"/>
                <w:szCs w:val="24"/>
              </w:rPr>
              <w:t>Доскач Т.С., учитель физики МОБУ СОШ № 4</w:t>
            </w:r>
          </w:p>
        </w:tc>
      </w:tr>
    </w:tbl>
    <w:p w:rsidR="002B26D7" w:rsidRPr="006C1AF9" w:rsidRDefault="002B26D7" w:rsidP="006C1AF9">
      <w:pPr>
        <w:jc w:val="both"/>
        <w:rPr>
          <w:rFonts w:ascii="Times New Roman" w:hAnsi="Times New Roman"/>
          <w:sz w:val="26"/>
          <w:szCs w:val="26"/>
        </w:rPr>
      </w:pPr>
    </w:p>
    <w:p w:rsidR="002B26D7" w:rsidRDefault="002B26D7" w:rsidP="00F36A26">
      <w:pPr>
        <w:jc w:val="both"/>
        <w:rPr>
          <w:rFonts w:ascii="Times New Roman" w:hAnsi="Times New Roman"/>
          <w:sz w:val="26"/>
          <w:szCs w:val="26"/>
        </w:rPr>
      </w:pPr>
    </w:p>
    <w:p w:rsidR="002B26D7" w:rsidRDefault="002B26D7" w:rsidP="00F36A26">
      <w:pPr>
        <w:jc w:val="both"/>
        <w:rPr>
          <w:rFonts w:ascii="Times New Roman" w:hAnsi="Times New Roman"/>
          <w:sz w:val="26"/>
          <w:szCs w:val="26"/>
        </w:rPr>
      </w:pPr>
    </w:p>
    <w:p w:rsidR="002B26D7" w:rsidRDefault="002B26D7" w:rsidP="00F36A26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B26D7" w:rsidRPr="009D58BB" w:rsidRDefault="002B26D7" w:rsidP="0085333B">
      <w:pPr>
        <w:rPr>
          <w:rFonts w:ascii="Times New Roman" w:hAnsi="Times New Roman"/>
          <w:sz w:val="26"/>
          <w:szCs w:val="26"/>
          <w:u w:val="single"/>
        </w:rPr>
      </w:pPr>
      <w:r w:rsidRPr="009D58BB">
        <w:rPr>
          <w:rFonts w:ascii="Times New Roman" w:hAnsi="Times New Roman"/>
          <w:sz w:val="26"/>
          <w:szCs w:val="26"/>
          <w:u w:val="single"/>
        </w:rPr>
        <w:t>Выводы:</w:t>
      </w:r>
    </w:p>
    <w:p w:rsidR="002B26D7" w:rsidRDefault="002B26D7" w:rsidP="009D58BB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2021-2022 учебного года работа учителей физики осуществлялась по намеченному плану.</w:t>
      </w:r>
    </w:p>
    <w:p w:rsidR="002B26D7" w:rsidRDefault="002B26D7" w:rsidP="009D58BB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включала в себя информационную, теоретическую, практическую часть.</w:t>
      </w:r>
    </w:p>
    <w:p w:rsidR="002B26D7" w:rsidRPr="0085333B" w:rsidRDefault="002B26D7" w:rsidP="0085333B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85333B">
        <w:rPr>
          <w:rFonts w:ascii="Times New Roman" w:hAnsi="Times New Roman"/>
          <w:sz w:val="26"/>
          <w:szCs w:val="26"/>
          <w:u w:val="single"/>
        </w:rPr>
        <w:t xml:space="preserve">Проблемы: </w:t>
      </w:r>
    </w:p>
    <w:p w:rsidR="002B26D7" w:rsidRDefault="002B26D7" w:rsidP="0085333B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открытых уроков и более широкий обмен опытом.</w:t>
      </w:r>
    </w:p>
    <w:p w:rsidR="002B26D7" w:rsidRDefault="002B26D7" w:rsidP="0085333B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Недостаточное участие учителей и учащихся в различного рода конкурсах, смотрах, олимпиадах.</w:t>
      </w:r>
    </w:p>
    <w:p w:rsidR="002B26D7" w:rsidRDefault="002B26D7" w:rsidP="0085333B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Недостатки в подготовке учащихся к олимпиадам.</w:t>
      </w:r>
    </w:p>
    <w:p w:rsidR="002B26D7" w:rsidRDefault="002B26D7" w:rsidP="0085333B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Недостатки в подготовке выпускников к ЕГЭ и ОГЭ.</w:t>
      </w:r>
    </w:p>
    <w:p w:rsidR="002B26D7" w:rsidRDefault="002B26D7" w:rsidP="0085333B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Недостаточное оснащение кабинетов физики лабораторным оборудованием.</w:t>
      </w:r>
    </w:p>
    <w:p w:rsidR="002B26D7" w:rsidRPr="0085333B" w:rsidRDefault="002B26D7" w:rsidP="0085333B">
      <w:pPr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85333B">
        <w:rPr>
          <w:rFonts w:ascii="Times New Roman" w:hAnsi="Times New Roman"/>
          <w:i/>
          <w:sz w:val="26"/>
          <w:szCs w:val="26"/>
          <w:u w:val="single"/>
        </w:rPr>
        <w:t>Задачи на 202</w:t>
      </w:r>
      <w:r>
        <w:rPr>
          <w:rFonts w:ascii="Times New Roman" w:hAnsi="Times New Roman"/>
          <w:i/>
          <w:sz w:val="26"/>
          <w:szCs w:val="26"/>
          <w:u w:val="single"/>
        </w:rPr>
        <w:t>2</w:t>
      </w:r>
      <w:r w:rsidRPr="0085333B">
        <w:rPr>
          <w:rFonts w:ascii="Times New Roman" w:hAnsi="Times New Roman"/>
          <w:i/>
          <w:sz w:val="26"/>
          <w:szCs w:val="26"/>
          <w:u w:val="single"/>
        </w:rPr>
        <w:t>-202</w:t>
      </w:r>
      <w:r>
        <w:rPr>
          <w:rFonts w:ascii="Times New Roman" w:hAnsi="Times New Roman"/>
          <w:i/>
          <w:sz w:val="26"/>
          <w:szCs w:val="26"/>
          <w:u w:val="single"/>
        </w:rPr>
        <w:t>3</w:t>
      </w:r>
      <w:r w:rsidRPr="0085333B">
        <w:rPr>
          <w:rFonts w:ascii="Times New Roman" w:hAnsi="Times New Roman"/>
          <w:i/>
          <w:sz w:val="26"/>
          <w:szCs w:val="26"/>
          <w:u w:val="single"/>
        </w:rPr>
        <w:t xml:space="preserve"> учебный год.</w:t>
      </w:r>
    </w:p>
    <w:p w:rsidR="002B26D7" w:rsidRPr="00034A43" w:rsidRDefault="002B26D7" w:rsidP="00034A43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34A43">
        <w:rPr>
          <w:rFonts w:ascii="Times New Roman" w:hAnsi="Times New Roman"/>
          <w:sz w:val="26"/>
          <w:szCs w:val="26"/>
        </w:rPr>
        <w:t>Учителям физики совершенствовать методику подготовки обучающихся к ЕГЭ и ОГЭ.</w:t>
      </w:r>
    </w:p>
    <w:p w:rsidR="002B26D7" w:rsidRPr="00034A43" w:rsidRDefault="002B26D7" w:rsidP="00034A43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34A43">
        <w:rPr>
          <w:rFonts w:ascii="Times New Roman" w:hAnsi="Times New Roman"/>
          <w:sz w:val="26"/>
          <w:szCs w:val="26"/>
        </w:rPr>
        <w:t>Проводить обмен опытом через различные формы, методы, средства обучения и воспитания.</w:t>
      </w:r>
    </w:p>
    <w:p w:rsidR="002B26D7" w:rsidRPr="00034A43" w:rsidRDefault="002B26D7" w:rsidP="00034A43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34A43">
        <w:rPr>
          <w:rFonts w:ascii="Times New Roman" w:hAnsi="Times New Roman"/>
          <w:sz w:val="26"/>
          <w:szCs w:val="26"/>
        </w:rPr>
        <w:t>Осуществлять сетевое взаимодействие педагогов физики города.</w:t>
      </w:r>
    </w:p>
    <w:p w:rsidR="002B26D7" w:rsidRPr="00034A43" w:rsidRDefault="002B26D7" w:rsidP="00034A43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34A43">
        <w:rPr>
          <w:rFonts w:ascii="Times New Roman" w:hAnsi="Times New Roman"/>
          <w:sz w:val="26"/>
          <w:szCs w:val="26"/>
        </w:rPr>
        <w:t>Сопровождать работу с одаренными детьми в образовательном учреждении по предмету физика.</w:t>
      </w:r>
    </w:p>
    <w:p w:rsidR="002B26D7" w:rsidRPr="00034A43" w:rsidRDefault="002B26D7" w:rsidP="00034A43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34A43">
        <w:rPr>
          <w:rFonts w:ascii="Times New Roman" w:hAnsi="Times New Roman"/>
          <w:sz w:val="26"/>
          <w:szCs w:val="26"/>
        </w:rPr>
        <w:t>Участие педагогов в различных городских и всероссийских конкурсах.</w:t>
      </w:r>
    </w:p>
    <w:p w:rsidR="002B26D7" w:rsidRDefault="002B26D7" w:rsidP="0085333B">
      <w:pPr>
        <w:jc w:val="both"/>
        <w:rPr>
          <w:rFonts w:ascii="Times New Roman" w:hAnsi="Times New Roman"/>
          <w:sz w:val="26"/>
          <w:szCs w:val="26"/>
        </w:rPr>
      </w:pPr>
    </w:p>
    <w:p w:rsidR="002B26D7" w:rsidRDefault="002B26D7" w:rsidP="0085333B">
      <w:pPr>
        <w:jc w:val="both"/>
        <w:rPr>
          <w:rFonts w:ascii="Times New Roman" w:hAnsi="Times New Roman"/>
          <w:sz w:val="26"/>
          <w:szCs w:val="26"/>
        </w:rPr>
      </w:pPr>
    </w:p>
    <w:p w:rsidR="002B26D7" w:rsidRDefault="002B26D7" w:rsidP="008533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городского методического </w:t>
      </w:r>
    </w:p>
    <w:p w:rsidR="002B26D7" w:rsidRPr="0085333B" w:rsidRDefault="002B26D7" w:rsidP="008533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объединения учителей физики                                                                           Доскач Т.С.</w:t>
      </w:r>
    </w:p>
    <w:p w:rsidR="002B26D7" w:rsidRPr="0085333B" w:rsidRDefault="002B26D7" w:rsidP="0085333B">
      <w:pPr>
        <w:jc w:val="both"/>
        <w:rPr>
          <w:rFonts w:ascii="Times New Roman" w:hAnsi="Times New Roman"/>
          <w:sz w:val="26"/>
          <w:szCs w:val="26"/>
        </w:rPr>
      </w:pPr>
    </w:p>
    <w:p w:rsidR="002B26D7" w:rsidRPr="006C1AF9" w:rsidRDefault="002B26D7" w:rsidP="0085333B">
      <w:pPr>
        <w:jc w:val="both"/>
        <w:rPr>
          <w:rFonts w:ascii="Times New Roman" w:hAnsi="Times New Roman"/>
          <w:sz w:val="26"/>
          <w:szCs w:val="26"/>
        </w:rPr>
      </w:pPr>
    </w:p>
    <w:sectPr w:rsidR="002B26D7" w:rsidRPr="006C1AF9" w:rsidSect="009D58BB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D7" w:rsidRDefault="002B26D7" w:rsidP="009D58BB">
      <w:pPr>
        <w:spacing w:after="0" w:line="240" w:lineRule="auto"/>
      </w:pPr>
      <w:r>
        <w:separator/>
      </w:r>
    </w:p>
  </w:endnote>
  <w:endnote w:type="continuationSeparator" w:id="0">
    <w:p w:rsidR="002B26D7" w:rsidRDefault="002B26D7" w:rsidP="009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5000205B" w:usb2="00000001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D7" w:rsidRDefault="002B26D7" w:rsidP="009D58BB">
      <w:pPr>
        <w:spacing w:after="0" w:line="240" w:lineRule="auto"/>
      </w:pPr>
      <w:r>
        <w:separator/>
      </w:r>
    </w:p>
  </w:footnote>
  <w:footnote w:type="continuationSeparator" w:id="0">
    <w:p w:rsidR="002B26D7" w:rsidRDefault="002B26D7" w:rsidP="009D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18C"/>
    <w:multiLevelType w:val="hybridMultilevel"/>
    <w:tmpl w:val="E75C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6A46CC"/>
    <w:multiLevelType w:val="hybridMultilevel"/>
    <w:tmpl w:val="95D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530D1"/>
    <w:multiLevelType w:val="hybridMultilevel"/>
    <w:tmpl w:val="1884D1B6"/>
    <w:lvl w:ilvl="0" w:tplc="5302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86385"/>
    <w:multiLevelType w:val="hybridMultilevel"/>
    <w:tmpl w:val="7104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A467C7"/>
    <w:multiLevelType w:val="hybridMultilevel"/>
    <w:tmpl w:val="481A91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9601D9"/>
    <w:multiLevelType w:val="hybridMultilevel"/>
    <w:tmpl w:val="AD60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A26"/>
    <w:rsid w:val="00011C00"/>
    <w:rsid w:val="00030270"/>
    <w:rsid w:val="00034A43"/>
    <w:rsid w:val="001B575C"/>
    <w:rsid w:val="002B26D7"/>
    <w:rsid w:val="00300CE5"/>
    <w:rsid w:val="00384002"/>
    <w:rsid w:val="003E38BA"/>
    <w:rsid w:val="00427A77"/>
    <w:rsid w:val="004D1EE4"/>
    <w:rsid w:val="004D4226"/>
    <w:rsid w:val="005B0672"/>
    <w:rsid w:val="005C4BE3"/>
    <w:rsid w:val="006C1AF9"/>
    <w:rsid w:val="0085333B"/>
    <w:rsid w:val="008F024F"/>
    <w:rsid w:val="00981C90"/>
    <w:rsid w:val="009D58BB"/>
    <w:rsid w:val="00F36A26"/>
    <w:rsid w:val="00F6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E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A26"/>
    <w:pPr>
      <w:ind w:left="720"/>
      <w:contextualSpacing/>
    </w:pPr>
  </w:style>
  <w:style w:type="table" w:styleId="TableGrid">
    <w:name w:val="Table Grid"/>
    <w:basedOn w:val="TableNormal"/>
    <w:uiPriority w:val="99"/>
    <w:rsid w:val="006C1A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8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58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431</Words>
  <Characters>2459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городского методического объединения </dc:title>
  <dc:subject/>
  <dc:creator>User</dc:creator>
  <cp:keywords/>
  <dc:description/>
  <cp:lastModifiedBy>Admin</cp:lastModifiedBy>
  <cp:revision>2</cp:revision>
  <cp:lastPrinted>2020-05-19T00:05:00Z</cp:lastPrinted>
  <dcterms:created xsi:type="dcterms:W3CDTF">2022-06-05T22:15:00Z</dcterms:created>
  <dcterms:modified xsi:type="dcterms:W3CDTF">2022-06-05T22:15:00Z</dcterms:modified>
</cp:coreProperties>
</file>