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63" w:rsidRDefault="007E1A63" w:rsidP="00712AFC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План работы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764B7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764B7">
        <w:rPr>
          <w:rFonts w:ascii="Times New Roman" w:hAnsi="Times New Roman"/>
          <w:color w:val="000000"/>
          <w:sz w:val="28"/>
          <w:szCs w:val="28"/>
        </w:rPr>
        <w:t xml:space="preserve"> учебный год  ГМО у</w:t>
      </w:r>
      <w:r>
        <w:rPr>
          <w:rFonts w:ascii="Times New Roman" w:hAnsi="Times New Roman"/>
          <w:color w:val="000000"/>
          <w:sz w:val="28"/>
          <w:szCs w:val="28"/>
        </w:rPr>
        <w:t>чителей истории, обществознания Лесозаводского городского округа.</w:t>
      </w:r>
    </w:p>
    <w:p w:rsidR="007E1A63" w:rsidRPr="001764B7" w:rsidRDefault="007E1A63" w:rsidP="00712AFC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1A63" w:rsidRPr="001764B7" w:rsidRDefault="007E1A63" w:rsidP="00C6293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1.Подготовить анализ   результатов ЕГЭ по истории, обществознанию;</w:t>
      </w:r>
    </w:p>
    <w:p w:rsidR="007E1A63" w:rsidRPr="001764B7" w:rsidRDefault="007E1A63" w:rsidP="00C6293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2.Методические рекомендации  учителей на основе анализа результатов ЕГЭ 202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1764B7">
        <w:rPr>
          <w:rFonts w:ascii="Times New Roman" w:hAnsi="Times New Roman"/>
          <w:color w:val="000000"/>
          <w:sz w:val="28"/>
          <w:szCs w:val="28"/>
        </w:rPr>
        <w:t>для подготовки выпускников к ЕГЭ</w:t>
      </w:r>
    </w:p>
    <w:p w:rsidR="007E1A63" w:rsidRPr="001764B7" w:rsidRDefault="007E1A63" w:rsidP="00C6293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 xml:space="preserve">3. Заслушать выступления учителей по темам дистанционных курсов и вебинаров по истории, обществознанию. </w:t>
      </w:r>
    </w:p>
    <w:p w:rsidR="007E1A63" w:rsidRPr="001764B7" w:rsidRDefault="007E1A63" w:rsidP="00C6293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 xml:space="preserve">4.Провести семинар по учебно-методическим аспектам преподавания предметов. </w:t>
      </w:r>
    </w:p>
    <w:p w:rsidR="007E1A63" w:rsidRPr="001764B7" w:rsidRDefault="007E1A63" w:rsidP="0041171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5. Изучить ЭОР  используемых в образовательном процессе УМК и программно-методическом обеспечении по истории и обществознанию;</w:t>
      </w:r>
    </w:p>
    <w:p w:rsidR="007E1A63" w:rsidRPr="001764B7" w:rsidRDefault="007E1A63" w:rsidP="00C62933">
      <w:pPr>
        <w:spacing w:after="0" w:line="240" w:lineRule="auto"/>
        <w:ind w:left="360" w:hanging="360"/>
        <w:jc w:val="both"/>
        <w:rPr>
          <w:rStyle w:val="FontStyle2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1764B7">
        <w:rPr>
          <w:rStyle w:val="FontStyle20"/>
          <w:sz w:val="28"/>
          <w:szCs w:val="28"/>
        </w:rPr>
        <w:t>Ознакомиться с  изменениями в содержании материалов ЕГЭ и ОГЭ  по истории и обществознанию на 202</w:t>
      </w:r>
      <w:r>
        <w:rPr>
          <w:rStyle w:val="FontStyle20"/>
          <w:sz w:val="28"/>
          <w:szCs w:val="28"/>
        </w:rPr>
        <w:t>3</w:t>
      </w:r>
      <w:r w:rsidRPr="001764B7">
        <w:rPr>
          <w:rStyle w:val="FontStyle20"/>
          <w:sz w:val="28"/>
          <w:szCs w:val="28"/>
        </w:rPr>
        <w:t>-202</w:t>
      </w:r>
      <w:r>
        <w:rPr>
          <w:rStyle w:val="FontStyle20"/>
          <w:sz w:val="28"/>
          <w:szCs w:val="28"/>
        </w:rPr>
        <w:t>4</w:t>
      </w:r>
      <w:r w:rsidRPr="001764B7">
        <w:rPr>
          <w:rStyle w:val="FontStyle20"/>
          <w:sz w:val="28"/>
          <w:szCs w:val="28"/>
        </w:rPr>
        <w:t xml:space="preserve"> год, решение демоверсий по истории и обществознанию.</w:t>
      </w:r>
    </w:p>
    <w:p w:rsidR="007E1A63" w:rsidRPr="001764B7" w:rsidRDefault="007E1A63" w:rsidP="00C62933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1A63" w:rsidRPr="001764B7" w:rsidRDefault="007E1A63" w:rsidP="00C62933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764B7">
        <w:rPr>
          <w:rFonts w:ascii="Times New Roman" w:hAnsi="Times New Roman"/>
          <w:color w:val="000000"/>
          <w:sz w:val="28"/>
          <w:szCs w:val="28"/>
        </w:rPr>
        <w:t>.05.202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764B7">
        <w:rPr>
          <w:rFonts w:ascii="Times New Roman" w:hAnsi="Times New Roman"/>
          <w:color w:val="000000"/>
          <w:sz w:val="28"/>
          <w:szCs w:val="28"/>
        </w:rPr>
        <w:t>г</w:t>
      </w:r>
    </w:p>
    <w:p w:rsidR="007E1A63" w:rsidRPr="001764B7" w:rsidRDefault="007E1A63" w:rsidP="00C62933">
      <w:pPr>
        <w:tabs>
          <w:tab w:val="left" w:pos="300"/>
          <w:tab w:val="right" w:pos="10205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Руководитель городского МО </w:t>
      </w:r>
    </w:p>
    <w:p w:rsidR="007E1A63" w:rsidRPr="001764B7" w:rsidRDefault="007E1A63" w:rsidP="00C629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учителей истории и обществознания</w:t>
      </w:r>
    </w:p>
    <w:p w:rsidR="007E1A63" w:rsidRPr="001764B7" w:rsidRDefault="007E1A63" w:rsidP="00C629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 xml:space="preserve"> Боборыкина Е.Г.</w:t>
      </w:r>
    </w:p>
    <w:p w:rsidR="007E1A63" w:rsidRPr="001764B7" w:rsidRDefault="007E1A63" w:rsidP="00C62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1A63" w:rsidRPr="001764B7" w:rsidRDefault="007E1A63" w:rsidP="00C62933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7E1A63" w:rsidRPr="001764B7" w:rsidRDefault="007E1A63" w:rsidP="00C62933">
      <w:pPr>
        <w:jc w:val="both"/>
        <w:rPr>
          <w:rFonts w:ascii="Times New Roman" w:hAnsi="Times New Roman"/>
          <w:sz w:val="28"/>
          <w:szCs w:val="28"/>
        </w:rPr>
      </w:pPr>
    </w:p>
    <w:p w:rsidR="007E1A63" w:rsidRDefault="007E1A63"/>
    <w:sectPr w:rsidR="007E1A63" w:rsidSect="0041171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3AB"/>
    <w:multiLevelType w:val="hybridMultilevel"/>
    <w:tmpl w:val="D77E7C10"/>
    <w:lvl w:ilvl="0" w:tplc="AFBC4D1E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37EC103C"/>
    <w:multiLevelType w:val="hybridMultilevel"/>
    <w:tmpl w:val="15D6275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424347"/>
    <w:multiLevelType w:val="hybridMultilevel"/>
    <w:tmpl w:val="EB6E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666258"/>
    <w:multiLevelType w:val="hybridMultilevel"/>
    <w:tmpl w:val="C6AC499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48E"/>
    <w:rsid w:val="0001548E"/>
    <w:rsid w:val="001764B7"/>
    <w:rsid w:val="001A3F39"/>
    <w:rsid w:val="0041171D"/>
    <w:rsid w:val="004E46E0"/>
    <w:rsid w:val="00566929"/>
    <w:rsid w:val="006E51F3"/>
    <w:rsid w:val="00712AFC"/>
    <w:rsid w:val="007E1A63"/>
    <w:rsid w:val="00846D14"/>
    <w:rsid w:val="009D0D96"/>
    <w:rsid w:val="00A26E0C"/>
    <w:rsid w:val="00C62933"/>
    <w:rsid w:val="00C7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2933"/>
    <w:pPr>
      <w:ind w:left="720"/>
      <w:contextualSpacing/>
    </w:pPr>
  </w:style>
  <w:style w:type="character" w:customStyle="1" w:styleId="FontStyle20">
    <w:name w:val="Font Style20"/>
    <w:basedOn w:val="DefaultParagraphFont"/>
    <w:uiPriority w:val="99"/>
    <w:rsid w:val="00C629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142</Words>
  <Characters>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городского методического объединения учителей истории и обществознания за 2022-20232 уч</dc:title>
  <dc:subject/>
  <dc:creator>q</dc:creator>
  <cp:keywords/>
  <dc:description/>
  <cp:lastModifiedBy>Admin</cp:lastModifiedBy>
  <cp:revision>2</cp:revision>
  <dcterms:created xsi:type="dcterms:W3CDTF">2023-09-26T01:57:00Z</dcterms:created>
  <dcterms:modified xsi:type="dcterms:W3CDTF">2023-09-26T01:57:00Z</dcterms:modified>
</cp:coreProperties>
</file>