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6" w:rsidRDefault="00B84A16" w:rsidP="001F5511">
      <w:pPr>
        <w:jc w:val="center"/>
        <w:rPr>
          <w:rFonts w:ascii="Times New Roman" w:hAnsi="Times New Roman"/>
          <w:b/>
          <w:sz w:val="28"/>
          <w:szCs w:val="28"/>
        </w:rPr>
      </w:pPr>
      <w:r w:rsidRPr="001F5511">
        <w:rPr>
          <w:rFonts w:ascii="Times New Roman" w:hAnsi="Times New Roman"/>
          <w:b/>
          <w:sz w:val="28"/>
          <w:szCs w:val="28"/>
        </w:rPr>
        <w:t>Отчёт работы методического объединения уч</w:t>
      </w:r>
      <w:r>
        <w:rPr>
          <w:rFonts w:ascii="Times New Roman" w:hAnsi="Times New Roman"/>
          <w:b/>
          <w:sz w:val="28"/>
          <w:szCs w:val="28"/>
        </w:rPr>
        <w:t>ителей начальных классов за 2021-2022</w:t>
      </w:r>
      <w:r w:rsidRPr="001F551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B84A16" w:rsidRDefault="00B84A16" w:rsidP="001F5511">
      <w:pPr>
        <w:rPr>
          <w:rFonts w:ascii="Times New Roman" w:hAnsi="Times New Roman"/>
          <w:sz w:val="28"/>
          <w:szCs w:val="28"/>
        </w:rPr>
      </w:pPr>
      <w:r w:rsidRPr="00324F6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26.08.2021г. Заседание МО по теме "Слагаемые успеха качественного образования в условиях системных изменений".</w:t>
      </w:r>
    </w:p>
    <w:p w:rsidR="00B84A16" w:rsidRPr="001F5511" w:rsidRDefault="00B84A16" w:rsidP="001F5511">
      <w:pPr>
        <w:rPr>
          <w:rFonts w:ascii="Times New Roman" w:hAnsi="Times New Roman"/>
          <w:sz w:val="28"/>
          <w:szCs w:val="28"/>
        </w:rPr>
      </w:pPr>
      <w:r w:rsidRPr="00324F6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19.11.2021г.</w:t>
      </w:r>
      <w:r w:rsidRPr="00B72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Заседание МО по теме "Формирование и развитие фунциональной грамотности учащихся начальной школы как важнейшее условие повышения качества образования".</w:t>
      </w:r>
    </w:p>
    <w:sectPr w:rsidR="00B84A16" w:rsidRPr="001F5511" w:rsidSect="0032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11"/>
    <w:rsid w:val="000437A8"/>
    <w:rsid w:val="001F5511"/>
    <w:rsid w:val="0025210B"/>
    <w:rsid w:val="00324F6C"/>
    <w:rsid w:val="00326980"/>
    <w:rsid w:val="004B1A11"/>
    <w:rsid w:val="00857127"/>
    <w:rsid w:val="009F1B9C"/>
    <w:rsid w:val="00B720C4"/>
    <w:rsid w:val="00B84A16"/>
    <w:rsid w:val="00BB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работы методического объединения учителей начальных классов за 2021-2022 учебный год</dc:title>
  <dc:subject/>
  <dc:creator>XTreme.ws</dc:creator>
  <cp:keywords/>
  <dc:description/>
  <cp:lastModifiedBy>Admin</cp:lastModifiedBy>
  <cp:revision>2</cp:revision>
  <dcterms:created xsi:type="dcterms:W3CDTF">2022-05-25T04:15:00Z</dcterms:created>
  <dcterms:modified xsi:type="dcterms:W3CDTF">2022-05-25T04:15:00Z</dcterms:modified>
</cp:coreProperties>
</file>