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05" w:rsidRPr="008D3AB7" w:rsidRDefault="00674205" w:rsidP="00661162">
      <w:pPr>
        <w:jc w:val="both"/>
      </w:pPr>
      <w:r>
        <w:t xml:space="preserve">                                                                                                                    </w:t>
      </w:r>
      <w:r w:rsidRPr="008D3AB7">
        <w:t>Приложение № 1</w:t>
      </w:r>
    </w:p>
    <w:p w:rsidR="00674205" w:rsidRPr="008D3AB7" w:rsidRDefault="00674205" w:rsidP="00661162">
      <w:pPr>
        <w:jc w:val="both"/>
      </w:pPr>
    </w:p>
    <w:p w:rsidR="00674205" w:rsidRPr="008D3AB7" w:rsidRDefault="00674205" w:rsidP="00661162">
      <w:pPr>
        <w:jc w:val="both"/>
      </w:pP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  <w:t>УТВЕРЖДЕНО</w:t>
      </w:r>
    </w:p>
    <w:p w:rsidR="00674205" w:rsidRPr="008D3AB7" w:rsidRDefault="00674205" w:rsidP="00661162">
      <w:pPr>
        <w:jc w:val="both"/>
      </w:pP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  <w:t>приказом МКУ «Управление</w:t>
      </w:r>
    </w:p>
    <w:p w:rsidR="00674205" w:rsidRPr="008D3AB7" w:rsidRDefault="00674205" w:rsidP="00661162">
      <w:pPr>
        <w:jc w:val="both"/>
      </w:pP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  <w:t>образования Лесозаводского</w:t>
      </w:r>
    </w:p>
    <w:p w:rsidR="00674205" w:rsidRPr="008D3AB7" w:rsidRDefault="00674205" w:rsidP="00661162">
      <w:pPr>
        <w:jc w:val="both"/>
      </w:pP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  <w:t xml:space="preserve">          городского округа</w:t>
      </w:r>
      <w:r>
        <w:t>»</w:t>
      </w:r>
    </w:p>
    <w:p w:rsidR="00674205" w:rsidRPr="00B61EE6" w:rsidRDefault="00674205" w:rsidP="00661162">
      <w:pPr>
        <w:jc w:val="both"/>
      </w:pP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8D3AB7">
        <w:tab/>
      </w:r>
      <w:r w:rsidRPr="006163CA">
        <w:rPr>
          <w:color w:val="FF0000"/>
        </w:rPr>
        <w:t xml:space="preserve">        </w:t>
      </w:r>
      <w:r>
        <w:t>от 11.10.2024</w:t>
      </w:r>
      <w:r w:rsidRPr="00B61EE6">
        <w:t xml:space="preserve">  № 350</w:t>
      </w:r>
    </w:p>
    <w:p w:rsidR="00674205" w:rsidRDefault="00674205" w:rsidP="003C40AB">
      <w:pPr>
        <w:spacing w:line="360" w:lineRule="auto"/>
        <w:jc w:val="right"/>
        <w:rPr>
          <w:sz w:val="26"/>
          <w:szCs w:val="26"/>
        </w:rPr>
      </w:pPr>
    </w:p>
    <w:p w:rsidR="00674205" w:rsidRDefault="00674205" w:rsidP="003C40AB">
      <w:pPr>
        <w:spacing w:line="360" w:lineRule="auto"/>
        <w:jc w:val="right"/>
        <w:rPr>
          <w:sz w:val="26"/>
          <w:szCs w:val="26"/>
        </w:rPr>
      </w:pPr>
    </w:p>
    <w:p w:rsidR="00674205" w:rsidRPr="0074272F" w:rsidRDefault="00674205" w:rsidP="0074272F">
      <w:pPr>
        <w:jc w:val="center"/>
        <w:rPr>
          <w:b/>
          <w:sz w:val="28"/>
        </w:rPr>
      </w:pPr>
      <w:r w:rsidRPr="0074272F">
        <w:rPr>
          <w:b/>
          <w:sz w:val="28"/>
        </w:rPr>
        <w:t>СОСТАВ</w:t>
      </w:r>
    </w:p>
    <w:p w:rsidR="00674205" w:rsidRPr="000464C2" w:rsidRDefault="00674205" w:rsidP="0074272F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464C2">
        <w:rPr>
          <w:b/>
          <w:sz w:val="28"/>
          <w:szCs w:val="28"/>
        </w:rPr>
        <w:t>рг</w:t>
      </w:r>
      <w:r>
        <w:rPr>
          <w:b/>
          <w:sz w:val="28"/>
          <w:szCs w:val="28"/>
        </w:rPr>
        <w:t xml:space="preserve">анизационного </w:t>
      </w:r>
      <w:r w:rsidRPr="000464C2">
        <w:rPr>
          <w:b/>
          <w:sz w:val="28"/>
          <w:szCs w:val="28"/>
        </w:rPr>
        <w:t>комитет</w:t>
      </w:r>
      <w:r>
        <w:rPr>
          <w:b/>
          <w:sz w:val="28"/>
          <w:szCs w:val="28"/>
        </w:rPr>
        <w:t>а</w:t>
      </w:r>
      <w:r w:rsidRPr="000464C2">
        <w:rPr>
          <w:b/>
          <w:sz w:val="28"/>
          <w:szCs w:val="28"/>
        </w:rPr>
        <w:t xml:space="preserve"> </w:t>
      </w:r>
    </w:p>
    <w:p w:rsidR="00674205" w:rsidRDefault="00674205" w:rsidP="003C4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0464C2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 xml:space="preserve">профессионального мастерства </w:t>
      </w:r>
    </w:p>
    <w:p w:rsidR="00674205" w:rsidRDefault="00674205" w:rsidP="003C40AB">
      <w:pPr>
        <w:jc w:val="center"/>
        <w:rPr>
          <w:b/>
        </w:rPr>
      </w:pPr>
      <w:r w:rsidRPr="000464C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Высший класс- 2025</w:t>
      </w:r>
      <w:bookmarkStart w:id="0" w:name="_GoBack"/>
      <w:bookmarkEnd w:id="0"/>
      <w:r w:rsidRPr="000464C2">
        <w:rPr>
          <w:b/>
          <w:sz w:val="28"/>
          <w:szCs w:val="28"/>
        </w:rPr>
        <w:t>»</w:t>
      </w:r>
    </w:p>
    <w:p w:rsidR="00674205" w:rsidRDefault="00674205" w:rsidP="003C40AB">
      <w:pPr>
        <w:jc w:val="both"/>
      </w:pPr>
    </w:p>
    <w:p w:rsidR="00674205" w:rsidRDefault="00674205" w:rsidP="003C40AB">
      <w:pPr>
        <w:jc w:val="both"/>
        <w:rPr>
          <w:sz w:val="28"/>
          <w:szCs w:val="28"/>
        </w:rPr>
      </w:pPr>
    </w:p>
    <w:p w:rsidR="00674205" w:rsidRPr="003C40AB" w:rsidRDefault="00674205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 xml:space="preserve">Председатель оргкомитета:  </w:t>
      </w:r>
    </w:p>
    <w:p w:rsidR="00674205" w:rsidRPr="003C40AB" w:rsidRDefault="00674205" w:rsidP="003C40AB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Волохотюк Е.А.</w:t>
      </w:r>
      <w:r w:rsidRPr="003C40A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C40AB">
        <w:rPr>
          <w:sz w:val="28"/>
          <w:szCs w:val="28"/>
        </w:rPr>
        <w:t xml:space="preserve">начальник МКУ «Управление образования Лесозаводского городского округа» </w:t>
      </w:r>
    </w:p>
    <w:p w:rsidR="00674205" w:rsidRPr="003C40AB" w:rsidRDefault="00674205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>Ответственный секретарь:</w:t>
      </w:r>
    </w:p>
    <w:p w:rsidR="00674205" w:rsidRPr="003C40AB" w:rsidRDefault="00674205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 xml:space="preserve">Пыжова Л.В. – начальник учебно-методического отдела МКУ «Управление образования Лесозаводского городского округа» </w:t>
      </w:r>
    </w:p>
    <w:p w:rsidR="00674205" w:rsidRPr="003C40AB" w:rsidRDefault="00674205" w:rsidP="003C40AB">
      <w:pPr>
        <w:jc w:val="both"/>
        <w:rPr>
          <w:sz w:val="28"/>
          <w:szCs w:val="28"/>
        </w:rPr>
      </w:pPr>
    </w:p>
    <w:p w:rsidR="00674205" w:rsidRPr="003C40AB" w:rsidRDefault="00674205" w:rsidP="003C40AB">
      <w:pPr>
        <w:jc w:val="both"/>
        <w:rPr>
          <w:sz w:val="28"/>
          <w:szCs w:val="28"/>
        </w:rPr>
      </w:pPr>
      <w:r w:rsidRPr="003C40AB">
        <w:rPr>
          <w:sz w:val="28"/>
          <w:szCs w:val="28"/>
        </w:rPr>
        <w:t>Члены оргкомитета:</w:t>
      </w:r>
    </w:p>
    <w:p w:rsidR="00674205" w:rsidRDefault="00674205" w:rsidP="003C4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40AB">
        <w:rPr>
          <w:sz w:val="28"/>
          <w:szCs w:val="28"/>
        </w:rPr>
        <w:t xml:space="preserve">Коваленко М.В. – </w:t>
      </w:r>
      <w:r>
        <w:rPr>
          <w:sz w:val="28"/>
          <w:szCs w:val="28"/>
        </w:rPr>
        <w:t xml:space="preserve">начальник отдела общего и дополнительного образования детей </w:t>
      </w:r>
      <w:r w:rsidRPr="003C40AB">
        <w:rPr>
          <w:sz w:val="28"/>
          <w:szCs w:val="28"/>
        </w:rPr>
        <w:t xml:space="preserve">МКУ «Управление образования Лесозаводского городского округа» </w:t>
      </w:r>
    </w:p>
    <w:p w:rsidR="00674205" w:rsidRDefault="00674205" w:rsidP="00831E0E">
      <w:pPr>
        <w:jc w:val="both"/>
        <w:rPr>
          <w:sz w:val="28"/>
          <w:szCs w:val="28"/>
        </w:rPr>
      </w:pPr>
      <w:r w:rsidRPr="005A1690">
        <w:rPr>
          <w:sz w:val="28"/>
          <w:szCs w:val="28"/>
        </w:rPr>
        <w:t xml:space="preserve">Болтенко Е.С.   – </w:t>
      </w:r>
      <w:r>
        <w:rPr>
          <w:sz w:val="28"/>
          <w:szCs w:val="28"/>
        </w:rPr>
        <w:t xml:space="preserve">муниципальный методист ЦМППМ </w:t>
      </w:r>
    </w:p>
    <w:p w:rsidR="00674205" w:rsidRPr="000464C2" w:rsidRDefault="00674205" w:rsidP="00831E0E">
      <w:pPr>
        <w:spacing w:line="200" w:lineRule="atLeast"/>
        <w:jc w:val="both"/>
        <w:rPr>
          <w:b/>
          <w:sz w:val="28"/>
          <w:szCs w:val="28"/>
        </w:rPr>
      </w:pPr>
      <w:r w:rsidRPr="00831E0E">
        <w:rPr>
          <w:sz w:val="28"/>
          <w:szCs w:val="28"/>
        </w:rPr>
        <w:t>Вылегжанина И.А. – методист</w:t>
      </w:r>
      <w:r>
        <w:rPr>
          <w:b/>
          <w:sz w:val="28"/>
          <w:szCs w:val="28"/>
        </w:rPr>
        <w:t xml:space="preserve"> </w:t>
      </w:r>
      <w:r w:rsidRPr="003C40AB">
        <w:rPr>
          <w:sz w:val="28"/>
          <w:szCs w:val="28"/>
        </w:rPr>
        <w:t>учебно-методического отдела МКУ «Управление образования Лесозаводского городского округа»</w:t>
      </w:r>
    </w:p>
    <w:p w:rsidR="00674205" w:rsidRPr="000464C2" w:rsidRDefault="00674205" w:rsidP="00831E0E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Сутурина Э.В.</w:t>
      </w:r>
      <w:r w:rsidRPr="00831E0E">
        <w:rPr>
          <w:sz w:val="28"/>
          <w:szCs w:val="28"/>
        </w:rPr>
        <w:t xml:space="preserve"> – методист</w:t>
      </w:r>
      <w:r>
        <w:rPr>
          <w:b/>
          <w:sz w:val="28"/>
          <w:szCs w:val="28"/>
        </w:rPr>
        <w:t xml:space="preserve"> </w:t>
      </w:r>
      <w:r w:rsidRPr="003C40AB">
        <w:rPr>
          <w:sz w:val="28"/>
          <w:szCs w:val="28"/>
        </w:rPr>
        <w:t>учебно-методического отдела МКУ «Управление образования Лесозаводского городского округа»</w:t>
      </w:r>
    </w:p>
    <w:p w:rsidR="00674205" w:rsidRPr="000464C2" w:rsidRDefault="00674205" w:rsidP="00831E0E">
      <w:pPr>
        <w:spacing w:line="200" w:lineRule="atLeast"/>
        <w:jc w:val="both"/>
        <w:rPr>
          <w:sz w:val="28"/>
          <w:szCs w:val="28"/>
        </w:rPr>
      </w:pPr>
    </w:p>
    <w:sectPr w:rsidR="00674205" w:rsidRPr="000464C2" w:rsidSect="00756191">
      <w:headerReference w:type="default" r:id="rId6"/>
      <w:pgSz w:w="11906" w:h="16838" w:code="9"/>
      <w:pgMar w:top="1134" w:right="851" w:bottom="1134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205" w:rsidRDefault="00674205" w:rsidP="00166BB8">
      <w:r>
        <w:separator/>
      </w:r>
    </w:p>
  </w:endnote>
  <w:endnote w:type="continuationSeparator" w:id="0">
    <w:p w:rsidR="00674205" w:rsidRDefault="00674205" w:rsidP="0016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205" w:rsidRDefault="00674205" w:rsidP="00166BB8">
      <w:r>
        <w:separator/>
      </w:r>
    </w:p>
  </w:footnote>
  <w:footnote w:type="continuationSeparator" w:id="0">
    <w:p w:rsidR="00674205" w:rsidRDefault="00674205" w:rsidP="00166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205" w:rsidRDefault="00674205" w:rsidP="0067187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74205" w:rsidRDefault="006742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472"/>
    <w:rsid w:val="00021A7C"/>
    <w:rsid w:val="000262A9"/>
    <w:rsid w:val="0003172F"/>
    <w:rsid w:val="000429A5"/>
    <w:rsid w:val="000464C2"/>
    <w:rsid w:val="000503E3"/>
    <w:rsid w:val="00054186"/>
    <w:rsid w:val="00065EFD"/>
    <w:rsid w:val="000740D4"/>
    <w:rsid w:val="0007673E"/>
    <w:rsid w:val="00086D5D"/>
    <w:rsid w:val="00097B6C"/>
    <w:rsid w:val="000A2DFA"/>
    <w:rsid w:val="000B6A50"/>
    <w:rsid w:val="000C209E"/>
    <w:rsid w:val="000E6472"/>
    <w:rsid w:val="0010310D"/>
    <w:rsid w:val="0012554F"/>
    <w:rsid w:val="001368B5"/>
    <w:rsid w:val="00166BB8"/>
    <w:rsid w:val="001705B6"/>
    <w:rsid w:val="001B3CAD"/>
    <w:rsid w:val="001C1164"/>
    <w:rsid w:val="001C7980"/>
    <w:rsid w:val="001E0E68"/>
    <w:rsid w:val="001F2D9F"/>
    <w:rsid w:val="001F65D8"/>
    <w:rsid w:val="001F6AEB"/>
    <w:rsid w:val="00237E1A"/>
    <w:rsid w:val="002558FC"/>
    <w:rsid w:val="00257634"/>
    <w:rsid w:val="002617FB"/>
    <w:rsid w:val="00262A4E"/>
    <w:rsid w:val="0026778C"/>
    <w:rsid w:val="00273934"/>
    <w:rsid w:val="002B438A"/>
    <w:rsid w:val="002F4717"/>
    <w:rsid w:val="00311409"/>
    <w:rsid w:val="00313823"/>
    <w:rsid w:val="00323C3C"/>
    <w:rsid w:val="0032462B"/>
    <w:rsid w:val="003301C3"/>
    <w:rsid w:val="00334076"/>
    <w:rsid w:val="003477C7"/>
    <w:rsid w:val="00351B9F"/>
    <w:rsid w:val="00362AB8"/>
    <w:rsid w:val="00365735"/>
    <w:rsid w:val="00395B96"/>
    <w:rsid w:val="003C3D4D"/>
    <w:rsid w:val="003C40AB"/>
    <w:rsid w:val="003C7ADF"/>
    <w:rsid w:val="003D047E"/>
    <w:rsid w:val="003D0E2C"/>
    <w:rsid w:val="003F606F"/>
    <w:rsid w:val="004438E0"/>
    <w:rsid w:val="0047650C"/>
    <w:rsid w:val="00497B21"/>
    <w:rsid w:val="004B02F4"/>
    <w:rsid w:val="004B4221"/>
    <w:rsid w:val="004C1B25"/>
    <w:rsid w:val="004C4B0D"/>
    <w:rsid w:val="004D0FCC"/>
    <w:rsid w:val="004D7349"/>
    <w:rsid w:val="004E0F5B"/>
    <w:rsid w:val="004E7847"/>
    <w:rsid w:val="004F0309"/>
    <w:rsid w:val="004F401E"/>
    <w:rsid w:val="004F5A42"/>
    <w:rsid w:val="00514858"/>
    <w:rsid w:val="005206E1"/>
    <w:rsid w:val="00531512"/>
    <w:rsid w:val="0053324B"/>
    <w:rsid w:val="005449BA"/>
    <w:rsid w:val="00581316"/>
    <w:rsid w:val="00583050"/>
    <w:rsid w:val="00587056"/>
    <w:rsid w:val="00587325"/>
    <w:rsid w:val="005A1690"/>
    <w:rsid w:val="005A3592"/>
    <w:rsid w:val="005B15D9"/>
    <w:rsid w:val="005B70D2"/>
    <w:rsid w:val="005D65AF"/>
    <w:rsid w:val="005E2504"/>
    <w:rsid w:val="005F7F31"/>
    <w:rsid w:val="00605640"/>
    <w:rsid w:val="006107AF"/>
    <w:rsid w:val="00611A2E"/>
    <w:rsid w:val="00612777"/>
    <w:rsid w:val="006150A9"/>
    <w:rsid w:val="006163CA"/>
    <w:rsid w:val="006315AF"/>
    <w:rsid w:val="00651177"/>
    <w:rsid w:val="00653857"/>
    <w:rsid w:val="00661162"/>
    <w:rsid w:val="00671870"/>
    <w:rsid w:val="00674205"/>
    <w:rsid w:val="00681144"/>
    <w:rsid w:val="006816E9"/>
    <w:rsid w:val="00686F8B"/>
    <w:rsid w:val="006950D3"/>
    <w:rsid w:val="006A280D"/>
    <w:rsid w:val="006A296F"/>
    <w:rsid w:val="006B587D"/>
    <w:rsid w:val="006C0676"/>
    <w:rsid w:val="006C7D77"/>
    <w:rsid w:val="006D2538"/>
    <w:rsid w:val="006E0340"/>
    <w:rsid w:val="006F0D03"/>
    <w:rsid w:val="006F4E58"/>
    <w:rsid w:val="0074272F"/>
    <w:rsid w:val="00745308"/>
    <w:rsid w:val="00756191"/>
    <w:rsid w:val="00775E4E"/>
    <w:rsid w:val="00793FFB"/>
    <w:rsid w:val="007B68F3"/>
    <w:rsid w:val="007C3B87"/>
    <w:rsid w:val="007C58BE"/>
    <w:rsid w:val="007D2EAC"/>
    <w:rsid w:val="007F000F"/>
    <w:rsid w:val="007F6E57"/>
    <w:rsid w:val="00805919"/>
    <w:rsid w:val="008106B9"/>
    <w:rsid w:val="00813800"/>
    <w:rsid w:val="0082109D"/>
    <w:rsid w:val="00831E0E"/>
    <w:rsid w:val="008364A6"/>
    <w:rsid w:val="0089106D"/>
    <w:rsid w:val="008A06FA"/>
    <w:rsid w:val="008B3B7C"/>
    <w:rsid w:val="008B51B0"/>
    <w:rsid w:val="008C1E90"/>
    <w:rsid w:val="008C2876"/>
    <w:rsid w:val="008D3AB7"/>
    <w:rsid w:val="008E1B7C"/>
    <w:rsid w:val="008F030B"/>
    <w:rsid w:val="008F0BBA"/>
    <w:rsid w:val="008F3C47"/>
    <w:rsid w:val="00924715"/>
    <w:rsid w:val="009374CD"/>
    <w:rsid w:val="00963403"/>
    <w:rsid w:val="009809B6"/>
    <w:rsid w:val="0099157F"/>
    <w:rsid w:val="009B01F3"/>
    <w:rsid w:val="009B41AA"/>
    <w:rsid w:val="009C1D86"/>
    <w:rsid w:val="009C2266"/>
    <w:rsid w:val="009E6226"/>
    <w:rsid w:val="00A0418F"/>
    <w:rsid w:val="00A10E10"/>
    <w:rsid w:val="00A17D19"/>
    <w:rsid w:val="00A21583"/>
    <w:rsid w:val="00A57520"/>
    <w:rsid w:val="00A61DA5"/>
    <w:rsid w:val="00A871C1"/>
    <w:rsid w:val="00AA0E65"/>
    <w:rsid w:val="00AA6E4C"/>
    <w:rsid w:val="00AB6AFC"/>
    <w:rsid w:val="00AE2FD7"/>
    <w:rsid w:val="00AF1E45"/>
    <w:rsid w:val="00AF427A"/>
    <w:rsid w:val="00B3003E"/>
    <w:rsid w:val="00B5075F"/>
    <w:rsid w:val="00B53CCE"/>
    <w:rsid w:val="00B61EE6"/>
    <w:rsid w:val="00B811D1"/>
    <w:rsid w:val="00B92B18"/>
    <w:rsid w:val="00B97E21"/>
    <w:rsid w:val="00BA19AF"/>
    <w:rsid w:val="00BB2A31"/>
    <w:rsid w:val="00BB4781"/>
    <w:rsid w:val="00BC0E40"/>
    <w:rsid w:val="00BC151E"/>
    <w:rsid w:val="00BE19CC"/>
    <w:rsid w:val="00C375B0"/>
    <w:rsid w:val="00C5013F"/>
    <w:rsid w:val="00C54900"/>
    <w:rsid w:val="00CB36BD"/>
    <w:rsid w:val="00CB7738"/>
    <w:rsid w:val="00CD64C1"/>
    <w:rsid w:val="00CD79D9"/>
    <w:rsid w:val="00D52A8E"/>
    <w:rsid w:val="00D542A9"/>
    <w:rsid w:val="00D607BB"/>
    <w:rsid w:val="00D86A74"/>
    <w:rsid w:val="00D939B3"/>
    <w:rsid w:val="00D94995"/>
    <w:rsid w:val="00DA4675"/>
    <w:rsid w:val="00DA69F1"/>
    <w:rsid w:val="00DB0894"/>
    <w:rsid w:val="00DB280F"/>
    <w:rsid w:val="00DB7B09"/>
    <w:rsid w:val="00DC0E88"/>
    <w:rsid w:val="00DD2650"/>
    <w:rsid w:val="00E218AB"/>
    <w:rsid w:val="00E271D9"/>
    <w:rsid w:val="00E31959"/>
    <w:rsid w:val="00E3335C"/>
    <w:rsid w:val="00E36D8C"/>
    <w:rsid w:val="00E576F8"/>
    <w:rsid w:val="00E6519B"/>
    <w:rsid w:val="00E731FF"/>
    <w:rsid w:val="00E8171A"/>
    <w:rsid w:val="00E84067"/>
    <w:rsid w:val="00E97324"/>
    <w:rsid w:val="00EB0F3E"/>
    <w:rsid w:val="00EB3795"/>
    <w:rsid w:val="00EB78CF"/>
    <w:rsid w:val="00EC0893"/>
    <w:rsid w:val="00ED0684"/>
    <w:rsid w:val="00ED1566"/>
    <w:rsid w:val="00EF0C86"/>
    <w:rsid w:val="00F03FDC"/>
    <w:rsid w:val="00F16C28"/>
    <w:rsid w:val="00F17CBA"/>
    <w:rsid w:val="00F35987"/>
    <w:rsid w:val="00F41F1D"/>
    <w:rsid w:val="00F54DFC"/>
    <w:rsid w:val="00F63C7E"/>
    <w:rsid w:val="00F67EF7"/>
    <w:rsid w:val="00F737AE"/>
    <w:rsid w:val="00F8673A"/>
    <w:rsid w:val="00FA3096"/>
    <w:rsid w:val="00FA3DD6"/>
    <w:rsid w:val="00FB1845"/>
    <w:rsid w:val="00FE2C74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6472"/>
    <w:pPr>
      <w:tabs>
        <w:tab w:val="center" w:pos="4153"/>
        <w:tab w:val="right" w:pos="8306"/>
      </w:tabs>
    </w:pPr>
    <w:rPr>
      <w:rFonts w:ascii="CG Times" w:eastAsia="Calibri" w:hAnsi="CG 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6472"/>
    <w:rPr>
      <w:rFonts w:ascii="CG Times" w:hAnsi="CG Times"/>
      <w:sz w:val="20"/>
      <w:lang w:eastAsia="ru-RU"/>
    </w:rPr>
  </w:style>
  <w:style w:type="character" w:styleId="PageNumber">
    <w:name w:val="page number"/>
    <w:basedOn w:val="DefaultParagraphFont"/>
    <w:uiPriority w:val="99"/>
    <w:rsid w:val="000E6472"/>
    <w:rPr>
      <w:rFonts w:cs="Times New Roman"/>
    </w:rPr>
  </w:style>
  <w:style w:type="table" w:styleId="TableGrid">
    <w:name w:val="Table Grid"/>
    <w:basedOn w:val="TableNormal"/>
    <w:uiPriority w:val="99"/>
    <w:locked/>
    <w:rsid w:val="007427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166</Words>
  <Characters>948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1</dc:creator>
  <cp:keywords/>
  <dc:description/>
  <cp:lastModifiedBy>Admin</cp:lastModifiedBy>
  <cp:revision>9</cp:revision>
  <cp:lastPrinted>2023-10-12T05:37:00Z</cp:lastPrinted>
  <dcterms:created xsi:type="dcterms:W3CDTF">2023-10-01T07:13:00Z</dcterms:created>
  <dcterms:modified xsi:type="dcterms:W3CDTF">2024-10-11T04:02:00Z</dcterms:modified>
</cp:coreProperties>
</file>