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95" w:rsidRPr="002D112C" w:rsidRDefault="005E4D95" w:rsidP="002D112C">
      <w:pPr>
        <w:jc w:val="center"/>
        <w:rPr>
          <w:rFonts w:ascii="Times New Roman" w:hAnsi="Times New Roman"/>
          <w:sz w:val="28"/>
          <w:szCs w:val="28"/>
        </w:rPr>
      </w:pPr>
      <w:r w:rsidRPr="002D112C">
        <w:rPr>
          <w:rFonts w:ascii="Times New Roman" w:hAnsi="Times New Roman"/>
          <w:sz w:val="28"/>
          <w:szCs w:val="28"/>
        </w:rPr>
        <w:t>Анализ работы городского МО учителей английского языка.</w:t>
      </w:r>
    </w:p>
    <w:p w:rsidR="005E4D95" w:rsidRPr="00271F51" w:rsidRDefault="005E4D95" w:rsidP="00271F51">
      <w:pPr>
        <w:jc w:val="center"/>
        <w:rPr>
          <w:rFonts w:ascii="Times New Roman" w:hAnsi="Times New Roman"/>
          <w:sz w:val="24"/>
          <w:szCs w:val="24"/>
        </w:rPr>
      </w:pPr>
      <w:r w:rsidRPr="00271F51">
        <w:rPr>
          <w:rFonts w:ascii="Times New Roman" w:hAnsi="Times New Roman"/>
          <w:sz w:val="24"/>
          <w:szCs w:val="24"/>
        </w:rPr>
        <w:t>2021-2022 учебный год.</w:t>
      </w:r>
    </w:p>
    <w:p w:rsidR="005E4D95" w:rsidRPr="002D112C" w:rsidRDefault="005E4D95" w:rsidP="002D112C">
      <w:pPr>
        <w:pStyle w:val="NormalWeb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</w:rPr>
      </w:pPr>
      <w:r w:rsidRPr="002D112C">
        <w:rPr>
          <w:color w:val="333333"/>
        </w:rPr>
        <w:t>За последние годы в нашем обществе произошли кардинальные изменения. Естественно, не осталась в стороне от происходящих перемен и школа. В нее вошли гуманизация, демократизация и открытость. Преодолевается единообразие в организационных формах образования, совершенствуются методы обучения, в содержание образования органично включается национально-региональный компонент, активно внедряются стандарты образования. Все более широкое распространение получает развивающий характер обучения, претерпевают изменения отношения между участниками образовательного процесса.</w:t>
      </w:r>
    </w:p>
    <w:p w:rsidR="005E4D95" w:rsidRPr="002D112C" w:rsidRDefault="005E4D95" w:rsidP="002D112C">
      <w:pPr>
        <w:pStyle w:val="NormalWeb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</w:rPr>
      </w:pPr>
      <w:r w:rsidRPr="002D112C">
        <w:rPr>
          <w:color w:val="333333"/>
        </w:rPr>
        <w:t xml:space="preserve">Изменений произошло действительно немало, но неизменным остается главное назначение школы – дать учащимся прочные и полноценные знания, привить им умения и навыки, соответствующие требованиям </w:t>
      </w:r>
      <w:r>
        <w:rPr>
          <w:color w:val="333333"/>
        </w:rPr>
        <w:t>ФГОС</w:t>
      </w:r>
      <w:r w:rsidRPr="002D112C">
        <w:rPr>
          <w:color w:val="333333"/>
        </w:rPr>
        <w:t>.</w:t>
      </w:r>
    </w:p>
    <w:p w:rsidR="005E4D95" w:rsidRPr="002D112C" w:rsidRDefault="005E4D95" w:rsidP="002D112C">
      <w:pPr>
        <w:pStyle w:val="NormalWeb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</w:rPr>
      </w:pPr>
      <w:r w:rsidRPr="002D112C">
        <w:rPr>
          <w:color w:val="333333"/>
        </w:rPr>
        <w:t>Для решения этой задачи существует немало средств, одно из них – повышение квалификации и компетентности преподавателей. Самой распространенной формой повышения квалификации учителей является деятельность методического объединения учителей.</w:t>
      </w:r>
    </w:p>
    <w:p w:rsidR="005E4D95" w:rsidRPr="002D112C" w:rsidRDefault="005E4D95" w:rsidP="002D112C">
      <w:pPr>
        <w:pStyle w:val="NormalWeb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</w:rPr>
      </w:pPr>
      <w:r w:rsidRPr="002D112C">
        <w:rPr>
          <w:color w:val="333333"/>
        </w:rPr>
        <w:t>Постоянное методическое взаимодействие учителей-предметников способствует обучению кадров, ориентирует педагогов на достижение высоких результатов в учебно-воспитательной и инновационной деятельности, помогает выработке единых ценностных ориентиров, способствует профессиональному самосохранению учителя, помогает ему в дальнейшем преодолеть возможное отставание и не допустить расхождения между требуемым и достигнутым уровнями учебно-воспитательного процесса. На современном этапе в образовании возросла потребность в педагоге, способном обновлять содержание своей деятельности посредством критического, творческого её освоения, применения достижений науки и педагогического опыта.</w:t>
      </w:r>
    </w:p>
    <w:p w:rsidR="005E4D95" w:rsidRPr="002D112C" w:rsidRDefault="005E4D95" w:rsidP="002D112C">
      <w:pPr>
        <w:pStyle w:val="NormalWeb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</w:rPr>
      </w:pPr>
      <w:r w:rsidRPr="002D112C">
        <w:rPr>
          <w:color w:val="333333"/>
        </w:rPr>
        <w:t>В связи с этим изменяются функции методического сопровождения, обеспечивающего деятельность педагога, модернизируются подходы и к организации методической работы.</w:t>
      </w:r>
    </w:p>
    <w:p w:rsidR="005E4D95" w:rsidRPr="002D112C" w:rsidRDefault="005E4D95" w:rsidP="002D112C">
      <w:pPr>
        <w:pStyle w:val="NormalWeb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</w:rPr>
      </w:pPr>
      <w:r w:rsidRPr="002D112C">
        <w:rPr>
          <w:color w:val="333333"/>
        </w:rPr>
        <w:t>Основная цель, стоящая перед методической службой – это создание благоприятных условий для повышения профессионального мастерства, творческого роста и качества труда педагогических работников.</w:t>
      </w:r>
    </w:p>
    <w:p w:rsidR="005E4D95" w:rsidRPr="002D112C" w:rsidRDefault="005E4D95" w:rsidP="002D112C">
      <w:pPr>
        <w:pStyle w:val="NormalWeb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</w:rPr>
      </w:pPr>
      <w:r w:rsidRPr="002D112C">
        <w:rPr>
          <w:color w:val="333333"/>
        </w:rPr>
        <w:t xml:space="preserve">Таким образом в условиях развития современной образовательной среды каждое методическое объединение определяет свой путь и стиль работы. </w:t>
      </w:r>
      <w:r>
        <w:rPr>
          <w:color w:val="333333"/>
        </w:rPr>
        <w:t>В</w:t>
      </w:r>
      <w:r w:rsidRPr="002D112C">
        <w:rPr>
          <w:color w:val="333333"/>
        </w:rPr>
        <w:t xml:space="preserve"> методической деятельности приоритетными должны быть: опора на достижения педагогической науки, положительный опыт работы учреждений, учет результатов образовательного процесса и отработка новых технологий обучения на практике.</w:t>
      </w:r>
    </w:p>
    <w:p w:rsidR="005E4D95" w:rsidRPr="00150590" w:rsidRDefault="005E4D95" w:rsidP="002D112C">
      <w:pPr>
        <w:pStyle w:val="NormalWeb"/>
        <w:shd w:val="clear" w:color="auto" w:fill="FFFFFF"/>
        <w:spacing w:before="0" w:beforeAutospacing="0" w:after="135" w:afterAutospacing="0" w:line="300" w:lineRule="atLeast"/>
        <w:jc w:val="both"/>
      </w:pPr>
      <w:r w:rsidRPr="002D112C">
        <w:rPr>
          <w:color w:val="333333"/>
        </w:rPr>
        <w:t>Так как же организовать деятельность МО</w:t>
      </w:r>
      <w:r>
        <w:rPr>
          <w:color w:val="333333"/>
        </w:rPr>
        <w:t xml:space="preserve"> </w:t>
      </w:r>
      <w:r w:rsidRPr="002D112C">
        <w:rPr>
          <w:color w:val="333333"/>
        </w:rPr>
        <w:t xml:space="preserve">? Основополагающим моментом в организации работы МО является планирование, исходный пункт которого – анализ работы. Опыт работы показывает, что деятельность МО нуждается в алгоритмизации и систематизации. </w:t>
      </w:r>
    </w:p>
    <w:p w:rsidR="005E4D95" w:rsidRPr="00150590" w:rsidRDefault="005E4D95"/>
    <w:p w:rsidR="005E4D95" w:rsidRDefault="005E4D95"/>
    <w:p w:rsidR="005E4D95" w:rsidRDefault="005E4D95"/>
    <w:p w:rsidR="005E4D95" w:rsidRPr="002E69BA" w:rsidRDefault="005E4D95" w:rsidP="00771E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E93">
        <w:rPr>
          <w:rFonts w:ascii="Times New Roman" w:hAnsi="Times New Roman"/>
          <w:b/>
          <w:sz w:val="24"/>
          <w:szCs w:val="24"/>
        </w:rPr>
        <w:t>Тема</w:t>
      </w:r>
      <w:r w:rsidRPr="00771E93">
        <w:rPr>
          <w:rFonts w:ascii="Times New Roman" w:hAnsi="Times New Roman"/>
          <w:sz w:val="24"/>
          <w:szCs w:val="24"/>
        </w:rPr>
        <w:t xml:space="preserve"> методического объединения: </w:t>
      </w:r>
      <w:r w:rsidRPr="002E69BA">
        <w:rPr>
          <w:rFonts w:ascii="Times New Roman" w:hAnsi="Times New Roman"/>
          <w:sz w:val="24"/>
          <w:szCs w:val="24"/>
        </w:rPr>
        <w:t>«</w:t>
      </w:r>
      <w:r w:rsidRPr="002E69BA">
        <w:rPr>
          <w:rFonts w:ascii="Times New Roman" w:hAnsi="Times New Roman"/>
          <w:i/>
          <w:sz w:val="24"/>
          <w:szCs w:val="24"/>
        </w:rPr>
        <w:t>«</w:t>
      </w:r>
      <w:r w:rsidRPr="002E69BA">
        <w:rPr>
          <w:rFonts w:ascii="Times New Roman" w:hAnsi="Times New Roman"/>
          <w:sz w:val="24"/>
          <w:szCs w:val="24"/>
        </w:rPr>
        <w:t>Слагаемые успеха качественного образования в условиях системных изменений».</w:t>
      </w:r>
    </w:p>
    <w:p w:rsidR="005E4D95" w:rsidRPr="00771E93" w:rsidRDefault="005E4D95" w:rsidP="00771E9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1E93">
        <w:rPr>
          <w:rFonts w:ascii="Times New Roman" w:hAnsi="Times New Roman"/>
          <w:b/>
          <w:sz w:val="24"/>
          <w:szCs w:val="24"/>
        </w:rPr>
        <w:t>Цель работы методического объединения</w:t>
      </w:r>
      <w:r w:rsidRPr="00771E93">
        <w:rPr>
          <w:rFonts w:ascii="Times New Roman" w:hAnsi="Times New Roman"/>
          <w:sz w:val="24"/>
          <w:szCs w:val="24"/>
        </w:rPr>
        <w:t xml:space="preserve">  учителей иностранного языка </w:t>
      </w:r>
      <w:r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Pr="00771E93">
        <w:rPr>
          <w:rFonts w:ascii="Times New Roman" w:hAnsi="Times New Roman"/>
          <w:sz w:val="24"/>
          <w:szCs w:val="24"/>
        </w:rPr>
        <w:t>повышение качества образования с помощью развития профессиональной компетентности преподавателей, активной работы в условиях модернизации образования и введения ФГОС.</w:t>
      </w:r>
    </w:p>
    <w:p w:rsidR="005E4D95" w:rsidRPr="00771E93" w:rsidRDefault="005E4D95" w:rsidP="00771E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E93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2021-2022</w:t>
      </w:r>
      <w:r w:rsidRPr="00771E93">
        <w:rPr>
          <w:rFonts w:ascii="Times New Roman" w:hAnsi="Times New Roman"/>
          <w:color w:val="000000"/>
          <w:sz w:val="24"/>
          <w:szCs w:val="24"/>
        </w:rPr>
        <w:t xml:space="preserve"> учебном году МО учителей иностранного языка работало по совершенствованию методики обучения иностранному языку в контексте иноязычной культуры и созданию условий развития творческой активности участников педагогического процесса, изучению новых технологий, внедрения в практику своей работы с целью обеспечения уровня образования, соответствующего современным требованиям.</w:t>
      </w:r>
    </w:p>
    <w:p w:rsidR="005E4D95" w:rsidRPr="00771E93" w:rsidRDefault="005E4D95" w:rsidP="00771E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E93">
        <w:rPr>
          <w:rFonts w:ascii="Times New Roman" w:hAnsi="Times New Roman"/>
          <w:color w:val="000000"/>
          <w:sz w:val="24"/>
          <w:szCs w:val="24"/>
        </w:rPr>
        <w:t>МО продолжило работу над изучением и внедрением требований ФГОС в процесс обучения иностранным языкам.</w:t>
      </w:r>
    </w:p>
    <w:p w:rsidR="005E4D95" w:rsidRPr="00771E93" w:rsidRDefault="005E4D95" w:rsidP="00771E9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1E93">
        <w:rPr>
          <w:rFonts w:ascii="Times New Roman" w:hAnsi="Times New Roman"/>
          <w:sz w:val="24"/>
          <w:szCs w:val="24"/>
        </w:rPr>
        <w:t xml:space="preserve">Перед МО учителей иностранного языка стояли следующие </w:t>
      </w:r>
      <w:r w:rsidRPr="00771E93">
        <w:rPr>
          <w:rFonts w:ascii="Times New Roman" w:hAnsi="Times New Roman"/>
          <w:b/>
          <w:sz w:val="24"/>
          <w:szCs w:val="24"/>
        </w:rPr>
        <w:t>задачи</w:t>
      </w:r>
      <w:r w:rsidRPr="00771E93">
        <w:rPr>
          <w:rFonts w:ascii="Times New Roman" w:hAnsi="Times New Roman"/>
          <w:sz w:val="24"/>
          <w:szCs w:val="24"/>
        </w:rPr>
        <w:t>:</w:t>
      </w:r>
    </w:p>
    <w:p w:rsidR="005E4D95" w:rsidRPr="00771E93" w:rsidRDefault="005E4D95" w:rsidP="00771E9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71E93">
        <w:rPr>
          <w:rFonts w:ascii="Times New Roman" w:hAnsi="Times New Roman"/>
          <w:sz w:val="24"/>
          <w:szCs w:val="24"/>
        </w:rPr>
        <w:t>Изучать нормативно-информационную документацию и методические письма по вопросам образования и преподавания иностранных языков, изучать стандарты нового поколения.</w:t>
      </w:r>
    </w:p>
    <w:p w:rsidR="005E4D95" w:rsidRPr="00771E93" w:rsidRDefault="005E4D95" w:rsidP="00771E9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 ФГОС третьего поколения</w:t>
      </w:r>
    </w:p>
    <w:p w:rsidR="005E4D95" w:rsidRPr="00771E93" w:rsidRDefault="005E4D95" w:rsidP="00771E9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71E93">
        <w:rPr>
          <w:rFonts w:ascii="Times New Roman" w:hAnsi="Times New Roman"/>
          <w:sz w:val="24"/>
          <w:szCs w:val="24"/>
        </w:rPr>
        <w:t>Осуществлять выбор учебников и учебных пособий в соответствии с потребностями учащихся и возможностями учебного фонда школы.</w:t>
      </w:r>
    </w:p>
    <w:p w:rsidR="005E4D95" w:rsidRPr="00771E93" w:rsidRDefault="005E4D95" w:rsidP="00771E9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71E93">
        <w:rPr>
          <w:rFonts w:ascii="Times New Roman" w:hAnsi="Times New Roman"/>
          <w:sz w:val="24"/>
          <w:szCs w:val="24"/>
        </w:rPr>
        <w:t>Знакомить с состоянием преподавания учебного предмета по основным видам речевой деятельности (аудирование, чтение, монологическая и диалогическая речь, письмо).</w:t>
      </w:r>
    </w:p>
    <w:p w:rsidR="005E4D95" w:rsidRPr="00771E93" w:rsidRDefault="005E4D95" w:rsidP="00771E9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71E93">
        <w:rPr>
          <w:rFonts w:ascii="Times New Roman" w:hAnsi="Times New Roman"/>
          <w:sz w:val="24"/>
          <w:szCs w:val="24"/>
        </w:rPr>
        <w:t xml:space="preserve">Повышать профессионально-методическое мастерство учителей ИЯ с помощью курсов и </w:t>
      </w:r>
      <w:r>
        <w:rPr>
          <w:rFonts w:ascii="Times New Roman" w:hAnsi="Times New Roman"/>
          <w:sz w:val="24"/>
          <w:szCs w:val="24"/>
        </w:rPr>
        <w:t>изучения</w:t>
      </w:r>
      <w:r w:rsidRPr="00771E93">
        <w:rPr>
          <w:rFonts w:ascii="Times New Roman" w:hAnsi="Times New Roman"/>
          <w:sz w:val="24"/>
          <w:szCs w:val="24"/>
        </w:rPr>
        <w:t xml:space="preserve"> методической литературы. Заслушать отчеты о самообразовании учителей в конце учебного года.</w:t>
      </w:r>
    </w:p>
    <w:p w:rsidR="005E4D95" w:rsidRPr="00771E93" w:rsidRDefault="005E4D95" w:rsidP="00771E9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71E93">
        <w:rPr>
          <w:rFonts w:ascii="Times New Roman" w:hAnsi="Times New Roman"/>
          <w:sz w:val="24"/>
          <w:szCs w:val="24"/>
        </w:rPr>
        <w:t>Посещать уроки коллег с последующим анализом и самоанализом достигнутых результатов. Изучать педагогический опыт коллег.</w:t>
      </w:r>
    </w:p>
    <w:p w:rsidR="005E4D95" w:rsidRPr="00771E93" w:rsidRDefault="005E4D95" w:rsidP="00771E9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71E93">
        <w:rPr>
          <w:rFonts w:ascii="Times New Roman" w:hAnsi="Times New Roman"/>
          <w:sz w:val="24"/>
          <w:szCs w:val="24"/>
        </w:rPr>
        <w:t>Проводить открытые уроки для обмена опытом, методическими разработками.</w:t>
      </w:r>
    </w:p>
    <w:p w:rsidR="005E4D95" w:rsidRPr="00771E93" w:rsidRDefault="005E4D95" w:rsidP="00771E9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71E93">
        <w:rPr>
          <w:rFonts w:ascii="Times New Roman" w:hAnsi="Times New Roman"/>
          <w:sz w:val="24"/>
          <w:szCs w:val="24"/>
        </w:rPr>
        <w:t>Вырабатывать единые подходы к оценке результатов освоения программы на основе образовательных стандартов по предмету.</w:t>
      </w:r>
    </w:p>
    <w:p w:rsidR="005E4D95" w:rsidRPr="00771E93" w:rsidRDefault="005E4D95" w:rsidP="00771E9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71E93">
        <w:rPr>
          <w:rFonts w:ascii="Times New Roman" w:hAnsi="Times New Roman"/>
          <w:sz w:val="24"/>
          <w:szCs w:val="24"/>
        </w:rPr>
        <w:t>Продолжить внедрение современных педагогических технологий в организацию учебной и внеклассной деятельности учащихся.</w:t>
      </w:r>
    </w:p>
    <w:p w:rsidR="005E4D95" w:rsidRPr="00771E93" w:rsidRDefault="005E4D95" w:rsidP="00771E93">
      <w:pPr>
        <w:tabs>
          <w:tab w:val="num" w:pos="0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71E93">
        <w:rPr>
          <w:rFonts w:ascii="Times New Roman" w:hAnsi="Times New Roman"/>
          <w:sz w:val="24"/>
          <w:szCs w:val="24"/>
        </w:rPr>
        <w:t xml:space="preserve">10. Использовать материалы для подготовки к итоговой аттестации учащихся 9 и 11 классов. Осуществлять систематическую подготовку учащихся </w:t>
      </w:r>
      <w:r>
        <w:rPr>
          <w:rFonts w:ascii="Times New Roman" w:hAnsi="Times New Roman"/>
          <w:sz w:val="24"/>
          <w:szCs w:val="24"/>
        </w:rPr>
        <w:t>к сдаче ГИА в форме ЕГЭ и ОГЭ</w:t>
      </w:r>
    </w:p>
    <w:p w:rsidR="005E4D95" w:rsidRPr="00771E93" w:rsidRDefault="005E4D95" w:rsidP="00771E93">
      <w:pPr>
        <w:tabs>
          <w:tab w:val="num" w:pos="0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71E93">
        <w:rPr>
          <w:rFonts w:ascii="Times New Roman" w:hAnsi="Times New Roman"/>
          <w:sz w:val="24"/>
          <w:szCs w:val="24"/>
        </w:rPr>
        <w:t xml:space="preserve">11. Провести </w:t>
      </w:r>
      <w:r>
        <w:rPr>
          <w:rFonts w:ascii="Times New Roman" w:hAnsi="Times New Roman"/>
          <w:sz w:val="24"/>
          <w:szCs w:val="24"/>
        </w:rPr>
        <w:t xml:space="preserve">муниципальный этап Всероссийской олимпиады школьников </w:t>
      </w:r>
      <w:r w:rsidRPr="00771E93">
        <w:rPr>
          <w:rFonts w:ascii="Times New Roman" w:hAnsi="Times New Roman"/>
          <w:sz w:val="24"/>
          <w:szCs w:val="24"/>
        </w:rPr>
        <w:t>по иностранным языкам.</w:t>
      </w:r>
    </w:p>
    <w:p w:rsidR="005E4D95" w:rsidRPr="00771E93" w:rsidRDefault="005E4D95" w:rsidP="00771E93">
      <w:pPr>
        <w:pStyle w:val="ListParagraph"/>
        <w:numPr>
          <w:ilvl w:val="0"/>
          <w:numId w:val="2"/>
        </w:numPr>
        <w:tabs>
          <w:tab w:val="num" w:pos="0"/>
        </w:tabs>
        <w:spacing w:line="360" w:lineRule="auto"/>
        <w:ind w:left="0" w:firstLine="284"/>
        <w:jc w:val="both"/>
      </w:pPr>
      <w:r w:rsidRPr="00771E93">
        <w:t>Проводить работу по подготовке учащихся к участию в школьных конкурсах (олимпиады, Интернет-олимпиады, конкурс проектно-исследовательских работ, конкурс компьютерных презентаций).</w:t>
      </w:r>
    </w:p>
    <w:p w:rsidR="005E4D95" w:rsidRPr="00771E93" w:rsidRDefault="005E4D95" w:rsidP="00771E93">
      <w:pPr>
        <w:pStyle w:val="ListParagraph"/>
        <w:numPr>
          <w:ilvl w:val="0"/>
          <w:numId w:val="2"/>
        </w:numPr>
        <w:tabs>
          <w:tab w:val="num" w:pos="0"/>
        </w:tabs>
        <w:spacing w:line="360" w:lineRule="auto"/>
        <w:ind w:left="0" w:firstLine="284"/>
        <w:jc w:val="both"/>
      </w:pPr>
      <w:r w:rsidRPr="00771E93">
        <w:t xml:space="preserve">Продолжить работу по оформлению и оснащению кабинетов иностранного языка, систематизировать эту работу в соответствии с современными требованиями к учебному кабинету. </w:t>
      </w:r>
    </w:p>
    <w:p w:rsidR="005E4D95" w:rsidRPr="00771E93" w:rsidRDefault="005E4D95" w:rsidP="00771E93">
      <w:pPr>
        <w:tabs>
          <w:tab w:val="num" w:pos="0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71E93">
        <w:rPr>
          <w:rFonts w:ascii="Times New Roman" w:hAnsi="Times New Roman"/>
          <w:sz w:val="24"/>
          <w:szCs w:val="24"/>
        </w:rPr>
        <w:t>14.Проводить регулярно, в соответствии с планом, заседания МО учителей.</w:t>
      </w:r>
    </w:p>
    <w:p w:rsidR="005E4D95" w:rsidRPr="00771E93" w:rsidRDefault="005E4D95" w:rsidP="00771E93">
      <w:pPr>
        <w:tabs>
          <w:tab w:val="num" w:pos="0"/>
        </w:tabs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71E93">
        <w:rPr>
          <w:rFonts w:ascii="Times New Roman" w:hAnsi="Times New Roman"/>
          <w:color w:val="000000"/>
          <w:sz w:val="24"/>
          <w:szCs w:val="24"/>
        </w:rPr>
        <w:t>15.Способствовать эффективному внедрению федеральных государственных образовательных стандартов начального и среднего общего образования.</w:t>
      </w:r>
    </w:p>
    <w:p w:rsidR="005E4D95" w:rsidRPr="00771E93" w:rsidRDefault="005E4D95" w:rsidP="00771E93">
      <w:pPr>
        <w:tabs>
          <w:tab w:val="num" w:pos="0"/>
        </w:tabs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71E93">
        <w:rPr>
          <w:rFonts w:ascii="Times New Roman" w:hAnsi="Times New Roman"/>
          <w:color w:val="000000"/>
          <w:sz w:val="24"/>
          <w:szCs w:val="24"/>
        </w:rPr>
        <w:t>16.Повышать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здоровья.</w:t>
      </w:r>
    </w:p>
    <w:p w:rsidR="005E4D95" w:rsidRPr="00771E93" w:rsidRDefault="005E4D95" w:rsidP="00771E93">
      <w:pPr>
        <w:tabs>
          <w:tab w:val="num" w:pos="0"/>
        </w:tabs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</w:t>
      </w:r>
      <w:r w:rsidRPr="00771E93">
        <w:rPr>
          <w:rFonts w:ascii="Times New Roman" w:hAnsi="Times New Roman"/>
          <w:color w:val="000000"/>
          <w:sz w:val="24"/>
          <w:szCs w:val="24"/>
        </w:rPr>
        <w:t>.Продолжить выявление, изучение, обобщение и распространение актуального педагогического опыта.</w:t>
      </w:r>
    </w:p>
    <w:p w:rsidR="005E4D95" w:rsidRDefault="005E4D95" w:rsidP="00771E93">
      <w:pPr>
        <w:tabs>
          <w:tab w:val="num" w:pos="0"/>
        </w:tabs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71E93">
        <w:rPr>
          <w:rFonts w:ascii="Times New Roman" w:hAnsi="Times New Roman"/>
          <w:color w:val="000000"/>
          <w:sz w:val="24"/>
          <w:szCs w:val="24"/>
        </w:rPr>
        <w:t>19.Совершенствовать педагогическое мастерство учителей.</w:t>
      </w:r>
    </w:p>
    <w:p w:rsidR="005E4D95" w:rsidRDefault="005E4D95" w:rsidP="00771E93">
      <w:pPr>
        <w:tabs>
          <w:tab w:val="num" w:pos="0"/>
        </w:tabs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20.Формировать функциональную грамотность на уроках английского языка.</w:t>
      </w:r>
    </w:p>
    <w:p w:rsidR="005E4D95" w:rsidRPr="00771E93" w:rsidRDefault="005E4D95" w:rsidP="00771E93">
      <w:pPr>
        <w:tabs>
          <w:tab w:val="num" w:pos="0"/>
        </w:tabs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21.</w:t>
      </w:r>
    </w:p>
    <w:p w:rsidR="005E4D95" w:rsidRPr="00771E93" w:rsidRDefault="005E4D95" w:rsidP="00771E9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E93">
        <w:rPr>
          <w:rFonts w:ascii="Times New Roman" w:hAnsi="Times New Roman"/>
          <w:b/>
          <w:color w:val="000000"/>
          <w:sz w:val="24"/>
          <w:szCs w:val="24"/>
        </w:rPr>
        <w:t>Основные формы, используемые в работе МО</w:t>
      </w:r>
      <w:r w:rsidRPr="00771E93">
        <w:rPr>
          <w:rFonts w:ascii="Times New Roman" w:hAnsi="Times New Roman"/>
          <w:color w:val="000000"/>
          <w:sz w:val="24"/>
          <w:szCs w:val="24"/>
        </w:rPr>
        <w:t>:</w:t>
      </w:r>
    </w:p>
    <w:p w:rsidR="005E4D95" w:rsidRPr="00771E93" w:rsidRDefault="005E4D95" w:rsidP="00771E93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71E93">
        <w:rPr>
          <w:rFonts w:ascii="Times New Roman" w:hAnsi="Times New Roman"/>
          <w:color w:val="000000"/>
          <w:sz w:val="24"/>
          <w:szCs w:val="24"/>
        </w:rPr>
        <w:t>1.заседание методического объединения по вопросам методики обучения и воспитания учащихся;</w:t>
      </w:r>
    </w:p>
    <w:p w:rsidR="005E4D95" w:rsidRPr="00771E93" w:rsidRDefault="005E4D95" w:rsidP="00771E93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771E93">
        <w:rPr>
          <w:rFonts w:ascii="Times New Roman" w:hAnsi="Times New Roman"/>
          <w:color w:val="000000"/>
          <w:sz w:val="24"/>
          <w:szCs w:val="24"/>
        </w:rPr>
        <w:t>.открытые уроки и внеклассные мероприятия по предмету;</w:t>
      </w:r>
    </w:p>
    <w:p w:rsidR="005E4D95" w:rsidRPr="00771E93" w:rsidRDefault="005E4D95" w:rsidP="00771E93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71E93">
        <w:rPr>
          <w:rFonts w:ascii="Times New Roman" w:hAnsi="Times New Roman"/>
          <w:color w:val="000000"/>
          <w:sz w:val="24"/>
          <w:szCs w:val="24"/>
        </w:rPr>
        <w:t>4.лекции, доклады, сообщения по методикам обучения и воспитания, вопросам общей педагогии и психологии;</w:t>
      </w:r>
    </w:p>
    <w:p w:rsidR="005E4D95" w:rsidRPr="00771E93" w:rsidRDefault="005E4D95" w:rsidP="00771E93">
      <w:pPr>
        <w:spacing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71E93">
        <w:rPr>
          <w:rFonts w:ascii="Times New Roman" w:hAnsi="Times New Roman"/>
          <w:color w:val="000000"/>
          <w:sz w:val="24"/>
          <w:szCs w:val="24"/>
        </w:rPr>
        <w:t>5.проведение предметной недели в соответствии с графиком предметных недель школы;</w:t>
      </w:r>
    </w:p>
    <w:p w:rsidR="005E4D95" w:rsidRDefault="005E4D95" w:rsidP="00771E9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4D95" w:rsidRPr="00771E93" w:rsidRDefault="005E4D95" w:rsidP="00771E9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E93">
        <w:rPr>
          <w:rFonts w:ascii="Times New Roman" w:hAnsi="Times New Roman"/>
          <w:color w:val="000000"/>
          <w:sz w:val="24"/>
          <w:szCs w:val="24"/>
        </w:rPr>
        <w:t>Деятельность работы методического объединения является одним</w:t>
      </w:r>
      <w:r w:rsidRPr="00771E93">
        <w:rPr>
          <w:rFonts w:ascii="Times New Roman" w:hAnsi="Times New Roman"/>
          <w:color w:val="494949"/>
          <w:sz w:val="24"/>
          <w:szCs w:val="24"/>
        </w:rPr>
        <w:t xml:space="preserve"> </w:t>
      </w:r>
      <w:r w:rsidRPr="00771E93">
        <w:rPr>
          <w:rFonts w:ascii="Times New Roman" w:hAnsi="Times New Roman"/>
          <w:color w:val="000000"/>
          <w:sz w:val="24"/>
          <w:szCs w:val="24"/>
        </w:rPr>
        <w:t>из элементов системы непрерывного образования педагогов и направлена на организацию условий и развитие методической поддержки учителей как средства их профессионального роста.</w:t>
      </w:r>
    </w:p>
    <w:p w:rsidR="005E4D95" w:rsidRPr="00771E93" w:rsidRDefault="005E4D95" w:rsidP="00771E9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E93">
        <w:rPr>
          <w:rFonts w:ascii="Times New Roman" w:hAnsi="Times New Roman"/>
          <w:color w:val="000000"/>
          <w:sz w:val="24"/>
          <w:szCs w:val="24"/>
        </w:rPr>
        <w:t>Анализ методической работы позволяет сделать вывод о том, что план методической работы МО иностранного языка в целом выполнен:</w:t>
      </w:r>
    </w:p>
    <w:p w:rsidR="005E4D95" w:rsidRPr="00771E93" w:rsidRDefault="005E4D95" w:rsidP="00771E9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E93">
        <w:rPr>
          <w:rFonts w:ascii="Times New Roman" w:hAnsi="Times New Roman"/>
          <w:color w:val="000000"/>
          <w:sz w:val="24"/>
          <w:szCs w:val="24"/>
        </w:rPr>
        <w:t>1. Методические темы работ МО соответствовали основным задачам, стоящим перед педагогами города</w:t>
      </w:r>
      <w:r>
        <w:rPr>
          <w:rFonts w:ascii="Times New Roman" w:hAnsi="Times New Roman"/>
          <w:color w:val="000000"/>
          <w:sz w:val="24"/>
          <w:szCs w:val="24"/>
        </w:rPr>
        <w:t xml:space="preserve"> Лесозаводска</w:t>
      </w:r>
      <w:r w:rsidRPr="00771E93">
        <w:rPr>
          <w:rFonts w:ascii="Times New Roman" w:hAnsi="Times New Roman"/>
          <w:color w:val="000000"/>
          <w:sz w:val="24"/>
          <w:szCs w:val="24"/>
        </w:rPr>
        <w:t>.</w:t>
      </w:r>
    </w:p>
    <w:p w:rsidR="005E4D95" w:rsidRPr="00771E93" w:rsidRDefault="005E4D95" w:rsidP="00771E9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E93">
        <w:rPr>
          <w:rFonts w:ascii="Times New Roman" w:hAnsi="Times New Roman"/>
          <w:color w:val="000000"/>
          <w:sz w:val="24"/>
          <w:szCs w:val="24"/>
        </w:rPr>
        <w:t>2. Тематика заседаний МО отражала основные проблемные вопросы, стоящие перед педагогами.</w:t>
      </w:r>
    </w:p>
    <w:p w:rsidR="005E4D95" w:rsidRPr="00771E93" w:rsidRDefault="005E4D95" w:rsidP="00771E9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E93">
        <w:rPr>
          <w:rFonts w:ascii="Times New Roman" w:hAnsi="Times New Roman"/>
          <w:color w:val="000000"/>
          <w:sz w:val="24"/>
          <w:szCs w:val="24"/>
        </w:rPr>
        <w:t>3. Все педагоги работали и работают над созданием системы обучения, удовлетворяющей потребностям каждого ученика в соответствии с его склонностями, интересами и возможностями.</w:t>
      </w:r>
    </w:p>
    <w:p w:rsidR="005E4D95" w:rsidRDefault="005E4D95" w:rsidP="004E1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E93">
        <w:rPr>
          <w:rFonts w:ascii="Times New Roman" w:hAnsi="Times New Roman"/>
          <w:color w:val="000000"/>
          <w:sz w:val="24"/>
          <w:szCs w:val="24"/>
        </w:rPr>
        <w:t>4. Проводилась работа по овладению учителями современными методиками и технологиями обучения. Большое внимание уделялось использованию информационных технологий педагогами при подготовке к урокам, использовании их на уроках и во внеурочной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E4D95" w:rsidRPr="00771E93" w:rsidRDefault="005E4D95" w:rsidP="00771E9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E93">
        <w:rPr>
          <w:rFonts w:ascii="Times New Roman" w:hAnsi="Times New Roman"/>
          <w:color w:val="000000"/>
          <w:sz w:val="24"/>
          <w:szCs w:val="24"/>
        </w:rPr>
        <w:t>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регионального, муниципального и школьного уровней, была направлена на кадровое и методическое обеспечение образовательного процесса.</w:t>
      </w:r>
    </w:p>
    <w:p w:rsidR="005E4D95" w:rsidRPr="00771E93" w:rsidRDefault="005E4D95">
      <w:pPr>
        <w:rPr>
          <w:rFonts w:ascii="Times New Roman" w:hAnsi="Times New Roman"/>
          <w:sz w:val="24"/>
          <w:szCs w:val="24"/>
        </w:rPr>
      </w:pPr>
    </w:p>
    <w:p w:rsidR="005E4D95" w:rsidRPr="00771E93" w:rsidRDefault="005E4D95">
      <w:pPr>
        <w:rPr>
          <w:rFonts w:ascii="Times New Roman" w:hAnsi="Times New Roman"/>
          <w:sz w:val="24"/>
          <w:szCs w:val="24"/>
        </w:rPr>
      </w:pPr>
    </w:p>
    <w:sectPr w:rsidR="005E4D95" w:rsidRPr="00771E93" w:rsidSect="0026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66C"/>
    <w:multiLevelType w:val="hybridMultilevel"/>
    <w:tmpl w:val="CD46A180"/>
    <w:lvl w:ilvl="0" w:tplc="70168A2A">
      <w:start w:val="12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40028CD"/>
    <w:multiLevelType w:val="hybridMultilevel"/>
    <w:tmpl w:val="D7D46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418"/>
    <w:rsid w:val="000B634D"/>
    <w:rsid w:val="00150590"/>
    <w:rsid w:val="00263EAC"/>
    <w:rsid w:val="00271F51"/>
    <w:rsid w:val="002D112C"/>
    <w:rsid w:val="002E69BA"/>
    <w:rsid w:val="00453452"/>
    <w:rsid w:val="004E1463"/>
    <w:rsid w:val="005E4D95"/>
    <w:rsid w:val="006A1142"/>
    <w:rsid w:val="00771E93"/>
    <w:rsid w:val="00A01418"/>
    <w:rsid w:val="00B2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01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71E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2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1138</Words>
  <Characters>6493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городского МО учителей английского языка</dc:title>
  <dc:subject/>
  <dc:creator>Компьютер</dc:creator>
  <cp:keywords/>
  <dc:description/>
  <cp:lastModifiedBy>Admin</cp:lastModifiedBy>
  <cp:revision>2</cp:revision>
  <dcterms:created xsi:type="dcterms:W3CDTF">2022-10-20T23:15:00Z</dcterms:created>
  <dcterms:modified xsi:type="dcterms:W3CDTF">2022-10-20T23:15:00Z</dcterms:modified>
</cp:coreProperties>
</file>