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87" w:rsidRDefault="00884187" w:rsidP="00F80F9C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Независимая </w:t>
      </w:r>
    </w:p>
    <w:p w:rsidR="00884187" w:rsidRDefault="00884187" w:rsidP="00F80F9C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антикоррупционная экспертиза</w:t>
      </w:r>
    </w:p>
    <w:p w:rsidR="00884187" w:rsidRDefault="00884187" w:rsidP="00F80F9C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Начало приема заключений 23.03.2017</w:t>
      </w:r>
    </w:p>
    <w:p w:rsidR="00884187" w:rsidRDefault="00884187" w:rsidP="00F80F9C">
      <w:pPr>
        <w:pStyle w:val="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Окончание приема заключений 27.03.2017</w:t>
      </w:r>
    </w:p>
    <w:p w:rsidR="00884187" w:rsidRDefault="00884187" w:rsidP="0055355E">
      <w:pPr>
        <w:pStyle w:val="ConsPlusTitlePage"/>
        <w:tabs>
          <w:tab w:val="left" w:pos="7672"/>
          <w:tab w:val="left" w:pos="8144"/>
        </w:tabs>
      </w:pPr>
      <w:r>
        <w:rPr>
          <w:rFonts w:cs="Times New Roman"/>
        </w:rPr>
        <w:tab/>
      </w:r>
      <w:r>
        <w:t>проект</w:t>
      </w:r>
      <w:r>
        <w:tab/>
        <w:t>НПА</w:t>
      </w:r>
    </w:p>
    <w:p w:rsidR="00884187" w:rsidRDefault="00884187">
      <w:pPr>
        <w:pStyle w:val="ConsPlusNormal"/>
        <w:jc w:val="both"/>
        <w:outlineLvl w:val="0"/>
        <w:rPr>
          <w:rFonts w:cs="Times New Roman"/>
        </w:rPr>
      </w:pPr>
    </w:p>
    <w:p w:rsidR="00884187" w:rsidRDefault="00884187">
      <w:pPr>
        <w:pStyle w:val="ConsPlusTitle"/>
        <w:jc w:val="center"/>
        <w:rPr>
          <w:rFonts w:cs="Times New Roman"/>
        </w:rPr>
      </w:pPr>
    </w:p>
    <w:p w:rsidR="00884187" w:rsidRPr="001A5860" w:rsidRDefault="008841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84187" w:rsidRPr="001A5860" w:rsidRDefault="008841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>Об утверждении Порядка работы с обращениями граждан в администрации Лесозаводского городского округа</w:t>
      </w:r>
    </w:p>
    <w:p w:rsidR="00884187" w:rsidRDefault="008841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4187" w:rsidRDefault="008841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4187" w:rsidRPr="001A5860" w:rsidRDefault="008841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84187" w:rsidRDefault="00884187" w:rsidP="001A5860">
      <w:pPr>
        <w:pStyle w:val="ConsPlusNormal"/>
        <w:tabs>
          <w:tab w:val="center" w:pos="4677"/>
          <w:tab w:val="left" w:pos="787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 </w:t>
      </w:r>
      <w:r>
        <w:rPr>
          <w:rFonts w:ascii="Times New Roman" w:hAnsi="Times New Roman" w:cs="Times New Roman"/>
          <w:sz w:val="24"/>
          <w:szCs w:val="24"/>
        </w:rPr>
        <w:tab/>
        <w:t xml:space="preserve">г.Лесозаводск </w:t>
      </w:r>
      <w:r>
        <w:rPr>
          <w:rFonts w:ascii="Times New Roman" w:hAnsi="Times New Roman" w:cs="Times New Roman"/>
          <w:sz w:val="24"/>
          <w:szCs w:val="24"/>
        </w:rPr>
        <w:tab/>
        <w:t>№    НПА</w:t>
      </w:r>
    </w:p>
    <w:p w:rsidR="00884187" w:rsidRDefault="00884187" w:rsidP="001A5860">
      <w:pPr>
        <w:pStyle w:val="ConsPlusNormal"/>
        <w:tabs>
          <w:tab w:val="center" w:pos="4677"/>
          <w:tab w:val="left" w:pos="78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Default="00884187" w:rsidP="001A5860">
      <w:pPr>
        <w:pStyle w:val="ConsPlusNormal"/>
        <w:tabs>
          <w:tab w:val="center" w:pos="4677"/>
          <w:tab w:val="left" w:pos="78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1A5860" w:rsidRDefault="00884187" w:rsidP="001A5860">
      <w:pPr>
        <w:pStyle w:val="ConsPlusNormal"/>
        <w:tabs>
          <w:tab w:val="center" w:pos="4677"/>
          <w:tab w:val="left" w:pos="787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1A5860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  ф</w:t>
      </w:r>
      <w:r w:rsidRPr="001A5860">
        <w:rPr>
          <w:rFonts w:ascii="Times New Roman" w:hAnsi="Times New Roman" w:cs="Times New Roman"/>
          <w:sz w:val="24"/>
          <w:szCs w:val="24"/>
        </w:rPr>
        <w:t xml:space="preserve">едеральными </w:t>
      </w:r>
      <w:hyperlink r:id="rId4" w:history="1">
        <w:r w:rsidRPr="001A5860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1A5860">
        <w:rPr>
          <w:rFonts w:ascii="Times New Roman" w:hAnsi="Times New Roman" w:cs="Times New Roman"/>
          <w:sz w:val="24"/>
          <w:szCs w:val="24"/>
        </w:rPr>
        <w:t xml:space="preserve">  от 06.10.2003 N 131-ФЗ "Об общих принципах организации местного самоуправления в Российской Федерации", от 02.05.2006 N 59-ФЗ "О порядке рассмотрения обращений граждан Российской Федерации", в целях совершенствования работы с письменными и устными обращениями граждан в администрации Лесозаводского городского округа администрация Лесозаводского городского округа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1A5860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884187" w:rsidRPr="001A5860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1A5860" w:rsidRDefault="00884187" w:rsidP="0055355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A58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Утвердить </w:t>
      </w:r>
      <w:hyperlink w:anchor="P35" w:history="1">
        <w:r w:rsidRPr="001A5860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Порядок</w:t>
        </w:r>
      </w:hyperlink>
      <w:r w:rsidRPr="001A586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работы с обращениями граждан в  администрации Лесозаводского городского округа (прилагается).</w:t>
      </w:r>
    </w:p>
    <w:p w:rsidR="00884187" w:rsidRPr="001A5860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опубликования в Сборнике муниципальных правовых актов Лесозаводского городского округа.</w:t>
      </w:r>
    </w:p>
    <w:p w:rsidR="00884187" w:rsidRPr="001A5860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руководителя аппарата администрации Лесозаводского городского округа Е.Н.Сафронову.</w:t>
      </w:r>
    </w:p>
    <w:p w:rsidR="00884187" w:rsidRPr="001A5860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1A5860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84187" w:rsidRPr="001A5860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860">
        <w:rPr>
          <w:rFonts w:ascii="Times New Roman" w:hAnsi="Times New Roman" w:cs="Times New Roman"/>
          <w:sz w:val="24"/>
          <w:szCs w:val="24"/>
        </w:rPr>
        <w:t>Лесозаводского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60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860">
        <w:rPr>
          <w:rFonts w:ascii="Times New Roman" w:hAnsi="Times New Roman" w:cs="Times New Roman"/>
          <w:sz w:val="24"/>
          <w:szCs w:val="24"/>
        </w:rPr>
        <w:t xml:space="preserve">округа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586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5860">
        <w:rPr>
          <w:rFonts w:ascii="Times New Roman" w:hAnsi="Times New Roman" w:cs="Times New Roman"/>
          <w:sz w:val="24"/>
          <w:szCs w:val="24"/>
        </w:rPr>
        <w:t xml:space="preserve">                                         А.С.Суханов</w:t>
      </w:r>
    </w:p>
    <w:p w:rsidR="00884187" w:rsidRPr="001A5860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Default="00884187">
      <w:pPr>
        <w:pStyle w:val="ConsPlusNormal"/>
        <w:jc w:val="both"/>
        <w:rPr>
          <w:rFonts w:cs="Times New Roman"/>
        </w:rPr>
      </w:pPr>
    </w:p>
    <w:p w:rsidR="00884187" w:rsidRPr="00546ABC" w:rsidRDefault="00884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Утвержден</w:t>
      </w:r>
    </w:p>
    <w:p w:rsidR="00884187" w:rsidRPr="00546ABC" w:rsidRDefault="00884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84187" w:rsidRPr="00546ABC" w:rsidRDefault="00884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Лесозаводского городского округа</w:t>
      </w:r>
    </w:p>
    <w:p w:rsidR="00884187" w:rsidRPr="00546ABC" w:rsidRDefault="008841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от_________________№_____НПА 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35"/>
    <w:bookmarkEnd w:id="0"/>
    <w:p w:rsidR="00884187" w:rsidRPr="00546ABC" w:rsidRDefault="0088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546ABC">
        <w:rPr>
          <w:rFonts w:ascii="Times New Roman" w:hAnsi="Times New Roman" w:cs="Times New Roman"/>
          <w:b/>
          <w:bCs/>
          <w:sz w:val="24"/>
          <w:szCs w:val="24"/>
        </w:rPr>
        <w:instrText>HYPERLINK \l "P35"</w:instrText>
      </w:r>
      <w:r w:rsidRPr="00F80F9C">
        <w:rPr>
          <w:rFonts w:ascii="Times New Roman" w:hAnsi="Times New Roman" w:cs="Times New Roman"/>
          <w:b/>
          <w:bCs/>
          <w:sz w:val="24"/>
          <w:szCs w:val="24"/>
        </w:rPr>
      </w:r>
      <w:r w:rsidRPr="00546ABC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546AB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546AB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46ABC">
        <w:rPr>
          <w:rFonts w:ascii="Times New Roman" w:hAnsi="Times New Roman" w:cs="Times New Roman"/>
          <w:b/>
          <w:bCs/>
          <w:sz w:val="24"/>
          <w:szCs w:val="24"/>
        </w:rPr>
        <w:t xml:space="preserve"> работы с обращениями граждан в  администрации Лесозаводского городского округа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6AB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Российской Федерации предусмотрено право граждан направлять индивидуальные и коллективные обращения в государственные органы и органы местного самоуправления.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 w:rsidP="001A5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1.1. Порядок работы с обращениями граждан в администрации Лесозаводского городского округа</w:t>
      </w:r>
      <w:r w:rsidRPr="00546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 </w:t>
      </w:r>
      <w:hyperlink r:id="rId6" w:history="1">
        <w:r w:rsidRPr="00546AB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 </w:t>
      </w:r>
      <w:hyperlink r:id="rId7" w:history="1">
        <w:r w:rsidRPr="00546AB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Федерации", иными федеральными законами, законами и иными нормативными правовыми актами Приморского края, </w:t>
      </w:r>
      <w:hyperlink r:id="rId8" w:history="1">
        <w:r w:rsidRPr="00546AB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Лесозаводского городского округа.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1.2. Настоящий Порядок устанавливает систему работы по централизованному учету, организации рассмотрения письменных и устных обращений граждан, анализу их содержания, проведению личного приема граждан в администрации Лесозаводского городского округа (далее - администрации).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1.3. Рассмотрение обращений граждан является прямой служебной обязанностью должностных лиц администрации.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Администрация и должностные лица администрации осуществляют в пределах своей компетенции контроль за соблюдением порядка рассмотрения обращений, анализируют содержание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Муниципальные служащие, работники администрации, осуществляющие работу с обращениями граждан в порядке исполнения поручений должностных лиц администрации или в порядке исполнения обязанностей муниципальной службы, считаются уполномоченными лицами и несут установленную законодательством Российской Федерации персональную ответственность за своевременность, полноту и правильность рассмотрения обращений граждан.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1.4. </w:t>
      </w:r>
      <w:r w:rsidRPr="005F5208">
        <w:rPr>
          <w:rFonts w:ascii="Times New Roman" w:hAnsi="Times New Roman" w:cs="Times New Roman"/>
          <w:sz w:val="24"/>
          <w:szCs w:val="24"/>
        </w:rPr>
        <w:t>В администрации делопроизводство по предложениям, заявлениям и жалобам граждан, поступившим в администрацию, ведется отдельно от других видов делопроизводства и осуществляется непосредственно</w:t>
      </w:r>
      <w:r w:rsidRPr="00546ABC">
        <w:rPr>
          <w:rFonts w:ascii="Times New Roman" w:hAnsi="Times New Roman" w:cs="Times New Roman"/>
          <w:sz w:val="24"/>
          <w:szCs w:val="24"/>
        </w:rPr>
        <w:t xml:space="preserve"> общим  отделом администрации (далее - общим отделом).</w:t>
      </w:r>
    </w:p>
    <w:p w:rsidR="00884187" w:rsidRPr="00546ABC" w:rsidRDefault="00884187" w:rsidP="0007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1.5. Организация, ведение и совершенствование системы работы с обращениями граждан на основе единой технической политики и применения современных технических средств, методическое руководство и контроль за соблюдением установленного порядка работы с обращениями граждан в органах администрации осуществляются общим  отделом. </w:t>
      </w: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2. ОСНОВНЫЕ ТЕРМИНЫ, ИСПОЛЬЗУЕМЫЕ </w:t>
      </w:r>
      <w:r>
        <w:rPr>
          <w:rFonts w:ascii="Times New Roman" w:hAnsi="Times New Roman" w:cs="Times New Roman"/>
          <w:sz w:val="24"/>
          <w:szCs w:val="24"/>
        </w:rPr>
        <w:t>В НАСТОЯЩЕМ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Обращение гражданина (далее - обращение) - направленн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46ABC">
        <w:rPr>
          <w:rFonts w:ascii="Times New Roman" w:hAnsi="Times New Roman" w:cs="Times New Roman"/>
          <w:sz w:val="24"/>
          <w:szCs w:val="24"/>
        </w:rPr>
        <w:t xml:space="preserve">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884187" w:rsidRPr="00546ABC" w:rsidRDefault="00884187" w:rsidP="00077F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Коллективное обращение - обращение двух и более граждан, а также обращение, принятое на митинге или собрании путем голосования (подписанное инициатором коллективного обращения) или путем сбора подписей.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Заявление - просьба гражданина о содействии в реализации его конституционных прав и свобод или конституционных прав и свобод других лиц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ABC">
        <w:rPr>
          <w:rFonts w:ascii="Times New Roman" w:hAnsi="Times New Roman" w:cs="Times New Roman"/>
          <w:sz w:val="24"/>
          <w:szCs w:val="24"/>
        </w:rPr>
        <w:t xml:space="preserve">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6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3. ПРИЕМ И ПЕРВИЧНАЯ ОБРАБОТКА ОБРАЩЕНИЙ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3.1. Обращения граждан в администрацию  поступают в письменной форме, лично, по почте, с помощью телеграфа и телетайпа, факса, в форме электронного документа на единый адрес электронной почты администрации: </w:t>
      </w:r>
      <w:hyperlink r:id="rId9" w:history="1">
        <w:r w:rsidRPr="00546ABC">
          <w:rPr>
            <w:rStyle w:val="Hyperlink"/>
            <w:rFonts w:ascii="Times New Roman" w:hAnsi="Times New Roman" w:cs="Times New Roman"/>
            <w:sz w:val="24"/>
            <w:szCs w:val="24"/>
          </w:rPr>
          <w:t>lesozavodsk@mo.primorsky.ru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 и через Интернет-приемную, размещенную на официальном сайте Лесозаводского городского округа в сети Интернет: </w:t>
      </w:r>
      <w:r w:rsidRPr="00546AB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46ABC">
        <w:rPr>
          <w:rFonts w:ascii="Times New Roman" w:hAnsi="Times New Roman" w:cs="Times New Roman"/>
          <w:sz w:val="24"/>
          <w:szCs w:val="24"/>
        </w:rPr>
        <w:t>.mo-lgo.ru, а также устно должностному лицу, наделенному правом и обязанностью рассмотрения обращений, или ведущему прием граждан.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3.2. Письменные обращения, </w:t>
      </w:r>
      <w:r>
        <w:rPr>
          <w:rFonts w:ascii="Times New Roman" w:hAnsi="Times New Roman" w:cs="Times New Roman"/>
          <w:sz w:val="24"/>
          <w:szCs w:val="24"/>
        </w:rPr>
        <w:t xml:space="preserve">адресованные главе администрации, первому заместителю главы администрации, заместителям главы администрации, руководителю аппарата  (далее – главе администрации, его заместителям) </w:t>
      </w:r>
      <w:r w:rsidRPr="00546ABC">
        <w:rPr>
          <w:rFonts w:ascii="Times New Roman" w:hAnsi="Times New Roman" w:cs="Times New Roman"/>
          <w:sz w:val="24"/>
          <w:szCs w:val="24"/>
        </w:rPr>
        <w:t>направляются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 xml:space="preserve">  в общий отдел.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3.3. Письменные обращения, содержащие в адресной части обращения пометку "лично", обрабатываются, регистрируются и направляются на рассмотрение на общих основаниях в соответствии с настоящим Порядком.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3.4. Специалист общего  отдела, на которого возложены обязанности по работе с обращениями граждан, (далее – специалист общего отдела)  в процессе первичной обработки проверяет адрес получателя корреспонденции, вскрывает конверты, проверяет комплектность и целостность документов и приложений к ним.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При обнаружении некомплектности или повреждений документа на оборотной стороне последнего листа обращения ставится соответствующая отметка, составляется в двух экземплярах акт. Один экземпляр акта направляется корреспонденту, другой хранится в общем  отделе.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3.5. Ошибочно присланная корреспонденция пересылается специалистом  общего отдела по назначению, если известен адрес получателя. В противном случае корреспонденция возвращается отправителю.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3.6. Конверты от поступающих писем сохраняются и прилагаются к обращениям для установления адреса отправителя и даты почтового штемпеля в качестве доказательства времени отправки и получения письма.</w:t>
      </w:r>
    </w:p>
    <w:p w:rsidR="00884187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 РЕГИСТРАЦИЯ ПИСЬМЕННЫХ ОБРАЩЕНИЙ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4.1. Регистрация письменных обращений граждан (далее – обращение)  производится отдельно от регистрации других видов документов.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4.2. Все поступающие в администрацию обращения регистрируются в течение трех дней.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4.3. Обращение регистрируется один раз. При передаче обращения из одного органа администрации в другой новый регистрационный номер не присваивается.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4.4. Для регистрации обращений применяется программа «Регистрация документов организации 4.1».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4.5. На полученном обращении в правой нижней части лицевой стороны первой страницы документа проставляется регистрационный штамп с указанием наименования администрации, даты поступления обращения и порядкового регистрационного номера.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4.6. В электронную карточку входящего документа организации (далее – карточка регистрации обращения)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46ABC">
        <w:rPr>
          <w:rFonts w:ascii="Times New Roman" w:hAnsi="Times New Roman" w:cs="Times New Roman"/>
          <w:sz w:val="24"/>
          <w:szCs w:val="24"/>
        </w:rPr>
        <w:t>вносятся: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фамилия и инициалы заявителя (в именительном падеже);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дата поступления обращения; почтовый адрес заявителя;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адресат обращения (получатель).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Отмечается вид обращения (заявление, предложение, жалоба), указывается, от кого поступило обращение (отправитель). Если письмо переслано, то указывается, откуда оно поступило, проставляется исходящий номер сопроводительного письма и дата его отправки.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Если письмо подписано двумя и более авторами, регистрируется первый автор или тот, в чей адрес просят направить ответ. В карточке регистрации обращения делается отметка "коллективное".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Письмо проверяется на повторность. Повторные обращения регистрируются так же, как и первичные. В карточке регистрации обращения делается отметка "повторно" и указываются номера и даты поступления предыдущих обращений.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Повторными обращениями считаются предложения, заявления и жалобы, поступившие от одного и того же лица по одному и тому же вопросу, если со времени подачи первого обращения истек установленный законодательством срок рассмотрения или заявитель не согласен с принятым по его обращению решением. Письма одного и того же автора и по одному и тому же вопросу, поступившие до истечения срока рассмотрения, считаются первичными. Не считаются повторными письма одного и того же автора, но по разным вопросам.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карточке регистрации обращения  указывается количество листов письма, в т.ч.  с приложениями. Составляется аннотация на письмо. Она должна быть четкой, краткой, отражать содержание обращения.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Определяется и отмечается ответственный исполнитель.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 обращения  подлежит сканированию с созданием  электронного образа документа и прикреплению к карточке регистрации обращения.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4.7. После ввода данных в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карточку регистрации обращения она выводится на печать и прикрепляется к зарегистрированному обращению.</w:t>
      </w:r>
    </w:p>
    <w:p w:rsidR="00884187" w:rsidRPr="00C47B96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4.8</w:t>
      </w:r>
      <w:r w:rsidRPr="00C47B96">
        <w:rPr>
          <w:rFonts w:ascii="Times New Roman" w:hAnsi="Times New Roman" w:cs="Times New Roman"/>
          <w:sz w:val="24"/>
          <w:szCs w:val="24"/>
        </w:rPr>
        <w:t>. Зарегистрированные и оформленные обращения передаются на рассмотрение главе администрации, его заместителям в соответствии с распределением обязанностей  между ними.</w:t>
      </w:r>
    </w:p>
    <w:p w:rsidR="00884187" w:rsidRPr="00546ABC" w:rsidRDefault="00884187" w:rsidP="00242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6A3">
        <w:rPr>
          <w:rFonts w:ascii="Times New Roman" w:hAnsi="Times New Roman" w:cs="Times New Roman"/>
          <w:sz w:val="24"/>
          <w:szCs w:val="24"/>
        </w:rPr>
        <w:t>4.9. Рассмотрение зарегистрированных обращений, адресованных главе администрации, его заместителям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6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производится, как правило, в день их поступления. 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Указания по исполнению обращения  даются на карточке регистрации обращения и включают последовательно фамилию исполнителя (исполнителей), содержание поручения, срок исполнения, подпись руководителя, дату написания резолюции.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Если руководителем, рассматривающим обращение, дано поручение нескольким органам администрации (должностным лицам), то основным исполнителем является орган администрации (лицо), указанное в поручении первым, если не оговорено иное. Ему предоставляется право созыва соисполнителей и координации их работы.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Изменение текста резолюции, переадресование обращений другим исполнителям производится руководителем, первоначально рассмотревшим обращение и давшим поручение по его исполнению.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4.10. Рассмотренные главой  администрации, его заместителями обращения возвращаются в общий отдел  для внесения в карточку  регистрации обращения содержания резолюции и передачи непосредственным исполнителям.</w:t>
      </w:r>
    </w:p>
    <w:p w:rsidR="00884187" w:rsidRPr="00546ABC" w:rsidRDefault="00884187" w:rsidP="00E23CCA">
      <w:pPr>
        <w:spacing w:after="1" w:line="220" w:lineRule="atLeast"/>
        <w:jc w:val="center"/>
      </w:pPr>
      <w:r w:rsidRPr="00546ABC">
        <w:br/>
        <w:t>5. РАССМОТРЕНИЕ ОБРАЩЕНИЯ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5.1. Обращение, поступившее в администрацию или должностному лицу администрации  в соответствии с их компетенцией, подлежит обязательному рассмотрению.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5.2. При поступлении обращения глава администрации, его заместители </w:t>
      </w:r>
      <w:r w:rsidRPr="002428DD">
        <w:rPr>
          <w:rFonts w:ascii="Times New Roman" w:hAnsi="Times New Roman" w:cs="Times New Roman"/>
          <w:sz w:val="24"/>
          <w:szCs w:val="24"/>
        </w:rPr>
        <w:t>либо уполномоченные на то лица в пределах своей компетенции</w:t>
      </w:r>
      <w:r w:rsidRPr="00CB71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решают вопрос о принятии его к рассмотрению либо направлении в государственный орган или другой орган местного самоуправления (или их органы администрации) в зависимости от поднятых в обращении  вопросов.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5.3. Орган администрации, являющийся соисполнителем зарегистрированного обращения, обладающий документами и материалами, необходимыми для обеспечения объективного, всестороннего и своевременного его рассмотрения, предоставляет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информацию, </w:t>
      </w:r>
      <w:r w:rsidRPr="00546ABC">
        <w:rPr>
          <w:rFonts w:ascii="Times New Roman" w:hAnsi="Times New Roman" w:cs="Times New Roman"/>
          <w:sz w:val="24"/>
          <w:szCs w:val="24"/>
        </w:rPr>
        <w:t xml:space="preserve"> документы и материалы в орган администрации, являющийся основным исполнителем, в срок не более 5 рабочих дней со дня поступления обращения на исполнение в соответствии с данным поручением или в течение одного рабочего дня, если срок рассмотрения обращения составляет менее 5 рабочих дней.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Орган администрации, являющийся соисполнителем зарегистрированного обращения, не обладающий </w:t>
      </w:r>
      <w:r>
        <w:rPr>
          <w:rFonts w:ascii="Times New Roman" w:hAnsi="Times New Roman" w:cs="Times New Roman"/>
          <w:sz w:val="24"/>
          <w:szCs w:val="24"/>
        </w:rPr>
        <w:t xml:space="preserve">информацией, </w:t>
      </w:r>
      <w:r w:rsidRPr="00546ABC">
        <w:rPr>
          <w:rFonts w:ascii="Times New Roman" w:hAnsi="Times New Roman" w:cs="Times New Roman"/>
          <w:sz w:val="24"/>
          <w:szCs w:val="24"/>
        </w:rPr>
        <w:t>документами и материалами, необходимыми для обеспечения объективного, всестороннего и своевременного его рассмотрения, при поступлении обращения на исполнение в соответствии с данным поручением предоставляет в орган администрации, являющийся основным исполнителем, сведения, содержащие отказ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информации,</w:t>
      </w:r>
      <w:r w:rsidRPr="00546ABC">
        <w:rPr>
          <w:rFonts w:ascii="Times New Roman" w:hAnsi="Times New Roman" w:cs="Times New Roman"/>
          <w:sz w:val="24"/>
          <w:szCs w:val="24"/>
        </w:rPr>
        <w:t xml:space="preserve"> документов и материалов, в срок не более 3</w:t>
      </w:r>
      <w:r>
        <w:rPr>
          <w:rFonts w:ascii="Times New Roman" w:hAnsi="Times New Roman" w:cs="Times New Roman"/>
          <w:sz w:val="24"/>
          <w:szCs w:val="24"/>
        </w:rPr>
        <w:t>-х</w:t>
      </w:r>
      <w:r w:rsidRPr="00546ABC">
        <w:rPr>
          <w:rFonts w:ascii="Times New Roman" w:hAnsi="Times New Roman" w:cs="Times New Roman"/>
          <w:sz w:val="24"/>
          <w:szCs w:val="24"/>
        </w:rPr>
        <w:t xml:space="preserve"> рабочих дней или в течение одного рабочего дня, если срок рассмотрения обращения составляет менее 5 рабочих дней.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46ABC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58" w:history="1">
        <w:r w:rsidRPr="00546ABC">
          <w:rPr>
            <w:rFonts w:ascii="Times New Roman" w:hAnsi="Times New Roman" w:cs="Times New Roman"/>
            <w:sz w:val="24"/>
            <w:szCs w:val="24"/>
          </w:rPr>
          <w:t>п. 6.1.4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настоящего Порядка. В случае необходимости можно запрашивать в указанных органах или у должностных лиц документы и материалы о результатах рассмотрения письменного обращения.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5.5. Письменное обращение, содержащее информацию о фактах возможных нарушений </w:t>
      </w:r>
      <w:hyperlink r:id="rId11" w:history="1">
        <w:r w:rsidRPr="00546AB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6ABC">
        <w:rPr>
          <w:rFonts w:ascii="Times New Roman" w:hAnsi="Times New Roman" w:cs="Times New Roman"/>
          <w:sz w:val="24"/>
          <w:szCs w:val="24"/>
        </w:rPr>
        <w:t xml:space="preserve">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п.6.1.4. настоящего Порядка.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46ABC">
          <w:rPr>
            <w:rFonts w:ascii="Times New Roman" w:hAnsi="Times New Roman" w:cs="Times New Roman"/>
            <w:sz w:val="24"/>
            <w:szCs w:val="24"/>
          </w:rPr>
          <w:t>5.6</w:t>
        </w:r>
      </w:hyperlink>
      <w:r w:rsidRPr="00546ABC">
        <w:rPr>
          <w:rFonts w:ascii="Times New Roman" w:hAnsi="Times New Roman" w:cs="Times New Roman"/>
          <w:sz w:val="24"/>
          <w:szCs w:val="24"/>
        </w:rPr>
        <w:t>. Запрещается направлять жалобу на рассмотрение в государственный орган, орган местного  самоуправления или должностному лицу, решение или действие (бездействие) которых обжалуется.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Если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46ABC">
          <w:rPr>
            <w:rFonts w:ascii="Times New Roman" w:hAnsi="Times New Roman" w:cs="Times New Roman"/>
            <w:sz w:val="24"/>
            <w:szCs w:val="24"/>
          </w:rPr>
          <w:t>5.7</w:t>
        </w:r>
      </w:hyperlink>
      <w:r w:rsidRPr="00546ABC">
        <w:rPr>
          <w:rFonts w:ascii="Times New Roman" w:hAnsi="Times New Roman" w:cs="Times New Roman"/>
          <w:sz w:val="24"/>
          <w:szCs w:val="24"/>
        </w:rPr>
        <w:t>.Принимаются к сведению, учитываются в статистических данных, информационных отчетах и подлежат списанию в дело с уведомлением автора письменного обращения о принятии к сведению изложенной им информации следующие письменные обращения: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не предполагающие ответа;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не содержащие конкретных предложений, заявлений или жалоб;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не содержащие сведений о нарушенном праве гражданина (объединения граждан) и основанные на общих рассуждениях автора;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связанные с рекламой товаров и услуг.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46ABC">
          <w:rPr>
            <w:rFonts w:ascii="Times New Roman" w:hAnsi="Times New Roman" w:cs="Times New Roman"/>
            <w:sz w:val="24"/>
            <w:szCs w:val="24"/>
          </w:rPr>
          <w:t>5.8</w:t>
        </w:r>
      </w:hyperlink>
      <w:r w:rsidRPr="00546ABC">
        <w:rPr>
          <w:rFonts w:ascii="Times New Roman" w:hAnsi="Times New Roman" w:cs="Times New Roman"/>
          <w:sz w:val="24"/>
          <w:szCs w:val="24"/>
        </w:rPr>
        <w:t>. Глава администрации, его заместители при рассмотрении предложений, заявлений и жалоб граждан: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обращение, или с выездом на место;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запрашивают необходимые для рассмотрения обращения документы и материалы в государственных органах, в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принимают меры, направленные на восстановление или защиту нарушенных прав, свобод и законных интересов граждан;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- дают письменный ответ по существу поставленных в обращении вопросов, за исключением случаев, указанных в </w:t>
      </w:r>
      <w:hyperlink w:anchor="P154" w:history="1">
        <w:r w:rsidRPr="00546ABC">
          <w:rPr>
            <w:rFonts w:ascii="Times New Roman" w:hAnsi="Times New Roman" w:cs="Times New Roman"/>
            <w:sz w:val="24"/>
            <w:szCs w:val="24"/>
          </w:rPr>
          <w:t>п. 6.1.1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. -  </w:t>
      </w:r>
      <w:hyperlink w:anchor="P162" w:history="1">
        <w:r w:rsidRPr="00546ABC">
          <w:rPr>
            <w:rFonts w:ascii="Times New Roman" w:hAnsi="Times New Roman" w:cs="Times New Roman"/>
            <w:sz w:val="24"/>
            <w:szCs w:val="24"/>
          </w:rPr>
          <w:t>п. 6.1.6</w:t>
        </w:r>
      </w:hyperlink>
      <w:r w:rsidRPr="00546ABC">
        <w:rPr>
          <w:rFonts w:ascii="Times New Roman" w:hAnsi="Times New Roman" w:cs="Times New Roman"/>
          <w:sz w:val="24"/>
          <w:szCs w:val="24"/>
        </w:rPr>
        <w:t>. настоящего Порядка;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- уведомляют гражданина о направлении его обращения на рассмотрение в государственный орган, в другой орган местного самоуправления или иному должностному лицу в соответствии с их компетенцией.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46ABC">
          <w:rPr>
            <w:rFonts w:ascii="Times New Roman" w:hAnsi="Times New Roman" w:cs="Times New Roman"/>
            <w:sz w:val="24"/>
            <w:szCs w:val="24"/>
          </w:rPr>
          <w:t>5.9</w:t>
        </w:r>
      </w:hyperlink>
      <w:r w:rsidRPr="00546ABC">
        <w:rPr>
          <w:rFonts w:ascii="Times New Roman" w:hAnsi="Times New Roman" w:cs="Times New Roman"/>
          <w:sz w:val="24"/>
          <w:szCs w:val="24"/>
        </w:rPr>
        <w:t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46ABC">
          <w:rPr>
            <w:rFonts w:ascii="Times New Roman" w:hAnsi="Times New Roman" w:cs="Times New Roman"/>
            <w:sz w:val="24"/>
            <w:szCs w:val="24"/>
          </w:rPr>
          <w:t>5.10</w:t>
        </w:r>
      </w:hyperlink>
      <w:r w:rsidRPr="00546ABC">
        <w:rPr>
          <w:rFonts w:ascii="Times New Roman" w:hAnsi="Times New Roman" w:cs="Times New Roman"/>
          <w:sz w:val="24"/>
          <w:szCs w:val="24"/>
        </w:rPr>
        <w:t>.Подготовленный в адрес заявителя ответ на обращение оформляется непосредственным исполнителем в соответствии с требованиями Инструкции по делопроизводству  в администрации Лесозаводского городского округа, органах администрации Лесозаводского городского округа, наделенных правами юридического лица, утвержденной постановлением администрации Лесозаводского городского округа от 29.12.2016 № 1982.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случае рассмотрения обращения с выездом на место в ответном документе должно быть отражено данное обстоятельство.</w:t>
      </w:r>
    </w:p>
    <w:p w:rsidR="00884187" w:rsidRPr="002428DD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5.11. Ответ на обращение подписывается главой администрации, его заместителями в соответствии с распределением обязанностей между 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8DD">
        <w:rPr>
          <w:rFonts w:ascii="Times New Roman" w:hAnsi="Times New Roman" w:cs="Times New Roman"/>
          <w:sz w:val="24"/>
          <w:szCs w:val="24"/>
        </w:rPr>
        <w:t>либо уполномоченным на то лицом.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5.12. Ответному документу присваивается регистрационный номер поступившего на исполнение обращения.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 РАБОТА С ОТДЕЛЬНЫМИ ВИДАМИ ОБРАЩЕНИЙ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6.1. Порядок рассмотрения отдельных обращений: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4"/>
      <w:bookmarkEnd w:id="1"/>
      <w:r w:rsidRPr="00546ABC">
        <w:rPr>
          <w:rFonts w:ascii="Times New Roman" w:hAnsi="Times New Roman" w:cs="Times New Roman"/>
          <w:sz w:val="24"/>
          <w:szCs w:val="24"/>
        </w:rPr>
        <w:t>6.1.1.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подготовленном,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6.1.2.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6.1.3. Администрация или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Start w:id="2" w:name="P158"/>
      <w:bookmarkEnd w:id="2"/>
    </w:p>
    <w:p w:rsidR="00884187" w:rsidRPr="00546ABC" w:rsidRDefault="00884187" w:rsidP="002F5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6.1.4. В случае, если текст письменного обращения не поддается прочтению, ответ на обращение не дается, 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сообщается гражданину, направившему обращение, если его фамилия и почтовый адрес поддаются прочтению.</w:t>
      </w:r>
    </w:p>
    <w:p w:rsidR="00884187" w:rsidRPr="00546ABC" w:rsidRDefault="00884187" w:rsidP="002F57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6.1.5. В случае, если в письменном обращении гражданина содержится вопрос, на который ему </w:t>
      </w:r>
      <w:r>
        <w:rPr>
          <w:rFonts w:ascii="Times New Roman" w:hAnsi="Times New Roman" w:cs="Times New Roman"/>
          <w:sz w:val="24"/>
          <w:szCs w:val="24"/>
        </w:rPr>
        <w:t>неоднократно</w:t>
      </w:r>
      <w:r w:rsidRPr="00546ABC">
        <w:rPr>
          <w:rFonts w:ascii="Times New Roman" w:hAnsi="Times New Roman" w:cs="Times New Roman"/>
          <w:sz w:val="24"/>
          <w:szCs w:val="24"/>
        </w:rPr>
        <w:t xml:space="preserve">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администрации, его </w:t>
      </w:r>
      <w:r>
        <w:rPr>
          <w:rFonts w:ascii="Times New Roman" w:hAnsi="Times New Roman" w:cs="Times New Roman"/>
          <w:sz w:val="24"/>
          <w:szCs w:val="24"/>
        </w:rPr>
        <w:t xml:space="preserve">заместители  </w:t>
      </w:r>
      <w:r w:rsidRPr="00546ABC">
        <w:rPr>
          <w:rFonts w:ascii="Times New Roman" w:hAnsi="Times New Roman" w:cs="Times New Roman"/>
          <w:sz w:val="24"/>
          <w:szCs w:val="24"/>
        </w:rPr>
        <w:t xml:space="preserve">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 или одному и тому же должностному лицу. О данном решении уведомляется гражданин, направивший обращение.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2"/>
      <w:bookmarkEnd w:id="3"/>
      <w:r w:rsidRPr="00546ABC">
        <w:rPr>
          <w:rFonts w:ascii="Times New Roman" w:hAnsi="Times New Roman" w:cs="Times New Roman"/>
          <w:sz w:val="24"/>
          <w:szCs w:val="24"/>
        </w:rPr>
        <w:t>6.1.6.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6.2. Порядок рассмотрения обращений депутатов: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6.2.1. Депутатским письмом является обращение, оформленное  на бланке депутата и имеющее подпись депутата (депутатов).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6.2.2. Рассмотрение обращений депутатов, к которым приложены письма граждан, осуществляются в соответствии с законодательством Российской Федерации о статусе депутата, Приморского края о статусе депутата, </w:t>
      </w:r>
      <w:r w:rsidRPr="002428DD">
        <w:rPr>
          <w:rFonts w:ascii="Times New Roman" w:hAnsi="Times New Roman" w:cs="Times New Roman"/>
          <w:sz w:val="24"/>
          <w:szCs w:val="24"/>
        </w:rPr>
        <w:t>решением Думы Лесозаводского</w:t>
      </w:r>
      <w:r w:rsidRPr="00546ABC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от 24.11.2009 № 216-НПА</w:t>
      </w:r>
      <w:r w:rsidRPr="00546ABC">
        <w:rPr>
          <w:rFonts w:ascii="Times New Roman" w:hAnsi="Times New Roman" w:cs="Times New Roman"/>
          <w:sz w:val="24"/>
          <w:szCs w:val="24"/>
        </w:rPr>
        <w:t xml:space="preserve"> «О регламенте Думы Лесозаводского городского округа».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6.2.3. Поступающие в администрацию письма депутатов, к которым приложены обращения граждан, обрабатываются, регистрируются, направляются на рассмотрение главе администрации, его заместителям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в соответствии с настоящим Порядком.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6.2.4. Администрация, должностные лица администрации обязаны дать депутату ответ на его обращение или представить запрашиваемые им документы или сведения безотлагательно.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случае необходимости проведения в связи с обращением депутата проверки или дополнительного изучения каких-либо вопросов руководители администрации и должностные лица обязаны сообщить об этом депутату в трехдневный срок со дня получения обращения депутата.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6A3">
        <w:rPr>
          <w:rFonts w:ascii="Times New Roman" w:hAnsi="Times New Roman" w:cs="Times New Roman"/>
          <w:sz w:val="24"/>
          <w:szCs w:val="24"/>
        </w:rPr>
        <w:t>6.2.5. Окончательный ответ представляется депутату Государственной Думы Федерального Собрания Российской Федерации, депутату Думы Лесозаводского городского округа  в течение 30 дней</w:t>
      </w:r>
      <w:r>
        <w:rPr>
          <w:rFonts w:ascii="Times New Roman" w:hAnsi="Times New Roman" w:cs="Times New Roman"/>
          <w:sz w:val="24"/>
          <w:szCs w:val="24"/>
        </w:rPr>
        <w:t xml:space="preserve"> (а при необходимости дополнительного изучения вопроса или проверки информации – в срок не позднее 60 дней со дня получения обращения)</w:t>
      </w:r>
      <w:r w:rsidRPr="00546ABC">
        <w:rPr>
          <w:rFonts w:ascii="Times New Roman" w:hAnsi="Times New Roman" w:cs="Times New Roman"/>
          <w:sz w:val="24"/>
          <w:szCs w:val="24"/>
        </w:rPr>
        <w:t>, депутату Законодательного Собрания Приморского края не позднее 15 дней со дня получения обращения.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6.2.6. Ответ на обращение депутата должен быть подписан тем должностным лицом, которому направлено обращение, либо лицом, временно исполняющим его обязанности.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6.2.7. Общий отдел анализирует количество, характер и содержание обращений депутатов и информирует об этом главу  администрации, его заместителей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6.3. Порядок рассмотрения обращений, поступивших из Администрации Приморского края: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6.3.1. При подготовке ответов на обращения, поступившие из Администрации Приморского края, необходимо ссылаться на регистрационный номер Администрации Приморского края.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6.3.2. Ответы на обращения, поступившие из Администрации Приморского края, должны, как правило, подписываться главой администрации, его заместителями в соответствии с распределением обязанностей между ними, руководителями органов администрации (если обращение было им адресовано).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6.4. Порядок рассмотрения обращений, переданных главе администрации во время проведения его встреч с жителями Лесозаводского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Письма, переданные главе администрации  во время проведения его встреч с жителями Лесозаводского городского округа, регистрируются, рассматриваются безотлагательно и, как правило, ставятся  общим отделом на  особый контроль. В карточке регистрации обращения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делается соответствующая отметка. Направление на исполнение таких обращений осуществляется по решению главы администрации, его заместителей  в соответствии с распределением обязанностей между ними. Ход и итоги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обращений </w:t>
      </w:r>
      <w:r w:rsidRPr="00546ABC">
        <w:rPr>
          <w:rFonts w:ascii="Times New Roman" w:hAnsi="Times New Roman" w:cs="Times New Roman"/>
          <w:sz w:val="24"/>
          <w:szCs w:val="24"/>
        </w:rPr>
        <w:t xml:space="preserve"> докладываются руководителем общего отдела главе администрации.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6.5. Порядок рассмотрения обращений с просьбами о </w:t>
      </w:r>
      <w:r>
        <w:rPr>
          <w:rFonts w:ascii="Times New Roman" w:hAnsi="Times New Roman" w:cs="Times New Roman"/>
          <w:sz w:val="24"/>
          <w:szCs w:val="24"/>
        </w:rPr>
        <w:t>личном приеме у должностных лиц.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Письма с просьбами о личном приеме у должностных лиц администрации рассматриваются как обычные обращения. Как правило, авторам направляются сообщения о порядке приема граждан в администрации, а заявления, не содержащие иных вопросов, после направления сообщения оформляются "В дело" как исполненные.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6.6. Порядок рассмотрения обращения, поступившего в форме электронного документа: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6.6.1. Обращение, поступившее в администрацию или должностному лицу в форме электронного документа, подлежит рассмотрению в соответствии с настоящим Порядком.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6.6.2. Ответ на обращение, поступившее в форме электронного документа, оформляется в соответствии с правилами, установленными в отношении аналогичных документов на бумажном носителе, и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Для отправки ответа на обращение по электронной почте создается электронный образ документа с помощью сканирования ответа, оформленного на бумажном носителе.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Отправка электронного письма осуществляется с официального адреса электронной почты администрации.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В </w:t>
      </w:r>
      <w:r w:rsidRPr="00A30207">
        <w:rPr>
          <w:rFonts w:ascii="Times New Roman" w:hAnsi="Times New Roman" w:cs="Times New Roman"/>
          <w:sz w:val="24"/>
          <w:szCs w:val="24"/>
        </w:rPr>
        <w:t>карточке регистрации исходящей   корреспонденции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делается отметка об отправке по электронной почте.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6.6.3. После отправки электронной версии документа на оборотной стороне оригинала проставляется дата и время отправки, подпись и расшифровка подписи </w:t>
      </w:r>
      <w:r>
        <w:rPr>
          <w:rFonts w:ascii="Times New Roman" w:hAnsi="Times New Roman" w:cs="Times New Roman"/>
          <w:sz w:val="24"/>
          <w:szCs w:val="24"/>
        </w:rPr>
        <w:t>специалиста общего отдела</w:t>
      </w:r>
      <w:r w:rsidRPr="00546ABC">
        <w:rPr>
          <w:rFonts w:ascii="Times New Roman" w:hAnsi="Times New Roman" w:cs="Times New Roman"/>
          <w:sz w:val="24"/>
          <w:szCs w:val="24"/>
        </w:rPr>
        <w:t>, документ формируется в дело.</w:t>
      </w:r>
    </w:p>
    <w:p w:rsidR="00884187" w:rsidRPr="00546ABC" w:rsidRDefault="00884187" w:rsidP="00392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7. СРОКИ РАССМОТРЕНИЯ ПИСЬМЕННОГО ОБРАЩЕНИЯ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7.1. Письменное обращение, поступившее в администрацию или должностному лицу в соответствии с их компетенцией, рассматривается в течение 30 дней со дня регистра</w:t>
      </w:r>
      <w:r>
        <w:rPr>
          <w:rFonts w:ascii="Times New Roman" w:hAnsi="Times New Roman" w:cs="Times New Roman"/>
          <w:sz w:val="24"/>
          <w:szCs w:val="24"/>
        </w:rPr>
        <w:t>ции письменного обращения в общем отделе.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7.2. В исключительных случаях, а также в случае направления запроса, </w:t>
      </w:r>
      <w:r w:rsidRPr="0098537A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17" w:history="1">
        <w:r w:rsidRPr="0098537A">
          <w:rPr>
            <w:rFonts w:ascii="Times New Roman" w:hAnsi="Times New Roman" w:cs="Times New Roman"/>
            <w:sz w:val="24"/>
            <w:szCs w:val="24"/>
          </w:rPr>
          <w:t>ч. 2 ст. 10</w:t>
        </w:r>
      </w:hyperlink>
      <w:r w:rsidRPr="0098537A">
        <w:rPr>
          <w:rFonts w:ascii="Times New Roman" w:hAnsi="Times New Roman" w:cs="Times New Roman"/>
          <w:sz w:val="24"/>
          <w:szCs w:val="24"/>
        </w:rPr>
        <w:t xml:space="preserve"> Федерального закона от 02.05.2006 N 59-ФЗ "О порядке рассмотрения обращений граждан Российской Федерации", глава администрации, его заместители  либо уполномоченное на то лицо вправе продлить срок рассмотрения</w:t>
      </w:r>
      <w:r w:rsidRPr="00546ABC">
        <w:rPr>
          <w:rFonts w:ascii="Times New Roman" w:hAnsi="Times New Roman" w:cs="Times New Roman"/>
          <w:sz w:val="24"/>
          <w:szCs w:val="24"/>
        </w:rPr>
        <w:t xml:space="preserve"> обращения не более чем на 30 дней, уведомив о продлении срока его рассмотрения гражданина, направившего обращение.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Информация о продлении сроков рассмотрения обращения вносится специалистом общего отдела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в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карточку регистрации обращения.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 КОНТРОЛЬ ЗА ИСПОЛНЕНИЕМ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8.1. Контроль за своевременным разрешением обращений граждан в администрации осуществляет общий отдел.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8.2. Контроль за исполнением обращений включает постановку обращения на контроль, регулирование хода исполнения, снятие исполненного обращения с контроля, направление исполненного обращения в дело, учет, обобщение и анализ хода и результатов исполнения обращений, информирование главы администрации, его заместителей о состоянии исполнения обращений.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8.3. Контролю подлежат все зарегистрированные обращения, требующие исполнения.</w:t>
      </w:r>
    </w:p>
    <w:p w:rsidR="00884187" w:rsidRPr="00D708C9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8.4. Письма граждан, поступившие в администрацию из Администрации Президента Российской Федерации, Федерального Собрания Российской Федерации, Администрации Приморского края, Законодательного Собрания Приморского края, Думы Лесозаводского городского округа, о результатах рассмотрения которых необходимо сообщить в эти органы власти, а также обращения, поступившие на личных приемах граждан, берутся на особый контроль и рассматриваются в первую очередь. В этих случаях на карточке регистрации обращения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и обращении в правом верхнем углу проставляется пометка "</w:t>
      </w:r>
      <w:r w:rsidRPr="00D708C9">
        <w:rPr>
          <w:rFonts w:ascii="Times New Roman" w:hAnsi="Times New Roman" w:cs="Times New Roman"/>
          <w:sz w:val="24"/>
          <w:szCs w:val="24"/>
        </w:rPr>
        <w:t>Контроль".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08C9">
        <w:rPr>
          <w:rFonts w:ascii="Times New Roman" w:hAnsi="Times New Roman" w:cs="Times New Roman"/>
          <w:sz w:val="24"/>
          <w:szCs w:val="24"/>
        </w:rPr>
        <w:t>8.5. Все движение контролируемого документа, передача его из одного органа администрации в другой отмечается</w:t>
      </w:r>
      <w:r w:rsidRPr="00546ABC">
        <w:rPr>
          <w:rFonts w:ascii="Times New Roman" w:hAnsi="Times New Roman" w:cs="Times New Roman"/>
          <w:sz w:val="24"/>
          <w:szCs w:val="24"/>
        </w:rPr>
        <w:t xml:space="preserve"> специалистом общего  отдела в карточке регистрации обращения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с указанием фамилии исполнителя и даты передачи ему документа.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 всех случаях изменения  текста резолюции, переадресования  обращений  другим исполнителям непосредственный исполнитель обращения  обязан своевременно проинформировать об этом специалиста общего отдела для внесения изменений в карточку регистрации обращения.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8.6. Письма граждан, на которые даются промежуточные ответы, с контроля не снимаются. Контроль завершается только после окончательного ответа и принятия мер по разрешению предложений, заявлений и жалоб.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Обращения граждан считаются разрешенными, если рассмотрены поставленные в них вопросы и по ним приняты необходимые меры и даны ответы, соответствующие действующему законодательству.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8.7. Решение о снятии обращения с контроля принимается руководителем, первоначально рассмотревшим документ и давшим поручение по его исполнению, или другим должностным лицом администрации, ответственным за своевременное и правильное рассмотрение обращений. Снятие обращения с контроля оформляется надписью на документе "В дело", подписью лица, принявшего это решение, с указанием даты снятия обращения с контроля.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9. ОТПРАВКА КОРРЕСПОНДЕНЦИИ ПО ОБРАЩЕНИЯМ ГРАЖДАН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9.1. Отправляемая корреспонденция по обращениям граждан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(далее- документы)</w:t>
      </w:r>
      <w:r w:rsidRPr="00546ABC">
        <w:rPr>
          <w:rFonts w:ascii="Times New Roman" w:hAnsi="Times New Roman" w:cs="Times New Roman"/>
          <w:sz w:val="24"/>
          <w:szCs w:val="24"/>
        </w:rPr>
        <w:t xml:space="preserve">, а также и документы, </w:t>
      </w:r>
      <w:r w:rsidRPr="002C1F10">
        <w:rPr>
          <w:rFonts w:ascii="Times New Roman" w:hAnsi="Times New Roman" w:cs="Times New Roman"/>
          <w:sz w:val="24"/>
          <w:szCs w:val="24"/>
        </w:rPr>
        <w:t>отправляемые органами администрации</w:t>
      </w:r>
      <w:r w:rsidRPr="00546ABC">
        <w:rPr>
          <w:rFonts w:ascii="Times New Roman" w:hAnsi="Times New Roman" w:cs="Times New Roman"/>
          <w:sz w:val="24"/>
          <w:szCs w:val="24"/>
        </w:rPr>
        <w:t>, передаются почтовой или электрической связью.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9.2. Подписанные главой администрации, его заместителями документы  передаются исполнителями в общий отдел для централизованной регистрации и отправки по назначению. При этом проверяется правильность оформления и адресования документов, наличие подписей, виз, приложений.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Отправляемые документы должны быть полностью оформленными, зарегистрированными, с указанием почтового адреса и (или) электронного адреса или с указанием на рассылку.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Количество экземпляров отправляемых документов должно соответствовать числу адресатов.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Неправильно оформленные документы возвращаются исполнителям для доработки.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Копия зарегистрированного отправляемого документа остается в общем отделе  и оформляется на хранение в соответствии с номенклатурой дел.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Подлежащие отправке документы обрабатываются и отправляются по назначению общим отделом в день их подписания или не позднее следующего рабочего дня.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9.3. Обработка документов для отправки почтовой связью осуществляется в соответствии с Правилами оказания услуг почтовой связи, утвержденными приказом Министерства связи и массовых коммуникаций Российской Федерации от 31.07.2014 № 234.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9.4. Отправляемая корреспонденция вносится в</w:t>
      </w:r>
      <w:r>
        <w:rPr>
          <w:rFonts w:ascii="Times New Roman" w:hAnsi="Times New Roman" w:cs="Times New Roman"/>
          <w:sz w:val="24"/>
          <w:szCs w:val="24"/>
        </w:rPr>
        <w:t xml:space="preserve"> карточку регистрации исходящей корреспонденции. 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10. ФОРМИРОВАНИЕ И ХРАНЕНИЕ ДЕЛ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10.1.Обращения граждан после их разрешения в обязательном порядке возвращаются в общий отдел с копией ответа и прилагаемыми материалами для централизованного формирования и хранения.</w:t>
      </w:r>
    </w:p>
    <w:p w:rsidR="00884187" w:rsidRPr="002C1F10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F10">
        <w:rPr>
          <w:rFonts w:ascii="Times New Roman" w:hAnsi="Times New Roman" w:cs="Times New Roman"/>
          <w:sz w:val="24"/>
          <w:szCs w:val="24"/>
        </w:rPr>
        <w:t>Формирование и хранение дел у исполнителей запрещается.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10.2. Формирование и хранение дел постоянного и временного сроков хранения осуществляется в соответствии с требованиями действующего законодательства Российской Федерации.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10.3. </w:t>
      </w:r>
      <w:r>
        <w:rPr>
          <w:rFonts w:ascii="Times New Roman" w:hAnsi="Times New Roman" w:cs="Times New Roman"/>
          <w:sz w:val="24"/>
          <w:szCs w:val="24"/>
        </w:rPr>
        <w:t>Обращения граждан (п</w:t>
      </w:r>
      <w:r w:rsidRPr="00546ABC">
        <w:rPr>
          <w:rFonts w:ascii="Times New Roman" w:hAnsi="Times New Roman" w:cs="Times New Roman"/>
          <w:sz w:val="24"/>
          <w:szCs w:val="24"/>
        </w:rPr>
        <w:t>редложения, заявления, жалобы</w:t>
      </w:r>
      <w:r>
        <w:rPr>
          <w:rFonts w:ascii="Times New Roman" w:hAnsi="Times New Roman" w:cs="Times New Roman"/>
          <w:sz w:val="24"/>
          <w:szCs w:val="24"/>
        </w:rPr>
        <w:t>, претензии и т.д.)</w:t>
      </w:r>
      <w:r w:rsidRPr="00546ABC">
        <w:rPr>
          <w:rFonts w:ascii="Times New Roman" w:hAnsi="Times New Roman" w:cs="Times New Roman"/>
          <w:sz w:val="24"/>
          <w:szCs w:val="24"/>
        </w:rPr>
        <w:t>, копии ответов на них и документы, связанные с их исполнением, документы по личному приему граждан формируются в дела в соответствии с утвержденной номенклатурой дел.</w:t>
      </w:r>
    </w:p>
    <w:p w:rsidR="00884187" w:rsidRPr="00546ABC" w:rsidRDefault="00884187" w:rsidP="00C41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Pr="00546ABC">
        <w:rPr>
          <w:rFonts w:ascii="Times New Roman" w:hAnsi="Times New Roman" w:cs="Times New Roman"/>
          <w:sz w:val="24"/>
          <w:szCs w:val="24"/>
        </w:rPr>
        <w:t xml:space="preserve">Срок хранения документов по обращениям граждан определяется в соответствии с </w:t>
      </w:r>
      <w:hyperlink r:id="rId18" w:history="1">
        <w:r w:rsidRPr="00546ABC">
          <w:rPr>
            <w:rFonts w:ascii="Times New Roman" w:hAnsi="Times New Roman" w:cs="Times New Roman"/>
            <w:sz w:val="24"/>
            <w:szCs w:val="24"/>
          </w:rPr>
          <w:t>пунктом 183</w:t>
        </w:r>
      </w:hyperlink>
      <w:r w:rsidRPr="00546ABC">
        <w:rPr>
          <w:rFonts w:ascii="Times New Roman" w:hAnsi="Times New Roman" w:cs="Times New Roman"/>
          <w:sz w:val="24"/>
          <w:szCs w:val="24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25.08.2010 N 558.</w:t>
      </w:r>
    </w:p>
    <w:p w:rsidR="00884187" w:rsidRDefault="00884187" w:rsidP="00C41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 Обращения личного характера подлежат хранению в течение пяти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6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187" w:rsidRPr="00546ABC" w:rsidRDefault="00884187" w:rsidP="00C41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Обращения оперативного характера подлежат хранению в течение пяти лет, в случае неоднократного обращения - в течение пяти лет после последнего рассмотрения.</w:t>
      </w:r>
    </w:p>
    <w:p w:rsidR="00884187" w:rsidRDefault="00884187" w:rsidP="00C41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 Предложения, письма творческого характера, заявления, жалобы, содержащие сведения о серьезных недостатках и злоупотреблениях, коррупции, хранятся постоянно. </w:t>
      </w:r>
    </w:p>
    <w:p w:rsidR="00884187" w:rsidRPr="001A5FB2" w:rsidRDefault="00884187" w:rsidP="00C410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FB2">
        <w:rPr>
          <w:rFonts w:ascii="Times New Roman" w:hAnsi="Times New Roman" w:cs="Times New Roman"/>
          <w:sz w:val="24"/>
          <w:szCs w:val="24"/>
        </w:rPr>
        <w:t xml:space="preserve">Оформление архивных дел постоянного хранения обеспечивается общим  отделом, оформление архивных дел постоянного хранения в органах администрации обеспечивается муниципальным служащим, на которого возложены данные обязанности.  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 w:rsidRPr="00C41095">
        <w:rPr>
          <w:rFonts w:ascii="Times New Roman" w:hAnsi="Times New Roman" w:cs="Times New Roman"/>
          <w:sz w:val="24"/>
          <w:szCs w:val="24"/>
        </w:rPr>
        <w:t xml:space="preserve"> По просьбе гражданина ему могут быть выданы копии письменных ответов, поступивших в администрацию из государственных органов, органов местного самоуправления в связи с его предыдущим письменным обращением, а также копия письменного ответа о результатах рассмотрения его обращения в администрации. Выдача гражданину копии истребуемого им письменного ответа осуществляется с разрешения начальника общего  отдела по предъявлению документа, удостоверяющего личность заявителя.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10.6.</w:t>
      </w:r>
      <w:r w:rsidRPr="00C410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1095">
        <w:rPr>
          <w:rFonts w:ascii="Times New Roman" w:hAnsi="Times New Roman" w:cs="Times New Roman"/>
          <w:sz w:val="24"/>
          <w:szCs w:val="24"/>
        </w:rPr>
        <w:t>Ответственность за сохранность дел по обращениям граждан и использование их в справочных целях в администрации возлагается на начальника общего  отдела, руководителей органов администрации и должностных лиц, работающих с обращениями граждан.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 ОРГАНИЗАЦИЯ ПРИЕМА ГРАЖДАН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11.1.Личный прием граждан главой администрации, его  заместителями осуществляется в соответствии с ежегодно утверждаемым главой  администрации   графиком.</w:t>
      </w:r>
    </w:p>
    <w:p w:rsidR="00884187" w:rsidRPr="00546ABC" w:rsidRDefault="00884187" w:rsidP="00CB7186">
      <w:pPr>
        <w:ind w:firstLine="540"/>
        <w:jc w:val="both"/>
      </w:pPr>
      <w:r w:rsidRPr="00546ABC">
        <w:t>11.2. График приема граждан по личным вопросам размещается на информационном стенде администрации (холл 3 этажа), на официальном Интернет - сайте Лесозаводского городского округа, доводится до сведения граждан через местные средства массовой информации.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11.3. Личный прием граждан главой администрации, его заместителями проводится в здании администрации по адресу: г.Лесозаводск, ул.Будника, 119, в приемные дни согласно утвержденному главой администрации графику. 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11.4. Запись на личный прием к главе администрации производится за неделю перед днем приема с 09-00 до 13-00 в общем отделе, кабинет № 305,  лично или по телефону  8(42355) 29-4-67.</w:t>
      </w:r>
    </w:p>
    <w:p w:rsidR="00884187" w:rsidRPr="00546ABC" w:rsidRDefault="00884187" w:rsidP="00C53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Запись на </w:t>
      </w:r>
      <w:r>
        <w:rPr>
          <w:rFonts w:ascii="Times New Roman" w:hAnsi="Times New Roman" w:cs="Times New Roman"/>
          <w:sz w:val="24"/>
          <w:szCs w:val="24"/>
        </w:rPr>
        <w:t xml:space="preserve">личный </w:t>
      </w:r>
      <w:r w:rsidRPr="00546ABC">
        <w:rPr>
          <w:rFonts w:ascii="Times New Roman" w:hAnsi="Times New Roman" w:cs="Times New Roman"/>
          <w:sz w:val="24"/>
          <w:szCs w:val="24"/>
        </w:rPr>
        <w:t>прием к заместителям главы администрации производится в день приема с 09-00 до 13-00 в приемной администрации или по телефонам  8(42355) 29-4-67, 29-7-18.</w:t>
      </w:r>
    </w:p>
    <w:p w:rsidR="00884187" w:rsidRPr="00546ABC" w:rsidRDefault="00884187" w:rsidP="00C536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6ABC">
        <w:rPr>
          <w:rFonts w:ascii="Times New Roman" w:hAnsi="Times New Roman" w:cs="Times New Roman"/>
          <w:sz w:val="24"/>
          <w:szCs w:val="24"/>
        </w:rPr>
        <w:t>Основанием записи на</w:t>
      </w:r>
      <w:r>
        <w:rPr>
          <w:rFonts w:ascii="Times New Roman" w:hAnsi="Times New Roman" w:cs="Times New Roman"/>
          <w:sz w:val="24"/>
          <w:szCs w:val="24"/>
        </w:rPr>
        <w:t xml:space="preserve"> личный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прием к главе администрации являются предыдущие обращения в органы администрации или к должностным лицам, которыми вопрос заявителя не был решен.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иных случаях производится запись на личный прием к заместителям главы администрации  исходя из содержания обращения гражданина и подведомственности поставленных вопросов.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6ABC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относятся к ведению администрации, гражданину дается разъяснение, куда и в каком порядке ему следует обратиться.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11.5.Отдельные категории граждан в случаях, предусмотренных законодательством Российской Федерации, пользуются правом на личный  прием в первоочередном порядке.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46ABC">
        <w:rPr>
          <w:rFonts w:ascii="Times New Roman" w:hAnsi="Times New Roman" w:cs="Times New Roman"/>
          <w:sz w:val="24"/>
          <w:szCs w:val="24"/>
        </w:rPr>
        <w:t xml:space="preserve">ользуются правом  на прием вне очереди к руководителям и  другим  должностным лицам Почетные жители Лесозаводского городского округа в соответствии с решением Думы Лесозаводского городского округа от 09.04.2015 № 316-НПА  «Об утверждении Положения «О звании «Почетный житель Лесозаводского городского округа». 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11.6. Запись на повторный</w:t>
      </w:r>
      <w:r>
        <w:rPr>
          <w:rFonts w:ascii="Times New Roman" w:hAnsi="Times New Roman" w:cs="Times New Roman"/>
          <w:sz w:val="24"/>
          <w:szCs w:val="24"/>
        </w:rPr>
        <w:t xml:space="preserve"> личный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прием к главе администрации, его заместителям осуществляется не ранее получения гражданином ответа на предыдущее обращение.</w:t>
      </w:r>
    </w:p>
    <w:p w:rsidR="00884187" w:rsidRPr="00546ABC" w:rsidRDefault="00884187" w:rsidP="00D622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11.7. Для учета приема граждан главой администрации, его заместите</w:t>
      </w:r>
      <w:r>
        <w:rPr>
          <w:rFonts w:ascii="Times New Roman" w:hAnsi="Times New Roman" w:cs="Times New Roman"/>
          <w:sz w:val="24"/>
          <w:szCs w:val="24"/>
        </w:rPr>
        <w:t>лями  используется журнал «Учет</w:t>
      </w:r>
      <w:r w:rsidRPr="00546ABC">
        <w:rPr>
          <w:rFonts w:ascii="Times New Roman" w:hAnsi="Times New Roman" w:cs="Times New Roman"/>
          <w:sz w:val="24"/>
          <w:szCs w:val="24"/>
        </w:rPr>
        <w:t xml:space="preserve">  приема граждан» и  карточка личного приема гражданина.</w:t>
      </w:r>
      <w:r w:rsidRPr="00D62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 карточек  личного приема гражданина ведется в специальном журнале. Журналы должны быть  прошиты и пронумерованы.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 xml:space="preserve">11.8. Подготовка </w:t>
      </w:r>
      <w:r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546ABC">
        <w:rPr>
          <w:rFonts w:ascii="Times New Roman" w:hAnsi="Times New Roman" w:cs="Times New Roman"/>
          <w:sz w:val="24"/>
          <w:szCs w:val="24"/>
        </w:rPr>
        <w:t>приема осуществляется по окончании записи на</w:t>
      </w:r>
      <w:r>
        <w:rPr>
          <w:rFonts w:ascii="Times New Roman" w:hAnsi="Times New Roman" w:cs="Times New Roman"/>
          <w:sz w:val="24"/>
          <w:szCs w:val="24"/>
        </w:rPr>
        <w:t xml:space="preserve"> личный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прием. Формируются карточки личного приема, одновременно информация заявителя перепроверяется по компьютерной базе на </w:t>
      </w:r>
      <w:r>
        <w:rPr>
          <w:rFonts w:ascii="Times New Roman" w:hAnsi="Times New Roman" w:cs="Times New Roman"/>
          <w:sz w:val="24"/>
          <w:szCs w:val="24"/>
        </w:rPr>
        <w:t xml:space="preserve"> наличие рассмотрения </w:t>
      </w:r>
      <w:r w:rsidRPr="00546ABC">
        <w:rPr>
          <w:rFonts w:ascii="Times New Roman" w:hAnsi="Times New Roman" w:cs="Times New Roman"/>
          <w:sz w:val="24"/>
          <w:szCs w:val="24"/>
        </w:rPr>
        <w:t>предыдущи</w:t>
      </w:r>
      <w:r>
        <w:rPr>
          <w:rFonts w:ascii="Times New Roman" w:hAnsi="Times New Roman" w:cs="Times New Roman"/>
          <w:sz w:val="24"/>
          <w:szCs w:val="24"/>
        </w:rPr>
        <w:t>х обращений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по этому же вопросу и при наличии таковых из архива готовится подборка соответствующих документов. При необходимости специалист общего  отдела может запрашивать по вопросу заявителя любую дополнительную информацию в органах администрации, которые обязаны ее предоставить по первому требованию.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11.9. Во время </w:t>
      </w:r>
      <w:r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546ABC">
        <w:rPr>
          <w:rFonts w:ascii="Times New Roman" w:hAnsi="Times New Roman" w:cs="Times New Roman"/>
          <w:sz w:val="24"/>
          <w:szCs w:val="24"/>
        </w:rPr>
        <w:t>приема граждан вместе с главой администрации, заместителями главы администрации присутствует начальник общего отдела. При необходимости на</w:t>
      </w:r>
      <w:r>
        <w:rPr>
          <w:rFonts w:ascii="Times New Roman" w:hAnsi="Times New Roman" w:cs="Times New Roman"/>
          <w:sz w:val="24"/>
          <w:szCs w:val="24"/>
        </w:rPr>
        <w:t xml:space="preserve"> личный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прием могут быть приглашены руководители и другие специалисты  органов администрации.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личного </w:t>
      </w:r>
      <w:r w:rsidRPr="00546ABC">
        <w:rPr>
          <w:rFonts w:ascii="Times New Roman" w:hAnsi="Times New Roman" w:cs="Times New Roman"/>
          <w:sz w:val="24"/>
          <w:szCs w:val="24"/>
        </w:rPr>
        <w:t>приема граждан главой администрации, его заместителями руководители органов администрации должны находиться на своих рабочих местах для оперативного решения вопросов в случае необходимости.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11.10. При личном приеме гражданин предъявляет документ, удостоверяющий его личность.</w:t>
      </w:r>
    </w:p>
    <w:p w:rsidR="00884187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11.11.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</w:t>
      </w:r>
      <w:r>
        <w:rPr>
          <w:rFonts w:ascii="Times New Roman" w:hAnsi="Times New Roman" w:cs="Times New Roman"/>
          <w:sz w:val="24"/>
          <w:szCs w:val="24"/>
        </w:rPr>
        <w:t>дан устно в ходе личного приема, о чем делается запись в карточке личного приема гражданина.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11.12.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 xml:space="preserve">11.13. Результат рассмотрения обращения гражданина должен быть отражен в виде резолюции в карточке личного приема. Должностное лицо, осуществляющее прием, в карточке личного приема делает отметку </w:t>
      </w:r>
      <w:r w:rsidRPr="002428DD">
        <w:rPr>
          <w:rFonts w:ascii="Times New Roman" w:hAnsi="Times New Roman" w:cs="Times New Roman"/>
          <w:sz w:val="24"/>
          <w:szCs w:val="24"/>
        </w:rPr>
        <w:t xml:space="preserve">" Разъяснения даны устно, с разъяснениями заявитель согласен " </w:t>
      </w:r>
      <w:r w:rsidRPr="00546ABC">
        <w:rPr>
          <w:rFonts w:ascii="Times New Roman" w:hAnsi="Times New Roman" w:cs="Times New Roman"/>
          <w:sz w:val="24"/>
          <w:szCs w:val="24"/>
        </w:rPr>
        <w:t>в случае если заявителю даны исчерпывающие разъяснения и вопрос считается закрытым. Если вопрос требует дополнительного рассмотрения, то руководитель в резолюции назначает исполнителя, излагает поручения и указывает контрольный срок их исполнения.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Если в резолюции не проставлен конкретный срок исполнения по вопросу, то контрольным сроком исполнения считается 30 дней от даты приема.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11.14. После окончания приема карточки личного приема с поручениями главы администрации, его заместителей передаются исполнителям и ставятся на контроль в общем  отделе в течение одного рабочего дня.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дальнейшем работа осуществляется так же, как и с письменными обращениями в соответствии с требованиями настоящего Порядка.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Ответы на обращения, поступившие на личном приеме, подписывают должностные лица, осуществля</w:t>
      </w:r>
      <w:r>
        <w:rPr>
          <w:rFonts w:ascii="Times New Roman" w:hAnsi="Times New Roman" w:cs="Times New Roman"/>
          <w:sz w:val="24"/>
          <w:szCs w:val="24"/>
        </w:rPr>
        <w:t>вшие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прием граждан.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Результаты рассмотрения заявлений с личных приемов докладываются начальником общего отдела  главе администрации, заместителям главы администрации, осуществляющим</w:t>
      </w:r>
      <w:r>
        <w:rPr>
          <w:rFonts w:ascii="Times New Roman" w:hAnsi="Times New Roman" w:cs="Times New Roman"/>
          <w:sz w:val="24"/>
          <w:szCs w:val="24"/>
        </w:rPr>
        <w:t xml:space="preserve"> личный</w:t>
      </w:r>
      <w:r w:rsidRPr="00546ABC">
        <w:rPr>
          <w:rFonts w:ascii="Times New Roman" w:hAnsi="Times New Roman" w:cs="Times New Roman"/>
          <w:sz w:val="24"/>
          <w:szCs w:val="24"/>
        </w:rPr>
        <w:t xml:space="preserve"> прием граждан.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12. АНАЛИЗ И ОБОБЩЕНИЕ ВОПРОСОВ, ПОДНИМАЕМЫХ В ОБРАЩЕНИЯХ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12.1. Аналитическая работа по обращениям граждан ведется общим  отделом  в тесном взаимодействии с органами администрации.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12.2. Общий отдел на основе систематического анализа и обобщения обращений граждан ежеквартально готовит обзоры обращения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 и размещает данную информацию на официальном Интернет - сайте Лесозаводского городского округа.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Информация о состоянии исполнительской дисциплины при работе с обращениями граждан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 xml:space="preserve"> в органах администрации ежеквартально  направляется общим  отделом главе  администрации.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12.3. Руководители органов администрации должны систематически анализировать и обобщать предложения, заявления и жалобы граждан, содержащиеся в них практические замечания с целью своевременного выявления и устранения причин, порождающих нарушения прав и интересов граждан.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13. ОРГАНИЗАЦИЯ РАБОТЫ С ОБРАЩЕНИЯМИ ГРАЖДАН</w:t>
      </w:r>
    </w:p>
    <w:p w:rsidR="00884187" w:rsidRPr="00546ABC" w:rsidRDefault="008841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В ОРГАНАХ АДМИНИСТРАЦИИ</w:t>
      </w:r>
    </w:p>
    <w:p w:rsidR="00884187" w:rsidRPr="00546ABC" w:rsidRDefault="008841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 w:rsidP="002F71A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13.1.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6ABC">
        <w:rPr>
          <w:rFonts w:ascii="Times New Roman" w:hAnsi="Times New Roman" w:cs="Times New Roman"/>
          <w:sz w:val="24"/>
          <w:szCs w:val="24"/>
        </w:rPr>
        <w:t>Письменные обращения, поступающие в адрес  органов администрации, направляются непосредственно  в органы администрации  для обработки, регистрации и рассмотрения  самостоятельно в соответствии с настоящим Порядком.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13.1. Руководители органов администрации организуют работу с поступающими обращениями граждан, обеспечивают подготовку письменных ответов, контролируют своевременность, полноту и правильность рассмотрения обращений граждан.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13.2. Учет поступления, прохождения и исполнения обращений граждан в органах администрации осуществляется с использованием персональных компьютеров.</w:t>
      </w:r>
    </w:p>
    <w:p w:rsidR="00884187" w:rsidRPr="00546ABC" w:rsidRDefault="008841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13.3. В органах администрации ведение делопроизводства по письменным и устным обращениям граждан осуществляется муниципальным служащим, на которого возложены данные обязанности.</w:t>
      </w:r>
    </w:p>
    <w:p w:rsidR="00884187" w:rsidRPr="00546ABC" w:rsidRDefault="00884187" w:rsidP="00A243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46ABC">
        <w:rPr>
          <w:rFonts w:ascii="Times New Roman" w:hAnsi="Times New Roman" w:cs="Times New Roman"/>
          <w:sz w:val="24"/>
          <w:szCs w:val="24"/>
        </w:rPr>
        <w:t>. Личный прием граждан руководителями органов администрации проводится на рабочих местах в установленные  приемные дни.</w:t>
      </w:r>
      <w:r w:rsidRPr="00546A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84187" w:rsidRPr="00546ABC" w:rsidRDefault="00884187" w:rsidP="00A2438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4187" w:rsidRPr="00546ABC" w:rsidRDefault="008841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4187" w:rsidRPr="00546ABC" w:rsidRDefault="00884187" w:rsidP="00166835">
      <w:pPr>
        <w:pStyle w:val="ConsPlusNormal"/>
        <w:tabs>
          <w:tab w:val="left" w:pos="708"/>
          <w:tab w:val="left" w:pos="3001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6ABC">
        <w:rPr>
          <w:rFonts w:ascii="Times New Roman" w:hAnsi="Times New Roman" w:cs="Times New Roman"/>
          <w:sz w:val="24"/>
          <w:szCs w:val="24"/>
        </w:rPr>
        <w:tab/>
      </w:r>
      <w:r w:rsidRPr="00546ABC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884187" w:rsidRPr="00546ABC" w:rsidRDefault="00884187">
      <w:pPr>
        <w:sectPr w:rsidR="00884187" w:rsidRPr="00546ABC" w:rsidSect="0055355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84187" w:rsidRDefault="00884187" w:rsidP="00166835">
      <w:pPr>
        <w:pStyle w:val="ConsPlusNormal"/>
        <w:jc w:val="right"/>
        <w:outlineLvl w:val="1"/>
        <w:rPr>
          <w:rFonts w:cs="Times New Roman"/>
          <w:sz w:val="2"/>
          <w:szCs w:val="2"/>
        </w:rPr>
      </w:pPr>
    </w:p>
    <w:sectPr w:rsidR="00884187" w:rsidSect="0055355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55E"/>
    <w:rsid w:val="00000236"/>
    <w:rsid w:val="00016949"/>
    <w:rsid w:val="00077FEC"/>
    <w:rsid w:val="000B3388"/>
    <w:rsid w:val="000D066C"/>
    <w:rsid w:val="000F60B3"/>
    <w:rsid w:val="001054CA"/>
    <w:rsid w:val="00166835"/>
    <w:rsid w:val="00175BD9"/>
    <w:rsid w:val="001A5860"/>
    <w:rsid w:val="001A5FB2"/>
    <w:rsid w:val="00242738"/>
    <w:rsid w:val="002428DD"/>
    <w:rsid w:val="002738A6"/>
    <w:rsid w:val="002977E2"/>
    <w:rsid w:val="002C1F10"/>
    <w:rsid w:val="002E7460"/>
    <w:rsid w:val="002F57FE"/>
    <w:rsid w:val="002F71AB"/>
    <w:rsid w:val="00302629"/>
    <w:rsid w:val="0031404F"/>
    <w:rsid w:val="00392A70"/>
    <w:rsid w:val="003F0690"/>
    <w:rsid w:val="00404F41"/>
    <w:rsid w:val="004551D8"/>
    <w:rsid w:val="00457EB4"/>
    <w:rsid w:val="004D11CC"/>
    <w:rsid w:val="00546ABC"/>
    <w:rsid w:val="0055355E"/>
    <w:rsid w:val="005A52C5"/>
    <w:rsid w:val="005F0C18"/>
    <w:rsid w:val="005F5208"/>
    <w:rsid w:val="00663A29"/>
    <w:rsid w:val="00690088"/>
    <w:rsid w:val="006C63F5"/>
    <w:rsid w:val="006D3B61"/>
    <w:rsid w:val="006F23B0"/>
    <w:rsid w:val="00727CF2"/>
    <w:rsid w:val="00775568"/>
    <w:rsid w:val="007773EB"/>
    <w:rsid w:val="007A3439"/>
    <w:rsid w:val="007C6396"/>
    <w:rsid w:val="0082426C"/>
    <w:rsid w:val="00884187"/>
    <w:rsid w:val="008A0A21"/>
    <w:rsid w:val="008D1BCA"/>
    <w:rsid w:val="008D6E51"/>
    <w:rsid w:val="00942C15"/>
    <w:rsid w:val="00971D54"/>
    <w:rsid w:val="0098537A"/>
    <w:rsid w:val="009A0563"/>
    <w:rsid w:val="009B53E6"/>
    <w:rsid w:val="009E067F"/>
    <w:rsid w:val="009E26E0"/>
    <w:rsid w:val="009F75B0"/>
    <w:rsid w:val="00A24387"/>
    <w:rsid w:val="00A30207"/>
    <w:rsid w:val="00A32A29"/>
    <w:rsid w:val="00A525FA"/>
    <w:rsid w:val="00A705D3"/>
    <w:rsid w:val="00A84E8E"/>
    <w:rsid w:val="00AF1F73"/>
    <w:rsid w:val="00B04A12"/>
    <w:rsid w:val="00B72584"/>
    <w:rsid w:val="00B75F3A"/>
    <w:rsid w:val="00B93317"/>
    <w:rsid w:val="00C1763C"/>
    <w:rsid w:val="00C41095"/>
    <w:rsid w:val="00C47B96"/>
    <w:rsid w:val="00C53653"/>
    <w:rsid w:val="00C8559A"/>
    <w:rsid w:val="00CB7186"/>
    <w:rsid w:val="00CE6697"/>
    <w:rsid w:val="00D06CAE"/>
    <w:rsid w:val="00D34297"/>
    <w:rsid w:val="00D622DD"/>
    <w:rsid w:val="00D708C9"/>
    <w:rsid w:val="00DE6AB6"/>
    <w:rsid w:val="00E23CCA"/>
    <w:rsid w:val="00E30960"/>
    <w:rsid w:val="00E94BFB"/>
    <w:rsid w:val="00E9505E"/>
    <w:rsid w:val="00E96F96"/>
    <w:rsid w:val="00EC2BF2"/>
    <w:rsid w:val="00EF3C82"/>
    <w:rsid w:val="00F25B2C"/>
    <w:rsid w:val="00F349A2"/>
    <w:rsid w:val="00F518D6"/>
    <w:rsid w:val="00F66C04"/>
    <w:rsid w:val="00F80F9C"/>
    <w:rsid w:val="00F8232C"/>
    <w:rsid w:val="00F826A3"/>
    <w:rsid w:val="00FC3FE2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5355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55355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55355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55355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077FEC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53653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5365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Без интервала"/>
    <w:uiPriority w:val="99"/>
    <w:rsid w:val="00F80F9C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3574217FE567D0C16E2D650A17E10E6E1ADEE440A8EC7CD2A7811D83CFF091EhAA" TargetMode="External"/><Relationship Id="rId13" Type="http://schemas.openxmlformats.org/officeDocument/2006/relationships/hyperlink" Target="consultantplus://offline/ref=1EA3574217FE567D0C16E2D650A17E10E6E1ADEE4B0D85CFCB2A7811D83CFF09EA8AB965AAABABADF386D115h6A" TargetMode="External"/><Relationship Id="rId18" Type="http://schemas.openxmlformats.org/officeDocument/2006/relationships/hyperlink" Target="consultantplus://offline/ref=1EA3574217FE567D0C16FCDB46CD201FE7E3F6E0440886989675234C8F35F55EADC5E027EEA6A8A41Fh5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A3574217FE567D0C16FCDB46CD201FE7E2FBE0480486989675234C8F13h5A" TargetMode="External"/><Relationship Id="rId12" Type="http://schemas.openxmlformats.org/officeDocument/2006/relationships/hyperlink" Target="consultantplus://offline/ref=1EA3574217FE567D0C16E2D650A17E10E6E1ADEE4B0D85CFCB2A7811D83CFF09EA8AB965AAABABADF386D115h6A" TargetMode="External"/><Relationship Id="rId17" Type="http://schemas.openxmlformats.org/officeDocument/2006/relationships/hyperlink" Target="consultantplus://offline/ref=1EA3574217FE567D0C16FCDB46CD201FE7E2FBE0480486989675234C8F35F55EADC5E027EEA6AAA81FhB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A3574217FE567D0C16E2D650A17E10E6E1ADEE4B0D85CFCB2A7811D83CFF09EA8AB965AAABABADF386D115h6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A3574217FE567D0C16FCDB46CD201FE4E2F4E6465AD19AC7202D14h9A" TargetMode="External"/><Relationship Id="rId11" Type="http://schemas.openxmlformats.org/officeDocument/2006/relationships/hyperlink" Target="consultantplus://offline/ref=9D52B59869CF8F88543FEBD6EF2EDC5C452F324A19B7423453C374A4A67A269547CBF7AF7F63599BiDG7G" TargetMode="External"/><Relationship Id="rId5" Type="http://schemas.openxmlformats.org/officeDocument/2006/relationships/hyperlink" Target="consultantplus://offline/ref=1EA3574217FE567D0C16FCDB46CD201FE4E2F4E6465AD19AC7202D14h9A" TargetMode="External"/><Relationship Id="rId15" Type="http://schemas.openxmlformats.org/officeDocument/2006/relationships/hyperlink" Target="consultantplus://offline/ref=1EA3574217FE567D0C16E2D650A17E10E6E1ADEE4B0D85CFCB2A7811D83CFF09EA8AB965AAABABADF386D115h6A" TargetMode="External"/><Relationship Id="rId10" Type="http://schemas.openxmlformats.org/officeDocument/2006/relationships/hyperlink" Target="consultantplus://offline/ref=1EA3574217FE567D0C16E2D650A17E10E6E1ADEE4B0D85CFCB2A7811D83CFF09EA8AB965AAABABADF386D115h6A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1EA3574217FE567D0C16FCDB46CD201FE4EBF3E3480586989675234C8F13h5A" TargetMode="External"/><Relationship Id="rId9" Type="http://schemas.openxmlformats.org/officeDocument/2006/relationships/hyperlink" Target="mailto:lesozavodsk@mo.primorsky.ru" TargetMode="External"/><Relationship Id="rId14" Type="http://schemas.openxmlformats.org/officeDocument/2006/relationships/hyperlink" Target="consultantplus://offline/ref=1EA3574217FE567D0C16E2D650A17E10E6E1ADEE4B0D85CFCB2A7811D83CFF09EA8AB965AAABABADF386D115h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788</TotalTime>
  <Pages>14</Pages>
  <Words>6117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Юля</cp:lastModifiedBy>
  <cp:revision>39</cp:revision>
  <cp:lastPrinted>2017-02-27T06:17:00Z</cp:lastPrinted>
  <dcterms:created xsi:type="dcterms:W3CDTF">2017-02-25T00:33:00Z</dcterms:created>
  <dcterms:modified xsi:type="dcterms:W3CDTF">2017-03-22T04:29:00Z</dcterms:modified>
</cp:coreProperties>
</file>