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91" w:rsidRDefault="00A43D91" w:rsidP="000262CF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A43D91" w:rsidRDefault="00A43D91" w:rsidP="000262CF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A43D91" w:rsidRDefault="00A43D91" w:rsidP="000262CF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12.01.2017</w:t>
      </w:r>
    </w:p>
    <w:p w:rsidR="00A43D91" w:rsidRDefault="00A43D91" w:rsidP="000262CF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16.01.2017</w:t>
      </w:r>
    </w:p>
    <w:p w:rsidR="00A43D91" w:rsidRDefault="00A43D91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</w:p>
    <w:p w:rsidR="00A43D91" w:rsidRDefault="00A43D91" w:rsidP="00753999">
      <w:pPr>
        <w:pStyle w:val="Style5"/>
        <w:widowControl/>
        <w:rPr>
          <w:rStyle w:val="FontStyle21"/>
          <w:sz w:val="26"/>
          <w:szCs w:val="26"/>
        </w:rPr>
      </w:pPr>
    </w:p>
    <w:p w:rsidR="00A43D91" w:rsidRDefault="00A43D91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Лес2чб" style="position:absolute;left:0;text-align:left;margin-left:232.35pt;margin-top:-53.5pt;width:42.8pt;height:50.25pt;z-index:251658240;visibility:visible">
            <v:imagedata r:id="rId5" o:title="" gain="79922f" blacklevel="-3932f"/>
          </v:shape>
        </w:pict>
      </w: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:rsidR="00A43D91" w:rsidRDefault="00A43D91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:rsidR="00A43D91" w:rsidRDefault="00A43D91" w:rsidP="00753999">
      <w:pPr>
        <w:pStyle w:val="Style6"/>
        <w:widowControl/>
        <w:tabs>
          <w:tab w:val="left" w:pos="3888"/>
          <w:tab w:val="left" w:pos="8410"/>
        </w:tabs>
      </w:pPr>
    </w:p>
    <w:p w:rsidR="00A43D91" w:rsidRDefault="00A43D91" w:rsidP="00753999">
      <w:pPr>
        <w:pStyle w:val="Style6"/>
        <w:widowControl/>
        <w:tabs>
          <w:tab w:val="left" w:pos="3888"/>
          <w:tab w:val="left" w:pos="8410"/>
        </w:tabs>
        <w:rPr>
          <w:b/>
          <w:bCs/>
        </w:rPr>
      </w:pPr>
      <w:r>
        <w:rPr>
          <w:b/>
          <w:bCs/>
        </w:rPr>
        <w:tab/>
        <w:t>ПОСТАНОВЛЕНИЕ</w:t>
      </w:r>
    </w:p>
    <w:p w:rsidR="00A43D91" w:rsidRDefault="00A43D91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A43D91" w:rsidRDefault="00A43D91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2017 </w:t>
      </w:r>
      <w:r>
        <w:rPr>
          <w:rStyle w:val="FontStyle18"/>
          <w:sz w:val="26"/>
          <w:szCs w:val="26"/>
        </w:rPr>
        <w:tab/>
        <w:t xml:space="preserve"> г. Лесозаводск                                  № __-НПА</w:t>
      </w:r>
    </w:p>
    <w:p w:rsidR="00A43D91" w:rsidRDefault="00A43D91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A43D91" w:rsidRDefault="00A43D91" w:rsidP="00E85685">
      <w:pPr>
        <w:jc w:val="center"/>
        <w:rPr>
          <w:b/>
          <w:bCs/>
        </w:rPr>
      </w:pPr>
      <w:r>
        <w:rPr>
          <w:b/>
          <w:bCs/>
        </w:rPr>
        <w:t xml:space="preserve">О закреплении муниципальных общеобразовательных </w:t>
      </w:r>
    </w:p>
    <w:p w:rsidR="00A43D91" w:rsidRDefault="00A43D91" w:rsidP="00E85685">
      <w:pPr>
        <w:jc w:val="center"/>
        <w:rPr>
          <w:b/>
          <w:bCs/>
        </w:rPr>
      </w:pPr>
      <w:r>
        <w:rPr>
          <w:b/>
          <w:bCs/>
        </w:rPr>
        <w:t xml:space="preserve">учреждений за конкретными территориями </w:t>
      </w:r>
    </w:p>
    <w:p w:rsidR="00A43D91" w:rsidRDefault="00A43D91" w:rsidP="00E85685">
      <w:pPr>
        <w:jc w:val="center"/>
        <w:rPr>
          <w:b/>
          <w:bCs/>
        </w:rPr>
      </w:pPr>
      <w:r>
        <w:rPr>
          <w:b/>
          <w:bCs/>
        </w:rPr>
        <w:t>Лесозаводского городского округа</w:t>
      </w:r>
    </w:p>
    <w:p w:rsidR="00A43D91" w:rsidRDefault="00A43D91" w:rsidP="00E85685">
      <w:pPr>
        <w:jc w:val="center"/>
        <w:rPr>
          <w:b/>
          <w:bCs/>
        </w:rPr>
      </w:pPr>
    </w:p>
    <w:p w:rsidR="00A43D91" w:rsidRPr="00CD2EFF" w:rsidRDefault="00A43D91" w:rsidP="00944829">
      <w:pPr>
        <w:jc w:val="both"/>
        <w:rPr>
          <w:rStyle w:val="FontStyle18"/>
          <w:sz w:val="26"/>
          <w:szCs w:val="26"/>
        </w:rPr>
      </w:pPr>
      <w:r w:rsidRPr="00944829">
        <w:rPr>
          <w:rStyle w:val="FontStyle18"/>
          <w:sz w:val="26"/>
          <w:szCs w:val="26"/>
        </w:rPr>
        <w:t xml:space="preserve">В соответствии </w:t>
      </w:r>
      <w:r w:rsidRPr="00944829">
        <w:t xml:space="preserve">с Федеральным законом от 29.12.2012 №273-ФЗ «Об образовании в Российской Федерации», приказом Министерства образования и науки России от 22.01.2014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городского округа, </w:t>
      </w:r>
      <w:r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A43D91" w:rsidRDefault="00A43D91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A43D91" w:rsidRDefault="00A43D91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:rsidR="00A43D91" w:rsidRDefault="00A43D91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A43D91" w:rsidRDefault="00A43D91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1. </w:t>
      </w:r>
      <w:r w:rsidRPr="00B942CE">
        <w:rPr>
          <w:rStyle w:val="FontStyle18"/>
          <w:sz w:val="26"/>
          <w:szCs w:val="26"/>
        </w:rPr>
        <w:t xml:space="preserve">Закрепить муниципальные общеобразовательные учреждения за конкретными территориями Лесозаводского городского округа </w:t>
      </w:r>
      <w:r>
        <w:rPr>
          <w:rStyle w:val="FontStyle18"/>
          <w:sz w:val="26"/>
          <w:szCs w:val="26"/>
        </w:rPr>
        <w:t>согласно приложению к настоящему постановлению.</w:t>
      </w:r>
    </w:p>
    <w:p w:rsidR="00A43D91" w:rsidRDefault="00A43D91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A43D91" w:rsidRPr="006077EE" w:rsidRDefault="00A43D91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3. </w:t>
      </w:r>
      <w:r>
        <w:rPr>
          <w:sz w:val="26"/>
          <w:szCs w:val="26"/>
        </w:rPr>
        <w:t xml:space="preserve">Признать утратившим силу постановление администрации Лесозаводского городского округа от 27.01.2012 № 117 </w:t>
      </w:r>
      <w:r w:rsidRPr="00B942CE">
        <w:rPr>
          <w:rStyle w:val="FontStyle18"/>
          <w:sz w:val="26"/>
          <w:szCs w:val="26"/>
        </w:rPr>
        <w:t>«О закреплении определенной территории Лесозаводского городского округа за муниципальными общеобразовательными учреждениями»</w:t>
      </w:r>
      <w:r>
        <w:rPr>
          <w:rStyle w:val="FontStyle18"/>
          <w:sz w:val="26"/>
          <w:szCs w:val="26"/>
        </w:rPr>
        <w:t>.</w:t>
      </w:r>
    </w:p>
    <w:p w:rsidR="00A43D91" w:rsidRDefault="00A43D91" w:rsidP="00670995">
      <w:pPr>
        <w:pStyle w:val="Style9"/>
        <w:widowControl/>
        <w:tabs>
          <w:tab w:val="left" w:pos="1008"/>
        </w:tabs>
        <w:spacing w:line="276" w:lineRule="auto"/>
        <w:ind w:firstLine="600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4</w:t>
      </w:r>
      <w:r w:rsidRPr="006077EE">
        <w:rPr>
          <w:sz w:val="26"/>
          <w:szCs w:val="26"/>
        </w:rPr>
        <w:t xml:space="preserve">. </w:t>
      </w:r>
      <w:r w:rsidRPr="006077EE">
        <w:rPr>
          <w:rStyle w:val="FontStyle18"/>
          <w:sz w:val="26"/>
          <w:szCs w:val="26"/>
        </w:rPr>
        <w:t>Контроль за исполнением настоящего постановления возложить на заместителя главы администрации Лесозаводского городского округа (по социа</w:t>
      </w:r>
      <w:r>
        <w:rPr>
          <w:rStyle w:val="FontStyle18"/>
          <w:sz w:val="26"/>
          <w:szCs w:val="26"/>
        </w:rPr>
        <w:t>льным вопросам) В.П. Алфёрову.</w:t>
      </w:r>
    </w:p>
    <w:p w:rsidR="00A43D91" w:rsidRDefault="00A43D91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:rsidR="00A43D91" w:rsidRDefault="00A43D91" w:rsidP="00670995">
      <w:pPr>
        <w:spacing w:line="276" w:lineRule="auto"/>
      </w:pPr>
      <w:r>
        <w:t>Глава администрации</w:t>
      </w:r>
    </w:p>
    <w:p w:rsidR="00A43D91" w:rsidRDefault="00A43D91" w:rsidP="00670995">
      <w:pPr>
        <w:spacing w:line="276" w:lineRule="auto"/>
      </w:pPr>
      <w:r>
        <w:t>Лесозаводского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>А.С. Суханов</w:t>
      </w:r>
    </w:p>
    <w:p w:rsidR="00A43D91" w:rsidRDefault="00A43D91"/>
    <w:p w:rsidR="00A43D91" w:rsidRDefault="00A43D91"/>
    <w:p w:rsidR="00A43D91" w:rsidRDefault="00A43D91"/>
    <w:p w:rsidR="00A43D91" w:rsidRDefault="00A43D91"/>
    <w:p w:rsidR="00A43D91" w:rsidRDefault="00A43D91"/>
    <w:p w:rsidR="00A43D91" w:rsidRDefault="00A43D91"/>
    <w:p w:rsidR="00A43D91" w:rsidRDefault="00A43D91"/>
    <w:p w:rsidR="00A43D91" w:rsidRDefault="00A43D91">
      <w:r>
        <w:t xml:space="preserve"> Приложение</w:t>
      </w:r>
    </w:p>
    <w:p w:rsidR="00A43D91" w:rsidRDefault="00A43D91"/>
    <w:p w:rsidR="00A43D91" w:rsidRDefault="00A43D91">
      <w:r>
        <w:t xml:space="preserve">к постановлению администрации </w:t>
      </w:r>
    </w:p>
    <w:p w:rsidR="00A43D91" w:rsidRDefault="00A43D91">
      <w:r>
        <w:t xml:space="preserve">                                                                                    Лесозаводского городского округа</w:t>
      </w:r>
    </w:p>
    <w:p w:rsidR="00A43D91" w:rsidRDefault="00A43D91">
      <w:r>
        <w:t>от                           №__-НПА</w:t>
      </w:r>
    </w:p>
    <w:p w:rsidR="00A43D91" w:rsidRDefault="00A43D91"/>
    <w:tbl>
      <w:tblPr>
        <w:tblW w:w="9828" w:type="dxa"/>
        <w:tblInd w:w="-106" w:type="dxa"/>
        <w:tblLayout w:type="fixed"/>
        <w:tblLook w:val="00A0"/>
      </w:tblPr>
      <w:tblGrid>
        <w:gridCol w:w="67"/>
        <w:gridCol w:w="9397"/>
        <w:gridCol w:w="364"/>
      </w:tblGrid>
      <w:tr w:rsidR="00A43D91" w:rsidRPr="008B3F94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D91" w:rsidRPr="008B3F94" w:rsidRDefault="00A43D91" w:rsidP="008B3F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43D91" w:rsidRPr="008B3F94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3D91" w:rsidRDefault="00A43D91" w:rsidP="00EC35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муниципальных общеобразовательных </w:t>
            </w:r>
          </w:p>
          <w:p w:rsidR="00A43D91" w:rsidRDefault="00A43D91" w:rsidP="00EC35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учреждений, закрепленных за конкретными территориями </w:t>
            </w:r>
          </w:p>
          <w:p w:rsidR="00A43D91" w:rsidRDefault="00A43D91" w:rsidP="00EC35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Лесозаводского городского округа</w:t>
            </w:r>
          </w:p>
          <w:p w:rsidR="00A43D91" w:rsidRDefault="00A43D91" w:rsidP="00EC350F">
            <w:pPr>
              <w:jc w:val="center"/>
              <w:rPr>
                <w:b/>
                <w:bCs/>
                <w:color w:val="000000"/>
              </w:rPr>
            </w:pPr>
          </w:p>
          <w:p w:rsidR="00A43D91" w:rsidRDefault="00A43D91" w:rsidP="00EC35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Муниципальное общеобразовательное бюджетное учреждение </w:t>
            </w:r>
          </w:p>
          <w:p w:rsidR="00A43D91" w:rsidRPr="008B3F94" w:rsidRDefault="00A43D91" w:rsidP="003D39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«Средняяобщеобразовательная школа № 1 имени П.И. Омельяненко Лесозаводскогогородского округа»</w:t>
            </w:r>
          </w:p>
        </w:tc>
      </w:tr>
      <w:tr w:rsidR="00A43D91" w:rsidRPr="00BF4D14">
        <w:tblPrEx>
          <w:tblLook w:val="000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D91" w:rsidRPr="007D1D5E" w:rsidRDefault="00A43D91" w:rsidP="00FD4B9F">
            <w:pPr>
              <w:jc w:val="both"/>
              <w:rPr>
                <w:highlight w:val="yellow"/>
              </w:rPr>
            </w:pPr>
            <w:r>
              <w:tab/>
              <w:t xml:space="preserve">Улицы: Будника (четные номера домов), Калининская (четные номера домов), Пушкинская (четные номера домов), </w:t>
            </w:r>
            <w:r w:rsidRPr="003D39D2">
              <w:t>Гагарина, 2-я Гагарина,</w:t>
            </w:r>
            <w:r>
              <w:t xml:space="preserve">Сахалинская, Брянская, Пролетарская, Зои Космодемьянской,Кедровая, Панфилова, Добровольского, Северная, Лесная, Островского, Камчатская, Приморская, </w:t>
            </w:r>
            <w:r w:rsidRPr="00AF11CF">
              <w:t>Степная, Матросова, Угловая,</w:t>
            </w:r>
          </w:p>
          <w:p w:rsidR="00A43D91" w:rsidRPr="00BF4D14" w:rsidRDefault="00A43D91" w:rsidP="00D20A2A">
            <w:pPr>
              <w:jc w:val="both"/>
              <w:rPr>
                <w:color w:val="FF0000"/>
              </w:rPr>
            </w:pPr>
            <w:r w:rsidRPr="00AF11CF">
              <w:t xml:space="preserve">            Переулки: Чайковского, Пешеходный,1-й Барановский, 2-й Барановский,</w:t>
            </w:r>
            <w:r>
              <w:t>Песчаный,Кольцевой.</w:t>
            </w:r>
          </w:p>
        </w:tc>
      </w:tr>
      <w:tr w:rsidR="00A43D91" w:rsidRPr="00BF4D14">
        <w:tblPrEx>
          <w:tblLook w:val="000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D91" w:rsidRPr="00BF4D14" w:rsidRDefault="00A43D91" w:rsidP="00CA2057">
            <w:pPr>
              <w:rPr>
                <w:color w:val="FF0000"/>
              </w:rPr>
            </w:pPr>
          </w:p>
        </w:tc>
      </w:tr>
    </w:tbl>
    <w:p w:rsidR="00A43D91" w:rsidRDefault="00A43D91" w:rsidP="000E0826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2Лесозаводского</w:t>
      </w:r>
    </w:p>
    <w:p w:rsidR="00A43D91" w:rsidRDefault="00A43D91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A43D91" w:rsidRDefault="00A43D91" w:rsidP="008B48D9">
      <w:pPr>
        <w:ind w:firstLine="708"/>
        <w:jc w:val="both"/>
      </w:pPr>
      <w:r w:rsidRPr="008B48D9">
        <w:rPr>
          <w:color w:val="000000"/>
        </w:rPr>
        <w:t>Улицы: Дзержинского, Набережная, Пархоменко, Петрова, Дежнева</w:t>
      </w:r>
      <w:r>
        <w:rPr>
          <w:color w:val="000000"/>
        </w:rPr>
        <w:t xml:space="preserve">, </w:t>
      </w:r>
      <w:r w:rsidRPr="004D465A">
        <w:t>Маяковского, Причальная, Станционная, 50 лет ВЛКСМ, Украинская,</w:t>
      </w:r>
      <w:r>
        <w:t xml:space="preserve"> Шевченко. Белова, Сибирцева.</w:t>
      </w:r>
    </w:p>
    <w:p w:rsidR="00A43D91" w:rsidRDefault="00A43D91" w:rsidP="008B48D9">
      <w:pPr>
        <w:ind w:firstLine="708"/>
        <w:jc w:val="both"/>
        <w:rPr>
          <w:color w:val="000000"/>
        </w:rPr>
      </w:pPr>
      <w:r>
        <w:t xml:space="preserve"> П</w:t>
      </w:r>
      <w:r w:rsidRPr="008B48D9">
        <w:rPr>
          <w:color w:val="000000"/>
        </w:rPr>
        <w:t>ереулки: Доковский, Фабричный, Герцена, Украинский</w:t>
      </w:r>
      <w:r>
        <w:rPr>
          <w:color w:val="000000"/>
        </w:rPr>
        <w:t xml:space="preserve">, </w:t>
      </w:r>
      <w:r w:rsidRPr="004D465A">
        <w:rPr>
          <w:color w:val="000000"/>
        </w:rPr>
        <w:t>Больничный, Дежнева, Колхозный, Конечный, Короткий, Тупиковый,</w:t>
      </w:r>
      <w:r>
        <w:rPr>
          <w:color w:val="000000"/>
        </w:rPr>
        <w:t xml:space="preserve"> Ремесленный, Биржевой.</w:t>
      </w:r>
    </w:p>
    <w:p w:rsidR="00A43D91" w:rsidRDefault="00A43D91" w:rsidP="008B48D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Микрорайон </w:t>
      </w:r>
      <w:r w:rsidRPr="00264ED4">
        <w:rPr>
          <w:color w:val="000000"/>
        </w:rPr>
        <w:t>Юго-Западный</w:t>
      </w:r>
      <w:r>
        <w:rPr>
          <w:color w:val="000000"/>
        </w:rPr>
        <w:t>.</w:t>
      </w:r>
    </w:p>
    <w:p w:rsidR="00A43D91" w:rsidRDefault="00A43D91" w:rsidP="008B48D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С</w:t>
      </w:r>
      <w:r w:rsidRPr="008B48D9">
        <w:rPr>
          <w:color w:val="000000"/>
        </w:rPr>
        <w:t>ело Полевое</w:t>
      </w:r>
      <w:r>
        <w:rPr>
          <w:color w:val="000000"/>
        </w:rPr>
        <w:t>.</w:t>
      </w:r>
    </w:p>
    <w:p w:rsidR="00A43D91" w:rsidRPr="008B48D9" w:rsidRDefault="00A43D91" w:rsidP="008B48D9">
      <w:pPr>
        <w:ind w:firstLine="708"/>
        <w:jc w:val="both"/>
        <w:rPr>
          <w:color w:val="000000"/>
        </w:rPr>
      </w:pPr>
    </w:p>
    <w:p w:rsidR="00A43D91" w:rsidRDefault="00A43D91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8274A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3 Лесозаводского</w:t>
      </w:r>
    </w:p>
    <w:p w:rsidR="00A43D91" w:rsidRDefault="00A43D91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A43D91" w:rsidRDefault="00A43D91" w:rsidP="008B48D9">
      <w:pPr>
        <w:ind w:firstLine="708"/>
        <w:jc w:val="both"/>
        <w:rPr>
          <w:color w:val="000000"/>
        </w:rPr>
      </w:pPr>
      <w:r w:rsidRPr="008B48D9">
        <w:rPr>
          <w:color w:val="000000"/>
        </w:rPr>
        <w:t>Улиц</w:t>
      </w:r>
      <w:r>
        <w:rPr>
          <w:color w:val="000000"/>
        </w:rPr>
        <w:t xml:space="preserve">ы: </w:t>
      </w:r>
      <w:r w:rsidRPr="008B48D9">
        <w:rPr>
          <w:color w:val="000000"/>
        </w:rPr>
        <w:t>9-е Января</w:t>
      </w:r>
      <w:r>
        <w:rPr>
          <w:color w:val="000000"/>
        </w:rPr>
        <w:t xml:space="preserve">, </w:t>
      </w:r>
      <w:r w:rsidRPr="00D20A2A">
        <w:rPr>
          <w:color w:val="000000"/>
        </w:rPr>
        <w:t>Пушкинская (четная и нечетная сторона от автомобильного моста до Дома культуры),</w:t>
      </w:r>
      <w:r w:rsidRPr="008274A2">
        <w:t>Ключевая,</w:t>
      </w:r>
      <w:r>
        <w:rPr>
          <w:color w:val="000000"/>
        </w:rPr>
        <w:t>Строительная, Новая, Мостовая,</w:t>
      </w:r>
      <w:r w:rsidRPr="00D20A2A">
        <w:rPr>
          <w:color w:val="000000"/>
        </w:rPr>
        <w:t>Калининская (четная сторона от Дома культуры  до торгового комплекса «Надежда»)</w:t>
      </w:r>
      <w:r>
        <w:rPr>
          <w:color w:val="000000"/>
        </w:rPr>
        <w:t xml:space="preserve">, </w:t>
      </w:r>
      <w:r w:rsidRPr="006E1BC2">
        <w:t>Куйбышева (дома №7, №9),</w:t>
      </w:r>
      <w:r w:rsidRPr="006E1BC2">
        <w:rPr>
          <w:color w:val="000000"/>
        </w:rPr>
        <w:t>Восточная, Заводская, Кирова, Лесопильная, Менделеева</w:t>
      </w:r>
      <w:r>
        <w:rPr>
          <w:color w:val="000000"/>
        </w:rPr>
        <w:t>.</w:t>
      </w:r>
    </w:p>
    <w:p w:rsidR="00A43D91" w:rsidRDefault="00A43D91" w:rsidP="008B48D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Переулки: </w:t>
      </w:r>
      <w:r w:rsidRPr="008274A2">
        <w:rPr>
          <w:color w:val="000000"/>
        </w:rPr>
        <w:t>Батарейный, Горный, Крутой, Прямой</w:t>
      </w:r>
      <w:r>
        <w:rPr>
          <w:color w:val="000000"/>
        </w:rPr>
        <w:t>, Возвышенный.</w:t>
      </w:r>
    </w:p>
    <w:p w:rsidR="00A43D91" w:rsidRPr="008B48D9" w:rsidRDefault="00A43D91" w:rsidP="008B48D9">
      <w:pPr>
        <w:ind w:firstLine="708"/>
        <w:jc w:val="both"/>
        <w:rPr>
          <w:color w:val="000000"/>
        </w:rPr>
      </w:pPr>
    </w:p>
    <w:p w:rsidR="00A43D91" w:rsidRDefault="00A43D91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6E1BC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4 Лесозаводского</w:t>
      </w:r>
    </w:p>
    <w:p w:rsidR="00A43D91" w:rsidRDefault="00A43D91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A43D91" w:rsidRDefault="00A43D91" w:rsidP="008B48D9">
      <w:pPr>
        <w:ind w:firstLine="708"/>
        <w:jc w:val="both"/>
        <w:rPr>
          <w:color w:val="000000"/>
        </w:rPr>
      </w:pPr>
      <w:r>
        <w:rPr>
          <w:color w:val="000000"/>
        </w:rPr>
        <w:t>Улицы: Автомобилистов, Березовая, Донская, Южная, Окатовая, Окопная, 40 лет Победы, Мира,  Уборевича, Марковская, Бондарная, Полтавская, Рыбаков, Нежинская, Бригадная, 8 Марта, Прудовая, Амурская, Кирпичная, Ватутина, Чехова, Комсомольская, Нижнеамурская, Уткина, Герцена, Озерная, Загородная,  Лесника, Шмаковская, Сплавная, Партизанская, Фрунзе, Буденного, Скидана, Зеленая, Семафорная, Горького, Пригородная,</w:t>
      </w:r>
      <w:r w:rsidRPr="00D20A2A">
        <w:t>Пограничная, Транзитная, Луговая, Рабочая, Вокзальная, Школьная,имени 12-ти.</w:t>
      </w:r>
    </w:p>
    <w:p w:rsidR="00A43D91" w:rsidRDefault="00A43D91" w:rsidP="008B48D9">
      <w:pPr>
        <w:ind w:firstLine="708"/>
        <w:jc w:val="both"/>
        <w:rPr>
          <w:color w:val="000000"/>
        </w:rPr>
      </w:pPr>
      <w:r>
        <w:rPr>
          <w:color w:val="000000"/>
        </w:rPr>
        <w:t>Переулки: Солнечный,Комсомольский, Лесника, Заречный, Мирный, Косой, Ленский, Марковский тупик, Загородный тупик.</w:t>
      </w:r>
    </w:p>
    <w:p w:rsidR="00A43D91" w:rsidRPr="008B48D9" w:rsidRDefault="00A43D91" w:rsidP="008B48D9">
      <w:pPr>
        <w:ind w:firstLine="708"/>
        <w:jc w:val="both"/>
        <w:rPr>
          <w:color w:val="000000"/>
        </w:rPr>
      </w:pPr>
      <w:r w:rsidRPr="008B48D9">
        <w:rPr>
          <w:color w:val="000000"/>
        </w:rPr>
        <w:t>Село Донское</w:t>
      </w:r>
    </w:p>
    <w:p w:rsidR="00A43D91" w:rsidRDefault="00A43D91" w:rsidP="008B48D9">
      <w:pPr>
        <w:jc w:val="center"/>
        <w:rPr>
          <w:b/>
          <w:bCs/>
          <w:color w:val="000000"/>
        </w:rPr>
      </w:pPr>
    </w:p>
    <w:p w:rsidR="00A43D91" w:rsidRDefault="00A43D91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752CB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5 Лесозаводского</w:t>
      </w:r>
    </w:p>
    <w:p w:rsidR="00A43D91" w:rsidRDefault="00A43D91" w:rsidP="00752CB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городского округа» </w:t>
      </w:r>
    </w:p>
    <w:p w:rsidR="00A43D91" w:rsidRDefault="00A43D91" w:rsidP="008B48D9">
      <w:pPr>
        <w:ind w:firstLine="708"/>
        <w:jc w:val="both"/>
        <w:rPr>
          <w:color w:val="000000"/>
        </w:rPr>
      </w:pPr>
      <w:r w:rsidRPr="008B48D9">
        <w:rPr>
          <w:color w:val="000000"/>
        </w:rPr>
        <w:t xml:space="preserve">Улицы: </w:t>
      </w:r>
      <w:r w:rsidRPr="00752CBC">
        <w:t>Будника (нечетные номера домов), Калининская (нечетн</w:t>
      </w:r>
      <w:r>
        <w:t>ые номера домов)</w:t>
      </w:r>
      <w:r w:rsidRPr="00752CBC">
        <w:t>,Пушкинская (нечетн</w:t>
      </w:r>
      <w:r>
        <w:t>ые номера домов</w:t>
      </w:r>
      <w:r w:rsidRPr="00752CBC">
        <w:t>),</w:t>
      </w:r>
      <w:r w:rsidRPr="008B48D9">
        <w:rPr>
          <w:color w:val="000000"/>
        </w:rPr>
        <w:t>Спортивная, Макарова, Киевская</w:t>
      </w:r>
      <w:r>
        <w:rPr>
          <w:color w:val="000000"/>
        </w:rPr>
        <w:t xml:space="preserve">Григоренко, Арсеньева, </w:t>
      </w:r>
      <w:r w:rsidRPr="00752CBC">
        <w:t>Староуссурская,</w:t>
      </w:r>
      <w:r>
        <w:rPr>
          <w:color w:val="000000"/>
        </w:rPr>
        <w:t xml:space="preserve">Уссури-2, </w:t>
      </w:r>
      <w:r w:rsidRPr="009E2013">
        <w:t>База ст. Уссури</w:t>
      </w:r>
      <w:r>
        <w:t xml:space="preserve">, </w:t>
      </w:r>
      <w:r w:rsidRPr="008B48D9">
        <w:rPr>
          <w:color w:val="000000"/>
        </w:rPr>
        <w:t>Тепличная, Парковая, Менжинского</w:t>
      </w:r>
      <w:r>
        <w:rPr>
          <w:color w:val="000000"/>
        </w:rPr>
        <w:t xml:space="preserve">, </w:t>
      </w:r>
      <w:r w:rsidRPr="008B48D9">
        <w:rPr>
          <w:color w:val="000000"/>
        </w:rPr>
        <w:t xml:space="preserve"> Баумана, Серова, Осипенко, Трудовая, Известковая, </w:t>
      </w:r>
      <w:r w:rsidRPr="00132401">
        <w:t>Куйбышева (все дома, кроме</w:t>
      </w:r>
      <w:r>
        <w:t xml:space="preserve"> домов№</w:t>
      </w:r>
      <w:r w:rsidRPr="00132401">
        <w:t xml:space="preserve">7 и </w:t>
      </w:r>
      <w:r>
        <w:t>№</w:t>
      </w:r>
      <w:r w:rsidRPr="00132401">
        <w:t>9),</w:t>
      </w:r>
      <w:r w:rsidRPr="008B48D9">
        <w:rPr>
          <w:color w:val="000000"/>
        </w:rPr>
        <w:t xml:space="preserve"> Гоголя, </w:t>
      </w:r>
      <w:r w:rsidRPr="00132401">
        <w:rPr>
          <w:color w:val="000000"/>
        </w:rPr>
        <w:t>Кравчука, Свердлова (</w:t>
      </w:r>
      <w:r>
        <w:rPr>
          <w:color w:val="000000"/>
        </w:rPr>
        <w:t xml:space="preserve">все </w:t>
      </w:r>
      <w:r w:rsidRPr="00132401">
        <w:rPr>
          <w:color w:val="000000"/>
        </w:rPr>
        <w:t>дома от ост</w:t>
      </w:r>
      <w:r>
        <w:rPr>
          <w:color w:val="000000"/>
        </w:rPr>
        <w:t>ановки «</w:t>
      </w:r>
      <w:r w:rsidRPr="00132401">
        <w:rPr>
          <w:color w:val="000000"/>
        </w:rPr>
        <w:t>Большая</w:t>
      </w:r>
      <w:r>
        <w:rPr>
          <w:color w:val="000000"/>
        </w:rPr>
        <w:t>»</w:t>
      </w:r>
      <w:r w:rsidRPr="00132401">
        <w:rPr>
          <w:color w:val="000000"/>
        </w:rPr>
        <w:t xml:space="preserve"> до ж</w:t>
      </w:r>
      <w:r>
        <w:rPr>
          <w:color w:val="000000"/>
        </w:rPr>
        <w:t xml:space="preserve">елезнодорожного </w:t>
      </w:r>
      <w:r w:rsidRPr="00132401">
        <w:rPr>
          <w:color w:val="000000"/>
        </w:rPr>
        <w:t>переезда), Лазурная, Телевизионная</w:t>
      </w:r>
      <w:r>
        <w:rPr>
          <w:color w:val="000000"/>
        </w:rPr>
        <w:t>.</w:t>
      </w:r>
    </w:p>
    <w:p w:rsidR="00A43D91" w:rsidRDefault="00A43D91" w:rsidP="0013240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Переулки: 1-й Парковый, Мичурина, Советский, Стрелковый, </w:t>
      </w:r>
      <w:r w:rsidRPr="00132401">
        <w:rPr>
          <w:color w:val="000000"/>
        </w:rPr>
        <w:t>Центральный,Пушкинский тупик</w:t>
      </w:r>
      <w:r>
        <w:rPr>
          <w:color w:val="000000"/>
        </w:rPr>
        <w:t>.</w:t>
      </w:r>
    </w:p>
    <w:p w:rsidR="00A43D91" w:rsidRDefault="00A43D91" w:rsidP="00132401">
      <w:pPr>
        <w:rPr>
          <w:color w:val="000000"/>
        </w:rPr>
      </w:pPr>
      <w:r>
        <w:rPr>
          <w:color w:val="000000"/>
        </w:rPr>
        <w:t xml:space="preserve">             М</w:t>
      </w:r>
      <w:r w:rsidRPr="008B48D9">
        <w:rPr>
          <w:color w:val="000000"/>
        </w:rPr>
        <w:t>икрорайон Лесавино.</w:t>
      </w:r>
      <w:r w:rsidRPr="00132401">
        <w:rPr>
          <w:color w:val="000000"/>
        </w:rPr>
        <w:t xml:space="preserve"> микрорайон Асфальтового завода</w:t>
      </w:r>
      <w:r>
        <w:rPr>
          <w:color w:val="000000"/>
        </w:rPr>
        <w:t>.</w:t>
      </w:r>
    </w:p>
    <w:p w:rsidR="00A43D91" w:rsidRDefault="00A43D91" w:rsidP="00132401">
      <w:pPr>
        <w:rPr>
          <w:b/>
          <w:bCs/>
          <w:color w:val="000000"/>
        </w:rPr>
      </w:pPr>
    </w:p>
    <w:p w:rsidR="00A43D91" w:rsidRDefault="00A43D91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0B2D1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7Лесозаводского</w:t>
      </w:r>
    </w:p>
    <w:p w:rsidR="00A43D91" w:rsidRDefault="00A43D91" w:rsidP="000B2D1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A43D91" w:rsidRPr="000B2D1E" w:rsidRDefault="00A43D91" w:rsidP="000B2D1E">
      <w:pPr>
        <w:ind w:firstLine="708"/>
        <w:jc w:val="both"/>
        <w:rPr>
          <w:color w:val="000000"/>
        </w:rPr>
      </w:pPr>
      <w:r w:rsidRPr="000B2D1E">
        <w:rPr>
          <w:color w:val="000000"/>
        </w:rPr>
        <w:t xml:space="preserve">Улицы: Челюскина, Гайдара, Лазо, Путейская, Енисейская, </w:t>
      </w:r>
      <w:r>
        <w:rPr>
          <w:color w:val="000000"/>
        </w:rPr>
        <w:t xml:space="preserve">Некрасова, </w:t>
      </w:r>
      <w:r w:rsidRPr="000B2D1E">
        <w:rPr>
          <w:color w:val="000000"/>
        </w:rPr>
        <w:t>Октябрьская (нечетная сторона)</w:t>
      </w:r>
      <w:r>
        <w:rPr>
          <w:color w:val="000000"/>
        </w:rPr>
        <w:t xml:space="preserve">, нечетная сторона Ленинской (от Октябрьской),  дома улиц </w:t>
      </w:r>
      <w:r w:rsidRPr="000B2D1E">
        <w:rPr>
          <w:color w:val="000000"/>
        </w:rPr>
        <w:t>Литовская, Океанская, Щорса, Лагоды</w:t>
      </w:r>
      <w:r>
        <w:rPr>
          <w:color w:val="000000"/>
        </w:rPr>
        <w:t>, расположенные до пересечения с улицей Ленинской, у</w:t>
      </w:r>
      <w:r w:rsidRPr="000B2D1E">
        <w:rPr>
          <w:color w:val="000000"/>
        </w:rPr>
        <w:t>лицы от Ленинской: Дорожная, Красноармейская, Подгорная, Дубовая, Чкалова, Торговая.</w:t>
      </w:r>
    </w:p>
    <w:p w:rsidR="00A43D91" w:rsidRDefault="00A43D91" w:rsidP="000B2D1E">
      <w:pPr>
        <w:ind w:firstLine="708"/>
        <w:jc w:val="both"/>
        <w:rPr>
          <w:color w:val="000000"/>
        </w:rPr>
      </w:pPr>
      <w:r w:rsidRPr="000B2D1E">
        <w:rPr>
          <w:color w:val="000000"/>
        </w:rPr>
        <w:t>Сел</w:t>
      </w:r>
      <w:r>
        <w:rPr>
          <w:color w:val="000000"/>
        </w:rPr>
        <w:t>а:</w:t>
      </w:r>
      <w:r w:rsidRPr="000B2D1E">
        <w:rPr>
          <w:color w:val="000000"/>
        </w:rPr>
        <w:t xml:space="preserve"> Урожайное, Филаретовка.</w:t>
      </w:r>
    </w:p>
    <w:p w:rsidR="00A43D91" w:rsidRPr="000B2D1E" w:rsidRDefault="00A43D91" w:rsidP="000B2D1E">
      <w:pPr>
        <w:ind w:firstLine="708"/>
        <w:jc w:val="both"/>
        <w:rPr>
          <w:color w:val="000000"/>
        </w:rPr>
      </w:pPr>
    </w:p>
    <w:p w:rsidR="00A43D91" w:rsidRDefault="00A43D91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674F0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34Лесозаводского</w:t>
      </w:r>
    </w:p>
    <w:p w:rsidR="00A43D91" w:rsidRDefault="00A43D91" w:rsidP="00037D4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A43D91" w:rsidRPr="00037D43" w:rsidRDefault="00A43D91" w:rsidP="00674F03">
      <w:pPr>
        <w:ind w:firstLine="708"/>
        <w:jc w:val="both"/>
        <w:rPr>
          <w:color w:val="000000"/>
        </w:rPr>
      </w:pPr>
      <w:r w:rsidRPr="00037D43">
        <w:rPr>
          <w:color w:val="000000"/>
        </w:rPr>
        <w:t xml:space="preserve">Улицы: Карьерная, Королева, Мелиоративная, Молодежная, Артиллерийская, Бурейская, Волочаевская, Железнодорожная, Кооперативная, Кубанская, Лермонтова, Литвинюка, Охотская, </w:t>
      </w:r>
      <w:r w:rsidRPr="00674F03">
        <w:rPr>
          <w:color w:val="000000"/>
        </w:rPr>
        <w:t>Огородная,</w:t>
      </w:r>
      <w:r w:rsidRPr="00037D43">
        <w:rPr>
          <w:color w:val="000000"/>
        </w:rPr>
        <w:t>Первомайская, Полевая, Репина, Комарова, Солнечная, Весенняя, Олимпийская, Суханова, Майская, Усс</w:t>
      </w:r>
      <w:r>
        <w:rPr>
          <w:color w:val="000000"/>
        </w:rPr>
        <w:t>у</w:t>
      </w:r>
      <w:r w:rsidRPr="00037D43">
        <w:rPr>
          <w:color w:val="000000"/>
        </w:rPr>
        <w:t>рийская, Урицкого</w:t>
      </w:r>
      <w:r>
        <w:rPr>
          <w:color w:val="000000"/>
        </w:rPr>
        <w:t xml:space="preserve">, </w:t>
      </w:r>
      <w:r w:rsidRPr="00674F03">
        <w:rPr>
          <w:color w:val="000000"/>
        </w:rPr>
        <w:t>Курская,</w:t>
      </w:r>
      <w:r w:rsidRPr="00D20A2A">
        <w:rPr>
          <w:color w:val="000000"/>
        </w:rPr>
        <w:t>Свердлова (дома после переезда), Махалина,  Урбановича, Светланская, Банивура, Постышева, Коммунарская,</w:t>
      </w:r>
      <w:r>
        <w:rPr>
          <w:color w:val="000000"/>
        </w:rPr>
        <w:t xml:space="preserve">Октябрьская (четная сторона),  </w:t>
      </w:r>
      <w:r w:rsidRPr="00037D43">
        <w:rPr>
          <w:color w:val="000000"/>
        </w:rPr>
        <w:t>улицы от Октябрьской: Щорса, Лагоды, Океанская, Литовская</w:t>
      </w:r>
      <w:r>
        <w:rPr>
          <w:color w:val="000000"/>
        </w:rPr>
        <w:t>, у</w:t>
      </w:r>
      <w:r w:rsidRPr="00037D43">
        <w:rPr>
          <w:color w:val="000000"/>
        </w:rPr>
        <w:t>лицы до Ленинской: Дорожная, Красноармейская, Подгорная, Уссурийская, Дубовая, Чкалова, Торговая.</w:t>
      </w:r>
    </w:p>
    <w:p w:rsidR="00A43D91" w:rsidRPr="00037D43" w:rsidRDefault="00A43D91" w:rsidP="00037D43">
      <w:pPr>
        <w:ind w:firstLine="708"/>
        <w:jc w:val="both"/>
        <w:rPr>
          <w:color w:val="000000"/>
        </w:rPr>
      </w:pPr>
      <w:r w:rsidRPr="00037D43">
        <w:rPr>
          <w:color w:val="000000"/>
        </w:rPr>
        <w:t>Переулки: Высотный, Саперный</w:t>
      </w:r>
      <w:r>
        <w:rPr>
          <w:color w:val="000000"/>
        </w:rPr>
        <w:t xml:space="preserve">, </w:t>
      </w:r>
      <w:r w:rsidRPr="00674F03">
        <w:rPr>
          <w:color w:val="000000"/>
        </w:rPr>
        <w:t>Карьерный тупик.</w:t>
      </w:r>
    </w:p>
    <w:p w:rsidR="00A43D91" w:rsidRPr="00037D43" w:rsidRDefault="00A43D91" w:rsidP="00037D43">
      <w:pPr>
        <w:ind w:firstLine="708"/>
        <w:jc w:val="both"/>
        <w:rPr>
          <w:color w:val="000000"/>
        </w:rPr>
      </w:pPr>
      <w:r w:rsidRPr="00674F03">
        <w:t>Микрорайон «Надежда».</w:t>
      </w:r>
    </w:p>
    <w:p w:rsidR="00A43D91" w:rsidRDefault="00A43D91" w:rsidP="008B48D9">
      <w:pPr>
        <w:jc w:val="center"/>
        <w:rPr>
          <w:b/>
          <w:bCs/>
          <w:color w:val="000000"/>
        </w:rPr>
      </w:pPr>
    </w:p>
    <w:p w:rsidR="00A43D91" w:rsidRDefault="00A43D91" w:rsidP="008B48D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070C6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№ 156 Лесозаводского</w:t>
      </w:r>
    </w:p>
    <w:p w:rsidR="00A43D91" w:rsidRDefault="00A43D91" w:rsidP="00070C6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округа»</w:t>
      </w:r>
    </w:p>
    <w:p w:rsidR="00A43D91" w:rsidRDefault="00A43D91" w:rsidP="003B4BC1">
      <w:pPr>
        <w:ind w:firstLine="708"/>
        <w:jc w:val="both"/>
      </w:pPr>
      <w:r w:rsidRPr="003B4BC1">
        <w:rPr>
          <w:color w:val="000000"/>
        </w:rPr>
        <w:t xml:space="preserve">Улицы: Линейная, Садовая, Речная, Лизы Чайкиной, Карла Маркса, Силовая, Тельмана, Камышовая, Водная, Володарского, Вагонная, Паровозная, Береговая, Прогрессивная, Транспортная, Котовского, Деповская, Механическая, Пионерская, Чапаева, Бийская, Беговая, </w:t>
      </w:r>
      <w:r w:rsidRPr="001F24DB">
        <w:rPr>
          <w:color w:val="000000"/>
        </w:rPr>
        <w:t xml:space="preserve">Милицейская, Водокачка, </w:t>
      </w:r>
      <w:r w:rsidRPr="001F24DB">
        <w:t xml:space="preserve">Казарма 8934 </w:t>
      </w:r>
      <w:r>
        <w:t>к</w:t>
      </w:r>
      <w:r w:rsidRPr="001F24DB">
        <w:t>м</w:t>
      </w:r>
      <w:r>
        <w:t>.</w:t>
      </w:r>
    </w:p>
    <w:p w:rsidR="00A43D91" w:rsidRDefault="00A43D91" w:rsidP="003B4BC1">
      <w:pPr>
        <w:ind w:firstLine="708"/>
        <w:jc w:val="both"/>
        <w:rPr>
          <w:color w:val="000000"/>
        </w:rPr>
      </w:pPr>
      <w:r>
        <w:t xml:space="preserve"> П</w:t>
      </w:r>
      <w:r w:rsidRPr="003B4BC1">
        <w:rPr>
          <w:color w:val="000000"/>
        </w:rPr>
        <w:t>ереулк</w:t>
      </w:r>
      <w:r>
        <w:rPr>
          <w:color w:val="000000"/>
        </w:rPr>
        <w:t xml:space="preserve">и: </w:t>
      </w:r>
      <w:r w:rsidRPr="003B4BC1">
        <w:rPr>
          <w:color w:val="000000"/>
        </w:rPr>
        <w:t>Ломоносова</w:t>
      </w:r>
      <w:r>
        <w:rPr>
          <w:color w:val="000000"/>
        </w:rPr>
        <w:t xml:space="preserve">, </w:t>
      </w:r>
      <w:r w:rsidRPr="001F24DB">
        <w:rPr>
          <w:color w:val="000000"/>
        </w:rPr>
        <w:t>Транспортный.</w:t>
      </w:r>
    </w:p>
    <w:p w:rsidR="00A43D91" w:rsidRDefault="00A43D91" w:rsidP="003B4BC1">
      <w:pPr>
        <w:ind w:firstLine="708"/>
        <w:jc w:val="both"/>
        <w:rPr>
          <w:color w:val="000000"/>
        </w:rPr>
      </w:pP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BA7BE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Лесозаводского</w:t>
      </w: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 с. Ружино»</w:t>
      </w:r>
    </w:p>
    <w:p w:rsidR="00A43D91" w:rsidRDefault="00A43D91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>лицы в селах Ружино, Лесное, Тургенево, Тамга, Елизаветовка.</w:t>
      </w:r>
    </w:p>
    <w:p w:rsidR="00A43D91" w:rsidRDefault="00A43D91" w:rsidP="00B139BB">
      <w:pPr>
        <w:ind w:firstLine="708"/>
        <w:jc w:val="both"/>
        <w:rPr>
          <w:color w:val="000000"/>
        </w:rPr>
      </w:pP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Лесозаводского</w:t>
      </w: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округас. Пантелеймоновка»</w:t>
      </w:r>
    </w:p>
    <w:p w:rsidR="00A43D91" w:rsidRDefault="00A43D91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 xml:space="preserve">лицы в селах </w:t>
      </w:r>
      <w:r>
        <w:rPr>
          <w:color w:val="000000"/>
        </w:rPr>
        <w:t>Пантелеймоновка, Буссе, Прохаско, Невское, Ильмовка.</w:t>
      </w:r>
    </w:p>
    <w:p w:rsidR="00A43D91" w:rsidRDefault="00A43D91" w:rsidP="00B139BB">
      <w:pPr>
        <w:ind w:firstLine="708"/>
        <w:jc w:val="both"/>
        <w:rPr>
          <w:color w:val="000000"/>
        </w:rPr>
      </w:pP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Лесозаводского</w:t>
      </w: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округас. Иннокентьевка»</w:t>
      </w:r>
    </w:p>
    <w:p w:rsidR="00A43D91" w:rsidRDefault="00A43D91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 xml:space="preserve">лицы в селах </w:t>
      </w:r>
      <w:r>
        <w:rPr>
          <w:color w:val="000000"/>
        </w:rPr>
        <w:t>Иннокентьевка, Глазовка.</w:t>
      </w:r>
    </w:p>
    <w:p w:rsidR="00A43D91" w:rsidRDefault="00A43D91" w:rsidP="00B139BB">
      <w:pPr>
        <w:ind w:firstLine="708"/>
        <w:jc w:val="both"/>
        <w:rPr>
          <w:color w:val="000000"/>
        </w:rPr>
      </w:pP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«Средняяобщеобразовательная школа Лесозаводского</w:t>
      </w: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 с. Тихменево»</w:t>
      </w:r>
    </w:p>
    <w:p w:rsidR="00A43D91" w:rsidRDefault="00A43D91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>лицы в сел</w:t>
      </w:r>
      <w:r>
        <w:rPr>
          <w:color w:val="000000"/>
        </w:rPr>
        <w:t>е Тихменево, ст. Кабарга.</w:t>
      </w:r>
    </w:p>
    <w:p w:rsidR="00A43D91" w:rsidRDefault="00A43D91" w:rsidP="00B139BB">
      <w:pPr>
        <w:ind w:firstLine="708"/>
        <w:jc w:val="both"/>
        <w:rPr>
          <w:color w:val="000000"/>
        </w:rPr>
      </w:pP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«Основнаяобщеобразовательная школа Лесозаводского</w:t>
      </w: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 с. Курское»</w:t>
      </w:r>
    </w:p>
    <w:p w:rsidR="00A43D91" w:rsidRDefault="00A43D91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 xml:space="preserve">лицы в селах </w:t>
      </w:r>
      <w:r>
        <w:rPr>
          <w:color w:val="000000"/>
        </w:rPr>
        <w:t>Курское, Орловка.</w:t>
      </w:r>
    </w:p>
    <w:p w:rsidR="00A43D91" w:rsidRDefault="00A43D91" w:rsidP="00B139BB">
      <w:pPr>
        <w:ind w:firstLine="708"/>
        <w:jc w:val="both"/>
        <w:rPr>
          <w:color w:val="000000"/>
        </w:rPr>
      </w:pP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A43D91" w:rsidRDefault="00A43D91" w:rsidP="00B139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«Основнаяобщеобразовательная школа имени А.П. Ермоленко Лесозаводского городского округа с. Марково»</w:t>
      </w:r>
      <w:bookmarkStart w:id="0" w:name="_GoBack"/>
      <w:bookmarkEnd w:id="0"/>
    </w:p>
    <w:p w:rsidR="00A43D91" w:rsidRPr="00B139BB" w:rsidRDefault="00A43D91" w:rsidP="00B139BB">
      <w:pPr>
        <w:ind w:firstLine="708"/>
        <w:jc w:val="both"/>
        <w:rPr>
          <w:color w:val="000000"/>
        </w:rPr>
      </w:pPr>
      <w:r>
        <w:rPr>
          <w:color w:val="000000"/>
        </w:rPr>
        <w:t>Все у</w:t>
      </w:r>
      <w:r w:rsidRPr="00B139BB">
        <w:rPr>
          <w:color w:val="000000"/>
        </w:rPr>
        <w:t>лицы в сел</w:t>
      </w:r>
      <w:r>
        <w:rPr>
          <w:color w:val="000000"/>
        </w:rPr>
        <w:t>е Марково.</w:t>
      </w:r>
    </w:p>
    <w:p w:rsidR="00A43D91" w:rsidRPr="00B139BB" w:rsidRDefault="00A43D91" w:rsidP="00B139BB">
      <w:pPr>
        <w:ind w:firstLine="708"/>
        <w:jc w:val="both"/>
        <w:rPr>
          <w:color w:val="000000"/>
        </w:rPr>
      </w:pPr>
    </w:p>
    <w:p w:rsidR="00A43D91" w:rsidRPr="00B139BB" w:rsidRDefault="00A43D91" w:rsidP="00B139BB">
      <w:pPr>
        <w:ind w:firstLine="708"/>
        <w:jc w:val="both"/>
        <w:rPr>
          <w:color w:val="000000"/>
        </w:rPr>
      </w:pPr>
    </w:p>
    <w:p w:rsidR="00A43D91" w:rsidRPr="00B139BB" w:rsidRDefault="00A43D91" w:rsidP="00B139BB">
      <w:pPr>
        <w:ind w:firstLine="708"/>
        <w:jc w:val="both"/>
        <w:rPr>
          <w:color w:val="000000"/>
        </w:rPr>
      </w:pPr>
    </w:p>
    <w:p w:rsidR="00A43D91" w:rsidRPr="00B139BB" w:rsidRDefault="00A43D91" w:rsidP="00B139BB">
      <w:pPr>
        <w:ind w:firstLine="708"/>
        <w:jc w:val="both"/>
        <w:rPr>
          <w:color w:val="000000"/>
        </w:rPr>
      </w:pPr>
    </w:p>
    <w:p w:rsidR="00A43D91" w:rsidRPr="00B139BB" w:rsidRDefault="00A43D91" w:rsidP="00B139BB">
      <w:pPr>
        <w:ind w:firstLine="708"/>
        <w:jc w:val="both"/>
        <w:rPr>
          <w:color w:val="000000"/>
        </w:rPr>
      </w:pPr>
    </w:p>
    <w:p w:rsidR="00A43D91" w:rsidRPr="003B4BC1" w:rsidRDefault="00A43D91" w:rsidP="003B4BC1">
      <w:pPr>
        <w:ind w:firstLine="708"/>
        <w:jc w:val="both"/>
      </w:pPr>
    </w:p>
    <w:sectPr w:rsidR="00A43D91" w:rsidRPr="003B4BC1" w:rsidSect="00BF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9E6"/>
    <w:rsid w:val="00010934"/>
    <w:rsid w:val="000262CF"/>
    <w:rsid w:val="00037D43"/>
    <w:rsid w:val="00070C6A"/>
    <w:rsid w:val="000B2D1E"/>
    <w:rsid w:val="000D1C52"/>
    <w:rsid w:val="000D46CB"/>
    <w:rsid w:val="000E0826"/>
    <w:rsid w:val="000E452A"/>
    <w:rsid w:val="00103CBF"/>
    <w:rsid w:val="001256A1"/>
    <w:rsid w:val="00132401"/>
    <w:rsid w:val="0014409A"/>
    <w:rsid w:val="00152E79"/>
    <w:rsid w:val="001540A2"/>
    <w:rsid w:val="00157645"/>
    <w:rsid w:val="0018161A"/>
    <w:rsid w:val="00193363"/>
    <w:rsid w:val="001D6AC8"/>
    <w:rsid w:val="001E1265"/>
    <w:rsid w:val="001F24DB"/>
    <w:rsid w:val="001F744F"/>
    <w:rsid w:val="00204A49"/>
    <w:rsid w:val="002068BE"/>
    <w:rsid w:val="00212627"/>
    <w:rsid w:val="002226E5"/>
    <w:rsid w:val="002304E6"/>
    <w:rsid w:val="0023143D"/>
    <w:rsid w:val="002404C1"/>
    <w:rsid w:val="00264ED4"/>
    <w:rsid w:val="00290FFF"/>
    <w:rsid w:val="002968A1"/>
    <w:rsid w:val="00355A14"/>
    <w:rsid w:val="003572D4"/>
    <w:rsid w:val="003633AE"/>
    <w:rsid w:val="003755FC"/>
    <w:rsid w:val="00376A72"/>
    <w:rsid w:val="003B0D96"/>
    <w:rsid w:val="003B4BC1"/>
    <w:rsid w:val="003C50E6"/>
    <w:rsid w:val="003D39D2"/>
    <w:rsid w:val="004009FE"/>
    <w:rsid w:val="004469DE"/>
    <w:rsid w:val="00447421"/>
    <w:rsid w:val="004B29E6"/>
    <w:rsid w:val="004C09A5"/>
    <w:rsid w:val="004D238D"/>
    <w:rsid w:val="004D465A"/>
    <w:rsid w:val="005341F9"/>
    <w:rsid w:val="00560A9D"/>
    <w:rsid w:val="00597177"/>
    <w:rsid w:val="005979F1"/>
    <w:rsid w:val="005B63ED"/>
    <w:rsid w:val="005F5652"/>
    <w:rsid w:val="00600AB4"/>
    <w:rsid w:val="006077EE"/>
    <w:rsid w:val="00627CB0"/>
    <w:rsid w:val="0066001D"/>
    <w:rsid w:val="00670995"/>
    <w:rsid w:val="00674F03"/>
    <w:rsid w:val="00680970"/>
    <w:rsid w:val="006E1BC2"/>
    <w:rsid w:val="007010B6"/>
    <w:rsid w:val="007038E5"/>
    <w:rsid w:val="00752CBC"/>
    <w:rsid w:val="00753999"/>
    <w:rsid w:val="00756BA1"/>
    <w:rsid w:val="0077445C"/>
    <w:rsid w:val="00786AD6"/>
    <w:rsid w:val="007A0D4A"/>
    <w:rsid w:val="007D1D5E"/>
    <w:rsid w:val="008055FB"/>
    <w:rsid w:val="00810D9E"/>
    <w:rsid w:val="00812AEB"/>
    <w:rsid w:val="008274A2"/>
    <w:rsid w:val="008646CE"/>
    <w:rsid w:val="008722A3"/>
    <w:rsid w:val="008B3F94"/>
    <w:rsid w:val="008B48D9"/>
    <w:rsid w:val="008D5D73"/>
    <w:rsid w:val="008E3724"/>
    <w:rsid w:val="009131E4"/>
    <w:rsid w:val="00944829"/>
    <w:rsid w:val="00987D5F"/>
    <w:rsid w:val="009B03CB"/>
    <w:rsid w:val="009E2013"/>
    <w:rsid w:val="00A43D91"/>
    <w:rsid w:val="00A64F22"/>
    <w:rsid w:val="00AF11CF"/>
    <w:rsid w:val="00AF390A"/>
    <w:rsid w:val="00B1047B"/>
    <w:rsid w:val="00B139BB"/>
    <w:rsid w:val="00B21CE9"/>
    <w:rsid w:val="00B67855"/>
    <w:rsid w:val="00B706AB"/>
    <w:rsid w:val="00B942CE"/>
    <w:rsid w:val="00BA377E"/>
    <w:rsid w:val="00BA7BEA"/>
    <w:rsid w:val="00BF4D14"/>
    <w:rsid w:val="00BF66AD"/>
    <w:rsid w:val="00C85654"/>
    <w:rsid w:val="00C9638B"/>
    <w:rsid w:val="00CA2057"/>
    <w:rsid w:val="00CC0C20"/>
    <w:rsid w:val="00CD2EFF"/>
    <w:rsid w:val="00D20A2A"/>
    <w:rsid w:val="00D365D5"/>
    <w:rsid w:val="00D657AC"/>
    <w:rsid w:val="00DD4666"/>
    <w:rsid w:val="00E85685"/>
    <w:rsid w:val="00EC350F"/>
    <w:rsid w:val="00F05C63"/>
    <w:rsid w:val="00F06FB8"/>
    <w:rsid w:val="00F1582B"/>
    <w:rsid w:val="00F17F54"/>
    <w:rsid w:val="00F520E7"/>
    <w:rsid w:val="00F673F4"/>
    <w:rsid w:val="00FB1C10"/>
    <w:rsid w:val="00FB66F5"/>
    <w:rsid w:val="00FC6123"/>
    <w:rsid w:val="00FD4B9F"/>
    <w:rsid w:val="00FF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99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Normal"/>
    <w:uiPriority w:val="99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Normal"/>
    <w:uiPriority w:val="99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753999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753999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E4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52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B942CE"/>
    <w:pPr>
      <w:ind w:left="720"/>
    </w:pPr>
  </w:style>
  <w:style w:type="paragraph" w:customStyle="1" w:styleId="a">
    <w:name w:val="Без интервала"/>
    <w:uiPriority w:val="99"/>
    <w:rsid w:val="000262CF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3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811</TotalTime>
  <Pages>4</Pages>
  <Words>1186</Words>
  <Characters>6765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84</cp:revision>
  <cp:lastPrinted>2016-11-29T06:19:00Z</cp:lastPrinted>
  <dcterms:created xsi:type="dcterms:W3CDTF">2016-11-14T03:29:00Z</dcterms:created>
  <dcterms:modified xsi:type="dcterms:W3CDTF">2017-01-12T01:00:00Z</dcterms:modified>
</cp:coreProperties>
</file>