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0" w:rsidRDefault="005A4B90" w:rsidP="003F235D">
      <w:pPr>
        <w:pStyle w:val="a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Независимая </w:t>
      </w:r>
    </w:p>
    <w:p w:rsidR="005A4B90" w:rsidRDefault="005A4B90" w:rsidP="003F235D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антикоррупционная экспертиза</w:t>
      </w:r>
    </w:p>
    <w:p w:rsidR="005A4B90" w:rsidRDefault="005A4B90" w:rsidP="003F235D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Начало приема заключений 23.12.2016</w:t>
      </w:r>
    </w:p>
    <w:p w:rsidR="005A4B90" w:rsidRDefault="005A4B90" w:rsidP="003F235D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Окончание приема заключений 27.12.2016</w:t>
      </w:r>
    </w:p>
    <w:p w:rsidR="005A4B90" w:rsidRDefault="005A4B90">
      <w:pPr>
        <w:pStyle w:val="ConsPlusNormal"/>
        <w:jc w:val="both"/>
        <w:rPr>
          <w:rFonts w:cs="Times New Roman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Default="005A4B90" w:rsidP="00294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 И Е </w:t>
      </w:r>
    </w:p>
    <w:p w:rsidR="005A4B90" w:rsidRDefault="005A4B90" w:rsidP="00294FA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 w:rsidP="00294FA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 2016         г. Лесозаводск                                     №     - НПА</w:t>
      </w: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создания и обеспечения функционирования парковок (парковочных мест), расположенных на автомобильных дорогах общего пользования местного значения Лесозаводского городского округа</w:t>
      </w: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294F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94F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94FA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294F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4FA2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8.11.2007 № 257-ФЗ «</w:t>
      </w:r>
      <w:r w:rsidRPr="00294FA2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94FA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94F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Pr="00294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РешениемДумы Лесозаводского городского округа Приморского края от 23.02.2013 № 609-НПА « О дорожной деятельности в отношении автомобильных дорог местного значения в границах Лесозаводского городского округа, а также в осуществления иных полномочий в области использования автомобильных дорог и осуществления дорожной деятельности» </w:t>
      </w:r>
      <w:r w:rsidRPr="00294F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Лесозаводского городского округа </w:t>
      </w:r>
    </w:p>
    <w:p w:rsidR="005A4B90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4B90" w:rsidRPr="00294FA2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294F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 и обеспечения функционирования </w:t>
      </w:r>
      <w:r w:rsidRPr="00294FA2">
        <w:rPr>
          <w:rFonts w:ascii="Times New Roman" w:hAnsi="Times New Roman" w:cs="Times New Roman"/>
          <w:sz w:val="28"/>
          <w:szCs w:val="28"/>
        </w:rPr>
        <w:t>парковок (парковочных мест), расположенных на автомобильных дорогах общего пользования ме</w:t>
      </w:r>
      <w:r>
        <w:rPr>
          <w:rFonts w:ascii="Times New Roman" w:hAnsi="Times New Roman" w:cs="Times New Roman"/>
          <w:sz w:val="28"/>
          <w:szCs w:val="28"/>
        </w:rPr>
        <w:t>стного значения Лесозаводского</w:t>
      </w:r>
      <w:r w:rsidRPr="00294FA2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(приложение).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FA2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Pr="00294FA2">
        <w:rPr>
          <w:rFonts w:ascii="Times New Roman" w:hAnsi="Times New Roman" w:cs="Times New Roman"/>
          <w:sz w:val="28"/>
          <w:szCs w:val="28"/>
        </w:rPr>
        <w:t xml:space="preserve">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 в сборнике муниципальных правовых актов Лесозаводского городского округа.</w:t>
      </w:r>
    </w:p>
    <w:p w:rsidR="005A4B90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FA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</w:t>
      </w:r>
      <w:r w:rsidRPr="00294FA2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 Ю.Н. Федосенко.</w:t>
      </w:r>
    </w:p>
    <w:p w:rsidR="005A4B90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Default="005A4B90" w:rsidP="0029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                                              А.С. Суханов</w:t>
      </w:r>
    </w:p>
    <w:p w:rsidR="005A4B90" w:rsidRPr="00294FA2" w:rsidRDefault="005A4B90" w:rsidP="00294FA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Приложение</w:t>
      </w:r>
    </w:p>
    <w:p w:rsidR="005A4B90" w:rsidRPr="00294FA2" w:rsidRDefault="005A4B90" w:rsidP="00294FA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A4B90" w:rsidRPr="00294FA2" w:rsidRDefault="005A4B90" w:rsidP="00294FA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A4B90" w:rsidRDefault="005A4B90" w:rsidP="00294FA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</w:p>
    <w:p w:rsidR="005A4B90" w:rsidRDefault="005A4B90" w:rsidP="00294FA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A4B90" w:rsidRPr="00B20600" w:rsidRDefault="005A4B90" w:rsidP="00B2060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________________________________________________от</w:t>
      </w:r>
      <w:r w:rsidRPr="00B20600">
        <w:rPr>
          <w:rFonts w:ascii="Times New Roman" w:hAnsi="Times New Roman" w:cs="Times New Roman"/>
          <w:sz w:val="28"/>
          <w:szCs w:val="28"/>
          <w:u w:val="single"/>
        </w:rPr>
        <w:t>_________№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5A4B90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294F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5A4B90" w:rsidRDefault="005A4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обеспечение функционирования парковок (парковочных мест), расположенных на автомобильных дорогах общего пользования местного значения Лесозаводского городского округа 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1.1. Настоящий Порядок устанавливает требо</w:t>
      </w:r>
      <w:r>
        <w:rPr>
          <w:rFonts w:ascii="Times New Roman" w:hAnsi="Times New Roman" w:cs="Times New Roman"/>
          <w:sz w:val="28"/>
          <w:szCs w:val="28"/>
        </w:rPr>
        <w:t>вания к созданию и обеспечению функционирования</w:t>
      </w:r>
      <w:r w:rsidRPr="00294FA2">
        <w:rPr>
          <w:rFonts w:ascii="Times New Roman" w:hAnsi="Times New Roman" w:cs="Times New Roman"/>
          <w:sz w:val="28"/>
          <w:szCs w:val="28"/>
        </w:rPr>
        <w:t>, в том числе и на платной основе, парковок (парковочных мест), расположенных на автомобильных дорогах общего пользования ме</w:t>
      </w:r>
      <w:r>
        <w:rPr>
          <w:rFonts w:ascii="Times New Roman" w:hAnsi="Times New Roman" w:cs="Times New Roman"/>
          <w:sz w:val="28"/>
          <w:szCs w:val="28"/>
        </w:rPr>
        <w:t>стного значения Лесозаводского</w:t>
      </w:r>
      <w:r w:rsidRPr="00294FA2">
        <w:rPr>
          <w:rFonts w:ascii="Times New Roman" w:hAnsi="Times New Roman" w:cs="Times New Roman"/>
          <w:sz w:val="28"/>
          <w:szCs w:val="28"/>
        </w:rPr>
        <w:t xml:space="preserve"> городского округа (далее - парковки (парковочные места).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термины: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1) парковки (парковочные места) - элементы обустройства автомобильной дороги, специально обозначенные и при необходимости обустроенные и оборудованные места,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сети, зданий, строений или сооружений и предназначенные для организованной стоянки транспортных средств на платной основе или без взимания платы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Pr="00294FA2">
        <w:rPr>
          <w:rFonts w:ascii="Times New Roman" w:hAnsi="Times New Roman" w:cs="Times New Roman"/>
          <w:sz w:val="28"/>
          <w:szCs w:val="28"/>
        </w:rPr>
        <w:t>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оператор - юридическое лицо, индивидуальный предприниматель, осуществляющий функции по обслуживанию парковок (парковочных мест);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пункт оплаты - элемент обустройства парковок (парковочных мест), позволяющий пользователю парковок (парковочных мест) осуществлять внесение платы за пользование парковками (парковочными местами).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2. Создание парковок (парковочных мест)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2.1. Решение о создании парковок (парковочных мест) принимается в целях обеспечения требований безопасности дорожного движения и повышения пропускной способности автомобильных дорог общего пользования ме</w:t>
      </w:r>
      <w:r>
        <w:rPr>
          <w:rFonts w:ascii="Times New Roman" w:hAnsi="Times New Roman" w:cs="Times New Roman"/>
          <w:sz w:val="28"/>
          <w:szCs w:val="28"/>
        </w:rPr>
        <w:t>стного значения Лесозаводского</w:t>
      </w:r>
      <w:r w:rsidRPr="00294FA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2.2. Решение о создании парковок (парковочных мест) и об их использовании, об определении оператора парковок (парковочных мест), о ликвидации парковок (парковочных мест) принимается в форме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Pr="00294FA2">
        <w:rPr>
          <w:rFonts w:ascii="Times New Roman" w:hAnsi="Times New Roman" w:cs="Times New Roman"/>
          <w:sz w:val="28"/>
          <w:szCs w:val="28"/>
        </w:rPr>
        <w:t>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2451F">
        <w:rPr>
          <w:rFonts w:ascii="Times New Roman" w:hAnsi="Times New Roman" w:cs="Times New Roman"/>
          <w:sz w:val="28"/>
          <w:szCs w:val="28"/>
        </w:rPr>
        <w:t>. Планирование участков автомобильных дорог под размещение парковок (парковочных мест) осуществляется путем разработки документации по планировке территории в порядке, установленном законодательством о градостроительной деятельности.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B2451F">
        <w:rPr>
          <w:rFonts w:ascii="Times New Roman" w:hAnsi="Times New Roman" w:cs="Times New Roman"/>
          <w:sz w:val="28"/>
          <w:szCs w:val="28"/>
        </w:rPr>
        <w:t>. Обустройство платных и служебных парковок (парковочных мест) осуществляется после оформления прав на земельный участок в соответствии с действующим законодательством.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2451F">
        <w:rPr>
          <w:rFonts w:ascii="Times New Roman" w:hAnsi="Times New Roman" w:cs="Times New Roman"/>
          <w:sz w:val="28"/>
          <w:szCs w:val="28"/>
        </w:rPr>
        <w:t>. Платная или служебная парковка (парковочное место), должна иметь адрес, присвоенный в установленном порядке.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B2451F">
        <w:rPr>
          <w:rFonts w:ascii="Times New Roman" w:hAnsi="Times New Roman" w:cs="Times New Roman"/>
          <w:sz w:val="28"/>
          <w:szCs w:val="28"/>
        </w:rPr>
        <w:t>. Разработка проекта парковки обеспечивается инициатором предложения по организации места парковки в соответствии с утвержденной документацией по планировке территории.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2451F">
        <w:rPr>
          <w:rFonts w:ascii="Times New Roman" w:hAnsi="Times New Roman" w:cs="Times New Roman"/>
          <w:sz w:val="28"/>
          <w:szCs w:val="28"/>
        </w:rPr>
        <w:t>. Разработка проекта парковки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1) заказывается топографический план в масштабе 1:500;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2)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3) разрабатывается проект разметки мест городской парковки дорожной разметки в полном объеме, расстановки дорожных знаков;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4) в масштабе 1:100 делаются фрагменты выполнения разметки и в масштабе 1:10 фрагменты дорожных знаков с указанием всех показателей в соответствии с действующими ГОСТ.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2451F">
        <w:rPr>
          <w:rFonts w:ascii="Times New Roman" w:hAnsi="Times New Roman" w:cs="Times New Roman"/>
          <w:sz w:val="28"/>
          <w:szCs w:val="28"/>
        </w:rPr>
        <w:t>. Проекты размещения парковок подлежат обязательному согласованию с: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- отделом Государственной инспекции безопасности дорожного движения межмуници</w:t>
      </w:r>
      <w:r>
        <w:rPr>
          <w:rFonts w:ascii="Times New Roman" w:hAnsi="Times New Roman" w:cs="Times New Roman"/>
          <w:sz w:val="28"/>
          <w:szCs w:val="28"/>
        </w:rPr>
        <w:t>пального отдела «Лесозаводский»</w:t>
      </w:r>
      <w:r w:rsidRPr="00B2451F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Приморскому краю;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 xml:space="preserve">- управлением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Лесозаводского </w:t>
      </w:r>
      <w:r w:rsidRPr="00B2451F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 xml:space="preserve">- управлением жизнеобеспечения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Лесозаводского </w:t>
      </w:r>
      <w:r w:rsidRPr="00B2451F">
        <w:rPr>
          <w:rFonts w:ascii="Times New Roman" w:hAnsi="Times New Roman" w:cs="Times New Roman"/>
          <w:sz w:val="28"/>
          <w:szCs w:val="28"/>
        </w:rPr>
        <w:t>городского округа;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- управлением имущественных 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Лесозаводского </w:t>
      </w:r>
      <w:r w:rsidRPr="00B2451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2451F">
        <w:rPr>
          <w:rFonts w:ascii="Times New Roman" w:hAnsi="Times New Roman" w:cs="Times New Roman"/>
          <w:sz w:val="28"/>
          <w:szCs w:val="28"/>
        </w:rPr>
        <w:t>. Согласования проводятся на бесплатной основе. При прохождении через проектируемый под парковку земельный участок инженерных коммуникаций, проект подлежит согласованию с организацией, на балансе которой находятся указанные коммуникации.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294FA2">
        <w:rPr>
          <w:rFonts w:ascii="Times New Roman" w:hAnsi="Times New Roman" w:cs="Times New Roman"/>
          <w:sz w:val="28"/>
          <w:szCs w:val="28"/>
        </w:rPr>
        <w:t xml:space="preserve">. Размещение парковок (парковочных мест) не должно создавать помех участникам дорожного движения (водителям транспортных средств, пешеходам), снижать безопасность дорожного движения, противоречить действующему законодательству Российской Федерации, в том числе </w:t>
      </w:r>
      <w:hyperlink r:id="rId9" w:history="1">
        <w:r w:rsidRPr="00780975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294FA2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утвержденным Постановлением Совета Министров -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23.10.1993 №</w:t>
      </w:r>
      <w:r w:rsidRPr="00294FA2">
        <w:rPr>
          <w:rFonts w:ascii="Times New Roman" w:hAnsi="Times New Roman" w:cs="Times New Roman"/>
          <w:sz w:val="28"/>
          <w:szCs w:val="28"/>
        </w:rPr>
        <w:t xml:space="preserve"> 1090 (далее - Правила дорожного движения Российской Федерации).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294FA2">
        <w:rPr>
          <w:rFonts w:ascii="Times New Roman" w:hAnsi="Times New Roman" w:cs="Times New Roman"/>
          <w:sz w:val="28"/>
          <w:szCs w:val="28"/>
        </w:rPr>
        <w:t xml:space="preserve">. Территория парковок (парковочных мест) оборудуется техническими средствами организации дорожного движения (в том числе дорожными знаками и дорожной разметкой) в соответствии с нормативно-техническими документами и </w:t>
      </w:r>
      <w:hyperlink r:id="rId10" w:history="1">
        <w:r w:rsidRPr="0078097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94FA2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294FA2">
        <w:rPr>
          <w:rFonts w:ascii="Times New Roman" w:hAnsi="Times New Roman" w:cs="Times New Roman"/>
          <w:sz w:val="28"/>
          <w:szCs w:val="28"/>
        </w:rPr>
        <w:t xml:space="preserve">. Создание парковок (парковочных мест), за использование которых не взимается плата,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Лесозаводского </w:t>
      </w:r>
      <w:r w:rsidRPr="00294FA2">
        <w:rPr>
          <w:rFonts w:ascii="Times New Roman" w:hAnsi="Times New Roman" w:cs="Times New Roman"/>
          <w:sz w:val="28"/>
          <w:szCs w:val="28"/>
        </w:rPr>
        <w:t>городского округа осуществляется в рамках осуществления дорожной деятельности в соответствии с действующим законодательством Российской Федерации.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B2451F" w:rsidRDefault="005A4B90" w:rsidP="00B206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51F">
        <w:rPr>
          <w:rFonts w:ascii="Times New Roman" w:hAnsi="Times New Roman" w:cs="Times New Roman"/>
          <w:sz w:val="28"/>
          <w:szCs w:val="28"/>
        </w:rPr>
        <w:t>3. Порядок функционирования парковок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51F">
        <w:rPr>
          <w:rFonts w:ascii="Times New Roman" w:hAnsi="Times New Roman" w:cs="Times New Roman"/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в установленном порядке проектом размещения парковки (парковочного места).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51F">
        <w:rPr>
          <w:rFonts w:ascii="Times New Roman" w:hAnsi="Times New Roman" w:cs="Times New Roman"/>
          <w:sz w:val="28"/>
          <w:szCs w:val="28"/>
        </w:rPr>
        <w:t>2. Содержание бесплатных парковок общего пользования осуществляется администрацией городского округа в соответствии с планом содержания автомобильных дорог городского округа.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51F">
        <w:rPr>
          <w:rFonts w:ascii="Times New Roman" w:hAnsi="Times New Roman" w:cs="Times New Roman"/>
          <w:sz w:val="28"/>
          <w:szCs w:val="28"/>
        </w:rPr>
        <w:t>3. Содержание платных и служебных парковок обеспечивается правообладателями соответствующих земельных участков.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51F">
        <w:rPr>
          <w:rFonts w:ascii="Times New Roman" w:hAnsi="Times New Roman" w:cs="Times New Roman"/>
          <w:sz w:val="28"/>
          <w:szCs w:val="28"/>
        </w:rPr>
        <w:t>4. Функционирование парковок приостанавливается правообладателем земельного участка или администрацией городского округа в случаях: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2451F">
        <w:rPr>
          <w:rFonts w:ascii="Times New Roman" w:hAnsi="Times New Roman" w:cs="Times New Roman"/>
          <w:sz w:val="28"/>
          <w:szCs w:val="28"/>
        </w:rPr>
        <w:t xml:space="preserve"> производства работ по ремонту (реконструкции) проезжей части улично-дорожной сети;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2451F">
        <w:rPr>
          <w:rFonts w:ascii="Times New Roman" w:hAnsi="Times New Roman" w:cs="Times New Roman"/>
          <w:sz w:val="28"/>
          <w:szCs w:val="28"/>
        </w:rPr>
        <w:t xml:space="preserve"> изменения схемы организации дорожного движения;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2451F">
        <w:rPr>
          <w:rFonts w:ascii="Times New Roman" w:hAnsi="Times New Roman" w:cs="Times New Roman"/>
          <w:sz w:val="28"/>
          <w:szCs w:val="28"/>
        </w:rPr>
        <w:t xml:space="preserve"> прекращения прав на соответствующий земельный участок или нарушения правил использования платных или служебных парковок (до устранения выявленных нарушений);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2451F">
        <w:rPr>
          <w:rFonts w:ascii="Times New Roman" w:hAnsi="Times New Roman" w:cs="Times New Roman"/>
          <w:sz w:val="28"/>
          <w:szCs w:val="28"/>
        </w:rPr>
        <w:t xml:space="preserve"> проведение общегородских мероприятий.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451F">
        <w:rPr>
          <w:rFonts w:ascii="Times New Roman" w:hAnsi="Times New Roman" w:cs="Times New Roman"/>
          <w:sz w:val="28"/>
          <w:szCs w:val="28"/>
        </w:rPr>
        <w:t>5. При использовании парковок (парковочных мест) должны соблюдаться следующие правила: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B2451F">
        <w:rPr>
          <w:rFonts w:ascii="Times New Roman" w:hAnsi="Times New Roman" w:cs="Times New Roman"/>
          <w:sz w:val="28"/>
          <w:szCs w:val="28"/>
        </w:rPr>
        <w:t xml:space="preserve">наличие и информация о часах работы парковки указывается на знаке дополнительной информации (табличке) - </w:t>
      </w:r>
      <w:hyperlink r:id="rId11" w:history="1">
        <w:r w:rsidRPr="00B2451F">
          <w:rPr>
            <w:rFonts w:ascii="Times New Roman" w:hAnsi="Times New Roman" w:cs="Times New Roman"/>
            <w:sz w:val="28"/>
            <w:szCs w:val="28"/>
          </w:rPr>
          <w:t>8.5.4</w:t>
        </w:r>
      </w:hyperlink>
      <w:r w:rsidRPr="00B2451F">
        <w:rPr>
          <w:rFonts w:ascii="Times New Roman" w:hAnsi="Times New Roman" w:cs="Times New Roman"/>
          <w:sz w:val="28"/>
          <w:szCs w:val="28"/>
        </w:rPr>
        <w:t xml:space="preserve"> "Время действия", расположенном под информационным знаком </w:t>
      </w:r>
      <w:hyperlink r:id="rId12" w:history="1">
        <w:r w:rsidRPr="00B2451F">
          <w:rPr>
            <w:rFonts w:ascii="Times New Roman" w:hAnsi="Times New Roman" w:cs="Times New Roman"/>
            <w:sz w:val="28"/>
            <w:szCs w:val="28"/>
          </w:rPr>
          <w:t>6.4</w:t>
        </w:r>
      </w:hyperlink>
      <w:r w:rsidRPr="00B2451F">
        <w:rPr>
          <w:rFonts w:ascii="Times New Roman" w:hAnsi="Times New Roman" w:cs="Times New Roman"/>
          <w:sz w:val="28"/>
          <w:szCs w:val="28"/>
        </w:rPr>
        <w:t xml:space="preserve"> "Место стоянки", установленным при въезде на городскую парковку в соответствии с Правилами дорожного движения Российской Федерации;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Pr="00B2451F">
        <w:rPr>
          <w:rFonts w:ascii="Times New Roman" w:hAnsi="Times New Roman" w:cs="Times New Roman"/>
          <w:sz w:val="28"/>
          <w:szCs w:val="28"/>
        </w:rPr>
        <w:t xml:space="preserve"> размещение транспортных средств на парковке осуществляется в соответствии с нанесенной разметкой;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Pr="00B2451F">
        <w:rPr>
          <w:rFonts w:ascii="Times New Roman" w:hAnsi="Times New Roman" w:cs="Times New Roman"/>
          <w:sz w:val="28"/>
          <w:szCs w:val="28"/>
        </w:rPr>
        <w:t xml:space="preserve"> уполномоченная организация обеспечивает: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451F">
        <w:rPr>
          <w:rFonts w:ascii="Times New Roman" w:hAnsi="Times New Roman" w:cs="Times New Roman"/>
          <w:sz w:val="28"/>
          <w:szCs w:val="28"/>
        </w:rPr>
        <w:t>) обслуживание парковочного оборудования, содержание конструктивных элементов парковки, содержание и обслуживание информационных щитов;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451F">
        <w:rPr>
          <w:rFonts w:ascii="Times New Roman" w:hAnsi="Times New Roman" w:cs="Times New Roman"/>
          <w:sz w:val="28"/>
          <w:szCs w:val="28"/>
        </w:rPr>
        <w:t>) безопасность функционирования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451F">
        <w:rPr>
          <w:rFonts w:ascii="Times New Roman" w:hAnsi="Times New Roman" w:cs="Times New Roman"/>
          <w:sz w:val="28"/>
          <w:szCs w:val="28"/>
        </w:rPr>
        <w:t>) уборку территории парковки, вывоз снега;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Pr="00B2451F">
        <w:rPr>
          <w:rFonts w:ascii="Times New Roman" w:hAnsi="Times New Roman" w:cs="Times New Roman"/>
          <w:sz w:val="28"/>
          <w:szCs w:val="28"/>
        </w:rPr>
        <w:t xml:space="preserve"> при наличии свободных мест не допускается отказ в предоставлении парковочного места на парковке для размещения транспортных средств;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</w:t>
      </w:r>
      <w:r w:rsidRPr="00B2451F">
        <w:rPr>
          <w:rFonts w:ascii="Times New Roman" w:hAnsi="Times New Roman" w:cs="Times New Roman"/>
          <w:sz w:val="28"/>
          <w:szCs w:val="28"/>
        </w:rPr>
        <w:t xml:space="preserve"> уполномоченная организация не вправе оказывать предпочтение в размещении транспортного средства одному лицу перед другим, кроме случаев, предусмотренных законодательством Российской Федерацией;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</w:t>
      </w:r>
      <w:r w:rsidRPr="00B2451F">
        <w:rPr>
          <w:rFonts w:ascii="Times New Roman" w:hAnsi="Times New Roman" w:cs="Times New Roman"/>
          <w:sz w:val="28"/>
          <w:szCs w:val="28"/>
        </w:rPr>
        <w:t xml:space="preserve"> плата за пользование парковкой не взимается с инвалидов, а также владельцев (пользователей) транспортных средств, имеющих льготы по пользованию парковкой в соответствии с нормативными правовыми актами Российской Федерации;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</w:t>
      </w:r>
      <w:r w:rsidRPr="00B2451F">
        <w:rPr>
          <w:rFonts w:ascii="Times New Roman" w:hAnsi="Times New Roman" w:cs="Times New Roman"/>
          <w:sz w:val="28"/>
          <w:szCs w:val="28"/>
        </w:rPr>
        <w:t xml:space="preserve"> работник парковки имеет право: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451F">
        <w:rPr>
          <w:rFonts w:ascii="Times New Roman" w:hAnsi="Times New Roman" w:cs="Times New Roman"/>
          <w:sz w:val="28"/>
          <w:szCs w:val="28"/>
        </w:rPr>
        <w:t>) требовать от пользователей соблюдения настоящего Порядка;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451F">
        <w:rPr>
          <w:rFonts w:ascii="Times New Roman" w:hAnsi="Times New Roman" w:cs="Times New Roman"/>
          <w:sz w:val="28"/>
          <w:szCs w:val="28"/>
        </w:rPr>
        <w:t>) требовать предъявления документов, подтверждающих право на бесплатное размещение транспортного средства на парковке;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</w:t>
      </w:r>
      <w:r w:rsidRPr="00B2451F">
        <w:rPr>
          <w:rFonts w:ascii="Times New Roman" w:hAnsi="Times New Roman" w:cs="Times New Roman"/>
          <w:sz w:val="28"/>
          <w:szCs w:val="28"/>
        </w:rPr>
        <w:t xml:space="preserve"> работник парковки обязан: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451F">
        <w:rPr>
          <w:rFonts w:ascii="Times New Roman" w:hAnsi="Times New Roman" w:cs="Times New Roman"/>
          <w:sz w:val="28"/>
          <w:szCs w:val="28"/>
        </w:rPr>
        <w:t>) контролировать размещение транспортных средств на парковке в соответствии с требованиями дорожных знаков и разметки;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451F">
        <w:rPr>
          <w:rFonts w:ascii="Times New Roman" w:hAnsi="Times New Roman" w:cs="Times New Roman"/>
          <w:sz w:val="28"/>
          <w:szCs w:val="28"/>
        </w:rPr>
        <w:t>) контролировать оплату за пользование парковкой;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451F">
        <w:rPr>
          <w:rFonts w:ascii="Times New Roman" w:hAnsi="Times New Roman" w:cs="Times New Roman"/>
          <w:sz w:val="28"/>
          <w:szCs w:val="28"/>
        </w:rPr>
        <w:t>) по желанию пользователя информировать его о правилах пользования парковкой, обращения с оборудованием парковки и принципах его работы.</w:t>
      </w:r>
    </w:p>
    <w:p w:rsidR="005A4B90" w:rsidRPr="00294FA2" w:rsidRDefault="005A4B90" w:rsidP="00B24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Pr="00B2451F">
        <w:rPr>
          <w:rFonts w:ascii="Times New Roman" w:hAnsi="Times New Roman" w:cs="Times New Roman"/>
          <w:sz w:val="28"/>
          <w:szCs w:val="28"/>
        </w:rPr>
        <w:t xml:space="preserve">. </w:t>
      </w:r>
      <w:r w:rsidRPr="00294FA2">
        <w:rPr>
          <w:rFonts w:ascii="Times New Roman" w:hAnsi="Times New Roman" w:cs="Times New Roman"/>
          <w:sz w:val="28"/>
          <w:szCs w:val="28"/>
        </w:rPr>
        <w:t>На парковках должно выделяться 10% парковочных мест (но не менее одного места), наиболее удобных для въезда и выезда, для парковки специальных автотранспортных средств инвалидов. Парковочные места автотранспортных средств инвалидов обозначаются специальными указателями.</w:t>
      </w:r>
    </w:p>
    <w:p w:rsidR="005A4B90" w:rsidRPr="00B2451F" w:rsidRDefault="005A4B90" w:rsidP="00B2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 w:rsidP="00B2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 Использование парковок (парковочных мест)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 xml:space="preserve">.1. Использование парковок (парковочных мест), правила стоянки, въезда и выезда транспортных средств с парковок (парковочных мест) регламентируются </w:t>
      </w:r>
      <w:hyperlink r:id="rId13" w:history="1">
        <w:r w:rsidRPr="0078097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94FA2"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существующими проектами организации дорожного движения, схемами дислокации дорожных знаков и дорожной разметки на автомобильных дорогах общего пользования ме</w:t>
      </w:r>
      <w:r>
        <w:rPr>
          <w:rFonts w:ascii="Times New Roman" w:hAnsi="Times New Roman" w:cs="Times New Roman"/>
          <w:sz w:val="28"/>
          <w:szCs w:val="28"/>
        </w:rPr>
        <w:t>стного значения Лесозаводского</w:t>
      </w:r>
      <w:r w:rsidRPr="00294FA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.2. Использование парковок (парковочных мест)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парковочным местом, а пользователь - оплатить услугу, которая будет оказана ему оператором (далее - договор).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.3. Отказ оператора от заключения с пользователем договора при наличии свободных парковочных мест на парковке не допускается.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.4. Договор заключается путем внесения пользователем платы за пользование парковочным местом.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.5. Не допускается взимание с пользователей каких-либо иных платежей, кроме платы за пользование парковочным местом.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.6. Внесение платы за пользование парковочным местом осуществляется следующими способами: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1) с помощью банковских карт;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с помощью смс-сообщения;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с помощью единой предварительно приобретенной парковочной карты;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4) через терминал.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.7. Пользователи парковок (парковочных мест) обязаны вносить плату за по</w:t>
      </w:r>
      <w:r w:rsidRPr="00780975">
        <w:rPr>
          <w:rFonts w:ascii="Times New Roman" w:hAnsi="Times New Roman" w:cs="Times New Roman"/>
          <w:sz w:val="28"/>
          <w:szCs w:val="28"/>
        </w:rPr>
        <w:t xml:space="preserve">льзование парковочным местом одним из способов, указанных в </w:t>
      </w:r>
      <w:hyperlink w:anchor="P59" w:history="1">
        <w:r>
          <w:rPr>
            <w:rFonts w:ascii="Times New Roman" w:hAnsi="Times New Roman" w:cs="Times New Roman"/>
            <w:sz w:val="28"/>
            <w:szCs w:val="28"/>
          </w:rPr>
          <w:t>пункте 4</w:t>
        </w:r>
        <w:r w:rsidRPr="00780975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294FA2">
        <w:rPr>
          <w:rFonts w:ascii="Times New Roman" w:hAnsi="Times New Roman" w:cs="Times New Roman"/>
          <w:sz w:val="28"/>
          <w:szCs w:val="28"/>
        </w:rPr>
        <w:t>настоящего Порядка, в течение пятнадцати минут с момента въезда на парковки (парковочные места).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.8. В качестве документов, подтверждающих заключение договора с оператором и внесение платы за пользование парковочным местом, применяются отрывные талоны (с фиксацией времени и даты постановки транспортного средства на парковочное место с почасовым или суточным сроком действия (кратно 1 часу или 1 суткам соответственно), выдаваемые оператором пользователю, дающие право пользования парковочным местом.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.9. До заключения договора оператор предоставляет пользователю полную и достоверную информацию об оказываемой услуге. Информация предоставляется на русском языке. Информация доводится до сведения пользователей в пункте оплаты и (или) местах въезда на парковки (парковочные места). Эта информация должна содержать: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1) наименование, содержащее указание на организационно-правовую форму, место нахождения, адрес, данные государственной регистрации (ИНН, ОГРН) оператора;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условия договора и порядок внесения платы за пользование парковочным местом, в том числе: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- режим работы парковок (парковочных мест);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- правила использования парковок (парковочных мест);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- размер платы за пользование парковочным местом;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- порядок и способы внесения соответствующего размера платы;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- сведения о наличии альтернативных бесплатных парковок (парковочных мест);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адрес и номер телефона подразделения оператора, осуществляющего прием претензий потребителей;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4) адрес и номер телефона органа администрации </w:t>
      </w:r>
      <w:r>
        <w:rPr>
          <w:rFonts w:ascii="Times New Roman" w:hAnsi="Times New Roman" w:cs="Times New Roman"/>
          <w:sz w:val="28"/>
          <w:szCs w:val="28"/>
        </w:rPr>
        <w:t>Лесозаводского городского округа</w:t>
      </w:r>
      <w:r w:rsidRPr="00294FA2">
        <w:rPr>
          <w:rFonts w:ascii="Times New Roman" w:hAnsi="Times New Roman" w:cs="Times New Roman"/>
          <w:sz w:val="28"/>
          <w:szCs w:val="28"/>
        </w:rPr>
        <w:t xml:space="preserve">, осуществляющего контроль за работой парковок (парковочных мест), - управления </w:t>
      </w:r>
      <w:r>
        <w:rPr>
          <w:rFonts w:ascii="Times New Roman" w:hAnsi="Times New Roman" w:cs="Times New Roman"/>
          <w:sz w:val="28"/>
          <w:szCs w:val="28"/>
        </w:rPr>
        <w:t>жизнеобеспечения администрации Лесозаводского городского округа;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5) адрес и номер телефона отдела Государственной инспекции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>МО МВД России «Лесозаводский».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.10. Оператор обязан: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1) организовать стоянку транспортных средств на парковках (парковочных местах) с соблюдением требований действующего законодательства Российской Федерации;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обеспечивать соответствие транспортно-эксплуатационных характеристик парковок (парковочных мест) нормативным требованиям;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сообщать пользователю, в том числе по его письменному заявлению, сведения, относящиеся к оказываемой услуге;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4) обеспечивать наличие информации о местах приема претензий пользователей.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.11. В целях контроля за исполнением договора и урегулирования возникающих споров оператором осуществляется регистрация фактов использования парковок (парковочных мест), включающая сбор, хранение и использование данных о государственных регистрационных номерах транспортных средств, размещенных на парковках (парковочных местах), времени размещения и нахождения транспортных средств на парковках (парковочных местах), с занесением указанных данных в журнал регистрации.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 xml:space="preserve">.12. При хранении и использовании оператором данных, предусмотренных </w:t>
      </w:r>
      <w:hyperlink w:anchor="P82" w:history="1">
        <w:r>
          <w:rPr>
            <w:rFonts w:ascii="Times New Roman" w:hAnsi="Times New Roman" w:cs="Times New Roman"/>
            <w:sz w:val="28"/>
            <w:szCs w:val="28"/>
          </w:rPr>
          <w:t>пунктом 4</w:t>
        </w:r>
        <w:r w:rsidRPr="00780975">
          <w:rPr>
            <w:rFonts w:ascii="Times New Roman" w:hAnsi="Times New Roman" w:cs="Times New Roman"/>
            <w:sz w:val="28"/>
            <w:szCs w:val="28"/>
          </w:rPr>
          <w:t>.11</w:t>
        </w:r>
      </w:hyperlink>
      <w:r w:rsidRPr="00294FA2">
        <w:rPr>
          <w:rFonts w:ascii="Times New Roman" w:hAnsi="Times New Roman" w:cs="Times New Roman"/>
          <w:sz w:val="28"/>
          <w:szCs w:val="28"/>
        </w:rPr>
        <w:t xml:space="preserve"> настоящего Порядка, оператор обязан исключить доступ к этим данным третьих лиц, за исключением случаев, установленных действующим законодательством Российской Федерации.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4FA2">
        <w:rPr>
          <w:rFonts w:ascii="Times New Roman" w:hAnsi="Times New Roman" w:cs="Times New Roman"/>
          <w:sz w:val="28"/>
          <w:szCs w:val="28"/>
        </w:rPr>
        <w:t>.13. Размещение транспортных средств на парковках (парковочных местах) является платным, за исключением бесплатного размещения: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1) транспортных средств экстренных оперативных служб (скорой медицинской помощи, пожарной охраны, полиции, аварийно-спасательных служб), имеющих соответствующие опознавательные знаки, цветографическую окраску и надписи;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транспортных средств инвалидов, а также транспортных средств сопровождающих лиц.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Pr="00294FA2">
        <w:rPr>
          <w:rFonts w:ascii="Times New Roman" w:hAnsi="Times New Roman" w:cs="Times New Roman"/>
          <w:sz w:val="28"/>
          <w:szCs w:val="28"/>
        </w:rPr>
        <w:t>. Пользователи парковок (парковочных мест) обязаны:</w:t>
      </w:r>
    </w:p>
    <w:p w:rsidR="005A4B90" w:rsidRPr="00780975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 xml:space="preserve">1) соблюдать требования настоящего Порядка, </w:t>
      </w:r>
      <w:hyperlink r:id="rId14" w:history="1">
        <w:r w:rsidRPr="0078097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780975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при использовании парковок (парковочных мест) внести плату за пользование парковочным местом с учетом фактического времени пребывания на нем (кратно 1 часу, 1 суткам);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сохранять отрывной талон, выдаваемый оператором пользователям парковок (парковочных мест), до выезда с них.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294FA2">
        <w:rPr>
          <w:rFonts w:ascii="Times New Roman" w:hAnsi="Times New Roman" w:cs="Times New Roman"/>
          <w:sz w:val="28"/>
          <w:szCs w:val="28"/>
        </w:rPr>
        <w:t>. Пользователям парковок (парковочных мест) запрещается: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1) резервировать парковки (парковочные места) и создавать иные препятствия к свободному доступу для размещения транспортных средств на парковках (парковочных местах);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2) размещать на парковках (парковочных местах), предназначенных для транспортных средств определенного вида, если это предусмотрено соответствующими дорожными знаками, транспортные средства иного вида;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3) размещать транспортные средства с нарушением границ парковок (парковочных мест);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4) 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5) оставлять транспортное средство на парковках (парковочных местах) без внесения платы за пользование парковочным местом;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6) препятствовать работе пунктов оплаты;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7) нарушать общественный порядок;</w:t>
      </w:r>
    </w:p>
    <w:p w:rsidR="005A4B90" w:rsidRPr="00294FA2" w:rsidRDefault="005A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FA2">
        <w:rPr>
          <w:rFonts w:ascii="Times New Roman" w:hAnsi="Times New Roman" w:cs="Times New Roman"/>
          <w:sz w:val="28"/>
          <w:szCs w:val="28"/>
        </w:rPr>
        <w:t>8) загрязнять территорию парковок (парковочных мест).</w:t>
      </w: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B90" w:rsidRPr="00294FA2" w:rsidRDefault="005A4B90">
      <w:pPr>
        <w:rPr>
          <w:rFonts w:ascii="Times New Roman" w:hAnsi="Times New Roman" w:cs="Times New Roman"/>
          <w:sz w:val="28"/>
          <w:szCs w:val="28"/>
        </w:rPr>
      </w:pPr>
    </w:p>
    <w:sectPr w:rsidR="005A4B90" w:rsidRPr="00294FA2" w:rsidSect="003F235D"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90" w:rsidRDefault="005A4B90" w:rsidP="00B2451F">
      <w:pPr>
        <w:spacing w:after="0" w:line="240" w:lineRule="auto"/>
      </w:pPr>
      <w:r>
        <w:separator/>
      </w:r>
    </w:p>
  </w:endnote>
  <w:endnote w:type="continuationSeparator" w:id="1">
    <w:p w:rsidR="005A4B90" w:rsidRDefault="005A4B90" w:rsidP="00B2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90" w:rsidRDefault="005A4B90" w:rsidP="00B2451F">
      <w:pPr>
        <w:spacing w:after="0" w:line="240" w:lineRule="auto"/>
      </w:pPr>
      <w:r>
        <w:separator/>
      </w:r>
    </w:p>
  </w:footnote>
  <w:footnote w:type="continuationSeparator" w:id="1">
    <w:p w:rsidR="005A4B90" w:rsidRDefault="005A4B90" w:rsidP="00B2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84B"/>
    <w:rsid w:val="00006C3A"/>
    <w:rsid w:val="000708DD"/>
    <w:rsid w:val="00075967"/>
    <w:rsid w:val="00082141"/>
    <w:rsid w:val="0008689B"/>
    <w:rsid w:val="00130CDF"/>
    <w:rsid w:val="001412C3"/>
    <w:rsid w:val="00157C5D"/>
    <w:rsid w:val="00197035"/>
    <w:rsid w:val="00294FA2"/>
    <w:rsid w:val="003F235D"/>
    <w:rsid w:val="004304F9"/>
    <w:rsid w:val="00514998"/>
    <w:rsid w:val="0055798C"/>
    <w:rsid w:val="0056222D"/>
    <w:rsid w:val="005A4B90"/>
    <w:rsid w:val="00733AD8"/>
    <w:rsid w:val="00745662"/>
    <w:rsid w:val="00780975"/>
    <w:rsid w:val="007A5BAF"/>
    <w:rsid w:val="008A72E9"/>
    <w:rsid w:val="00930B73"/>
    <w:rsid w:val="00994C91"/>
    <w:rsid w:val="00A2037D"/>
    <w:rsid w:val="00A23A4F"/>
    <w:rsid w:val="00AB1A8A"/>
    <w:rsid w:val="00B038DB"/>
    <w:rsid w:val="00B20600"/>
    <w:rsid w:val="00B2451F"/>
    <w:rsid w:val="00B801DB"/>
    <w:rsid w:val="00CA7485"/>
    <w:rsid w:val="00CB7B3C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84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D284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D28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B2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51F"/>
  </w:style>
  <w:style w:type="paragraph" w:styleId="Footer">
    <w:name w:val="footer"/>
    <w:basedOn w:val="Normal"/>
    <w:link w:val="FooterChar"/>
    <w:uiPriority w:val="99"/>
    <w:rsid w:val="00B2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451F"/>
  </w:style>
  <w:style w:type="paragraph" w:styleId="BalloonText">
    <w:name w:val="Balloon Text"/>
    <w:basedOn w:val="Normal"/>
    <w:link w:val="BalloonTextChar"/>
    <w:uiPriority w:val="99"/>
    <w:semiHidden/>
    <w:rsid w:val="00B8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1DB"/>
    <w:rPr>
      <w:rFonts w:ascii="Tahoma" w:hAnsi="Tahoma" w:cs="Tahoma"/>
      <w:sz w:val="16"/>
      <w:szCs w:val="16"/>
      <w:lang w:eastAsia="en-US"/>
    </w:rPr>
  </w:style>
  <w:style w:type="paragraph" w:customStyle="1" w:styleId="a">
    <w:name w:val="Без интервала"/>
    <w:uiPriority w:val="99"/>
    <w:rsid w:val="003F235D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1E5216A86A001B4727494C06F804FE16FDCE812F71277379F652F6D0209E0EB1EDCEBCFA336D84E43BDlCZ3X" TargetMode="External"/><Relationship Id="rId13" Type="http://schemas.openxmlformats.org/officeDocument/2006/relationships/hyperlink" Target="consultantplus://offline/ref=73B1E5216A86A001B4726A99D603DE40E06D81E41FF318276EC03E723A0B03B7AC5185A98BAE37D9l4ZA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B1E5216A86A001B4726A99D603DE40E06D83E312F618276EC03E723A0B03B7AC5185A98BAE37DCl4ZAX" TargetMode="External"/><Relationship Id="rId12" Type="http://schemas.openxmlformats.org/officeDocument/2006/relationships/hyperlink" Target="consultantplus://offline/ref=8E52971811EF1D43DBA4EB36F4AABAF25E92264E168D62C8DA37A78528856B6B9D885E42CAG8sA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1E5216A86A001B4726A99D603DE40E06C81E019FE18276EC03E723A0B03B7AC5185AA8DlAZDX" TargetMode="External"/><Relationship Id="rId11" Type="http://schemas.openxmlformats.org/officeDocument/2006/relationships/hyperlink" Target="consultantplus://offline/ref=8E52971811EF1D43DBA4EB36F4AABAF25E92264E168D62C8DA37A78528856B6B9D885E42CD8D00B9G2s8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B1E5216A86A001B4726A99D603DE40E06D81E41FF318276EC03E723A0B03B7AC5185A98BAE37D9l4ZA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1E5216A86A001B4726A99D603DE40E06D81E41FF318276EC03E723A0B03B7AC5185A98BAE37D9l4ZAX" TargetMode="External"/><Relationship Id="rId14" Type="http://schemas.openxmlformats.org/officeDocument/2006/relationships/hyperlink" Target="consultantplus://offline/ref=73B1E5216A86A001B4726A99D603DE40E06D81E41FF318276EC03E723A0B03B7AC5185A98BAE37D9l4Z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8</Pages>
  <Words>2753</Words>
  <Characters>15693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11</cp:revision>
  <cp:lastPrinted>2016-12-12T02:58:00Z</cp:lastPrinted>
  <dcterms:created xsi:type="dcterms:W3CDTF">2016-06-16T03:55:00Z</dcterms:created>
  <dcterms:modified xsi:type="dcterms:W3CDTF">2016-12-22T06:37:00Z</dcterms:modified>
</cp:coreProperties>
</file>