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B3" w:rsidRDefault="009733B3" w:rsidP="008E670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9733B3" w:rsidRDefault="009733B3" w:rsidP="008E670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9733B3" w:rsidRDefault="009733B3" w:rsidP="008E670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15.12.2016</w:t>
      </w:r>
    </w:p>
    <w:p w:rsidR="009733B3" w:rsidRDefault="009733B3" w:rsidP="008E670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19.12.2016</w:t>
      </w:r>
    </w:p>
    <w:p w:rsidR="009733B3" w:rsidRDefault="009733B3" w:rsidP="008E6705">
      <w:pPr>
        <w:tabs>
          <w:tab w:val="left" w:pos="4110"/>
          <w:tab w:val="center" w:pos="4677"/>
        </w:tabs>
        <w:rPr>
          <w:rFonts w:cs="Times New Roman"/>
        </w:rPr>
      </w:pPr>
      <w:r>
        <w:rPr>
          <w:rFonts w:cs="Times New Roman"/>
        </w:rPr>
        <w:tab/>
      </w:r>
    </w:p>
    <w:p w:rsidR="009733B3" w:rsidRDefault="009733B3" w:rsidP="008E6705">
      <w:pPr>
        <w:tabs>
          <w:tab w:val="left" w:pos="4110"/>
          <w:tab w:val="center" w:pos="4677"/>
        </w:tabs>
        <w:rPr>
          <w:rFonts w:cs="Times New Roman"/>
        </w:rPr>
      </w:pPr>
    </w:p>
    <w:p w:rsidR="009733B3" w:rsidRDefault="009733B3" w:rsidP="008E6705">
      <w:pPr>
        <w:tabs>
          <w:tab w:val="left" w:pos="4110"/>
          <w:tab w:val="center" w:pos="4677"/>
        </w:tabs>
        <w:rPr>
          <w:rFonts w:cs="Times New Roman"/>
        </w:rPr>
      </w:pPr>
      <w:r>
        <w:rPr>
          <w:rFonts w:cs="Times New Roman"/>
        </w:rP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margin-left:209.7pt;margin-top:-31.2pt;width:42.8pt;height:50.25pt;z-index:251658240;visibility:visible;mso-position-horizontal-relative:text;mso-position-vertical-relative:text">
            <v:imagedata r:id="rId4" o:title="" gain="79922f" blacklevel="-3932f"/>
          </v:shape>
        </w:pict>
      </w:r>
    </w:p>
    <w:p w:rsidR="009733B3" w:rsidRDefault="009733B3" w:rsidP="001C2F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74D9">
        <w:rPr>
          <w:rFonts w:ascii="Times New Roman" w:hAnsi="Times New Roman" w:cs="Times New Roman"/>
          <w:b/>
          <w:bCs/>
          <w:sz w:val="26"/>
          <w:szCs w:val="26"/>
        </w:rPr>
        <w:t>АДМИНИСТРАЦИЯ ЛЕСОЗАВОДСКОГО ГОРОДСКОГО ОКРУГА ПРИМОРСКОГО КРАЯ</w:t>
      </w:r>
    </w:p>
    <w:p w:rsidR="009733B3" w:rsidRDefault="009733B3" w:rsidP="001C2FD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ПОСТАНОВЛЕНИЕ</w:t>
      </w:r>
    </w:p>
    <w:p w:rsidR="009733B3" w:rsidRDefault="009733B3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2016               г. Лесозаводск</w:t>
      </w:r>
      <w:r>
        <w:rPr>
          <w:rFonts w:ascii="Times New Roman" w:hAnsi="Times New Roman" w:cs="Times New Roman"/>
          <w:sz w:val="26"/>
          <w:szCs w:val="26"/>
        </w:rPr>
        <w:tab/>
        <w:t xml:space="preserve">     №  - НПА</w:t>
      </w:r>
    </w:p>
    <w:p w:rsidR="009733B3" w:rsidRPr="00766227" w:rsidRDefault="009733B3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изменения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постановление 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Лесозаводского городского округа от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>.0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>.201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bCs/>
          <w:sz w:val="26"/>
          <w:szCs w:val="26"/>
        </w:rPr>
        <w:t>862-НПА «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>Об утверждении положения о комиссии по делам несовершеннолетних и защите их прав Лесозаводского городского округа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9733B3" w:rsidRPr="007474A2" w:rsidRDefault="009733B3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3B3" w:rsidRDefault="009733B3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связи с кадровыми изменениями и в целях обеспечения деятельности комиссии по делам несовершеннолетних и защите их прав Лесозаводского городского округа администрация Лесозаводского городского округа </w:t>
      </w:r>
    </w:p>
    <w:p w:rsidR="009733B3" w:rsidRPr="007474A2" w:rsidRDefault="009733B3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3" w:rsidRPr="00882A55" w:rsidRDefault="009733B3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733B3" w:rsidRPr="007474A2" w:rsidRDefault="009733B3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9733B3" w:rsidRDefault="009733B3" w:rsidP="00371DCD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70231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>
        <w:rPr>
          <w:rFonts w:ascii="Times New Roman" w:hAnsi="Times New Roman" w:cs="Times New Roman"/>
          <w:sz w:val="26"/>
          <w:szCs w:val="26"/>
        </w:rPr>
        <w:t>аводского городского округа от 3</w:t>
      </w:r>
      <w:r w:rsidRPr="00E70231">
        <w:rPr>
          <w:rFonts w:ascii="Times New Roman" w:hAnsi="Times New Roman" w:cs="Times New Roman"/>
          <w:sz w:val="26"/>
          <w:szCs w:val="26"/>
        </w:rPr>
        <w:t>0.0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7023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7023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862</w:t>
      </w:r>
      <w:r w:rsidRPr="00E70231">
        <w:rPr>
          <w:rFonts w:ascii="Times New Roman" w:hAnsi="Times New Roman" w:cs="Times New Roman"/>
          <w:sz w:val="26"/>
          <w:szCs w:val="26"/>
        </w:rPr>
        <w:t>-НПА «Об утверждении положения о комиссии по делам несовершеннолетних и защите их прав Лесозаводского городского округа» изменени</w:t>
      </w:r>
      <w:r>
        <w:rPr>
          <w:rFonts w:ascii="Times New Roman" w:hAnsi="Times New Roman" w:cs="Times New Roman"/>
          <w:sz w:val="26"/>
          <w:szCs w:val="26"/>
        </w:rPr>
        <w:t>е,изложив п</w:t>
      </w:r>
      <w:r w:rsidRPr="006C6FCA">
        <w:rPr>
          <w:rFonts w:ascii="Times New Roman" w:hAnsi="Times New Roman" w:cs="Times New Roman"/>
          <w:sz w:val="26"/>
          <w:szCs w:val="26"/>
        </w:rPr>
        <w:t xml:space="preserve">риложение № 2 </w:t>
      </w:r>
      <w:r>
        <w:rPr>
          <w:rFonts w:ascii="Times New Roman" w:hAnsi="Times New Roman" w:cs="Times New Roman"/>
          <w:sz w:val="26"/>
          <w:szCs w:val="26"/>
        </w:rPr>
        <w:t xml:space="preserve">(Состав </w:t>
      </w:r>
      <w:r w:rsidRPr="00B81A40">
        <w:rPr>
          <w:rFonts w:ascii="Times New Roman" w:hAnsi="Times New Roman" w:cs="Times New Roman"/>
          <w:sz w:val="26"/>
          <w:szCs w:val="26"/>
        </w:rPr>
        <w:t>комиссии по делам несовершеннолетних и защите их прав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) к указанному постановлению в редакции приложения к настоящему постановлению (прилагается).</w:t>
      </w:r>
    </w:p>
    <w:p w:rsidR="009733B3" w:rsidRPr="00BD63A8" w:rsidRDefault="009733B3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D63A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6"/>
          <w:szCs w:val="26"/>
        </w:rPr>
        <w:t>одня</w:t>
      </w:r>
      <w:r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вгазете «Любимый город на берегах Уссури».</w:t>
      </w:r>
    </w:p>
    <w:p w:rsidR="009733B3" w:rsidRPr="0009580F" w:rsidRDefault="009733B3" w:rsidP="0019167D">
      <w:pPr>
        <w:pStyle w:val="ListParagraph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>(по социальным вопросам)</w:t>
      </w:r>
      <w:r w:rsidRPr="0009580F">
        <w:rPr>
          <w:rFonts w:ascii="Times New Roman" w:hAnsi="Times New Roman" w:cs="Times New Roman"/>
          <w:sz w:val="26"/>
          <w:szCs w:val="26"/>
        </w:rPr>
        <w:t>В.П.Алф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09580F">
        <w:rPr>
          <w:rFonts w:ascii="Times New Roman" w:hAnsi="Times New Roman" w:cs="Times New Roman"/>
          <w:sz w:val="26"/>
          <w:szCs w:val="26"/>
        </w:rPr>
        <w:t>ров</w:t>
      </w:r>
      <w:r>
        <w:rPr>
          <w:rFonts w:ascii="Times New Roman" w:hAnsi="Times New Roman" w:cs="Times New Roman"/>
          <w:sz w:val="26"/>
          <w:szCs w:val="26"/>
        </w:rPr>
        <w:t>у.</w:t>
      </w:r>
    </w:p>
    <w:p w:rsidR="009733B3" w:rsidRDefault="009733B3" w:rsidP="0019167D">
      <w:pPr>
        <w:pStyle w:val="ListParagraph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Pr="0009580F" w:rsidRDefault="009733B3" w:rsidP="0019167D">
      <w:pPr>
        <w:pStyle w:val="ListParagraph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</w:t>
      </w:r>
      <w:r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09580F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 w:rsidRPr="0009580F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Ю.Н. Федосенко</w:t>
      </w: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</w:p>
    <w:p w:rsidR="009733B3" w:rsidRPr="00774BB2" w:rsidRDefault="009733B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к  постановлению </w:t>
      </w:r>
      <w:r w:rsidRPr="00774BB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9733B3" w:rsidRPr="00774BB2" w:rsidRDefault="009733B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9733B3" w:rsidRDefault="009733B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>от   № -НПА</w:t>
      </w:r>
    </w:p>
    <w:p w:rsidR="009733B3" w:rsidRDefault="009733B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9733B3" w:rsidRPr="00774BB2" w:rsidRDefault="009733B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9733B3" w:rsidRPr="00774BB2" w:rsidRDefault="009733B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9733B3" w:rsidRPr="00774BB2" w:rsidRDefault="009733B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9733B3" w:rsidRDefault="009733B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30.06.2016</w:t>
      </w:r>
      <w:r w:rsidRPr="00774BB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 862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9733B3" w:rsidRPr="00774BB2" w:rsidRDefault="009733B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733B3" w:rsidRPr="008E1408" w:rsidRDefault="009733B3" w:rsidP="000913E2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 xml:space="preserve">СОСТАВ </w:t>
      </w:r>
    </w:p>
    <w:p w:rsidR="009733B3" w:rsidRPr="008E1408" w:rsidRDefault="009733B3" w:rsidP="000913E2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 xml:space="preserve">комиссии по делам несовершеннолетних </w:t>
      </w:r>
    </w:p>
    <w:p w:rsidR="009733B3" w:rsidRPr="008E1408" w:rsidRDefault="009733B3" w:rsidP="000913E2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>и защите их прав Лесозаводского городского округа</w:t>
      </w:r>
    </w:p>
    <w:p w:rsidR="009733B3" w:rsidRPr="007E7338" w:rsidRDefault="009733B3" w:rsidP="000913E2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В.П. Алфёрова, заместитель главы                                     администрации Лесозаводского городскогоокруга (по социальным вопросам)</w:t>
            </w:r>
          </w:p>
          <w:p w:rsidR="009733B3" w:rsidRPr="00043204" w:rsidRDefault="009733B3" w:rsidP="00043204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733B3" w:rsidRPr="00043204" w:rsidRDefault="009733B3" w:rsidP="00043204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</w:t>
            </w: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председателя комиссии:</w:t>
            </w: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О.А. Юрченко, начальник Муниципального казенного учреждения «Управление образования Лесозаводского городского округа»;</w:t>
            </w:r>
          </w:p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Н.М. Мартынюк, начальник отдела социальной работы администрации Лесозаводского городского округа;</w:t>
            </w:r>
          </w:p>
          <w:p w:rsidR="009733B3" w:rsidRPr="00043204" w:rsidRDefault="009733B3" w:rsidP="00043204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3B3" w:rsidRPr="00043204" w:rsidRDefault="009733B3" w:rsidP="00043204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секретарь к</w:t>
            </w: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И.В. Петрушенко, главный специалист 1 разрядакомиссии по делам несовершеннолетних изащите их прав Лесозаводского городского округа;</w:t>
            </w:r>
          </w:p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О.И.Белай, заместитель председателя совета ветеранов МОМВД России«Лесозаводский»;</w:t>
            </w:r>
          </w:p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Л.И. Бондаренко, член Лесозаводскойобщественной организации женщин «Современница»;</w:t>
            </w:r>
          </w:p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В.И Плиев, капитан полиции, старший инспектор ПДН ОУУП и ПДН МОМВД России «Лесозаводский»;</w:t>
            </w:r>
          </w:p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 xml:space="preserve">А.Е. Хоменко, </w:t>
            </w:r>
            <w:r w:rsidRPr="00043204">
              <w:rPr>
                <w:rFonts w:ascii="Times New Roman" w:eastAsia="SimSun" w:hAnsi="Times New Roman" w:cs="Times New Roman"/>
                <w:sz w:val="26"/>
                <w:szCs w:val="26"/>
              </w:rPr>
              <w:t>заведующий педиатрическим отделением – врач-педиатр детской поликлиники КГБУЗ «Лесозаводская центральная городская больница»</w:t>
            </w: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733B3" w:rsidRPr="00043204" w:rsidRDefault="009733B3" w:rsidP="00043204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Г.А. Лобода, директор КГБУСО     «Лесозаводский социально-реабилитационный центр для несовершеннолетних «Жемчужинка»;</w:t>
            </w:r>
          </w:p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И.Н.Дехнич, начальник                                                          территориального отдела опеки и попечительства департамента                                     образования и науки Приморского края                                     по Лесозаводскому городскому округу;</w:t>
            </w:r>
          </w:p>
          <w:p w:rsidR="009733B3" w:rsidRPr="00043204" w:rsidRDefault="009733B3" w:rsidP="00043204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Е.А. Черняк, заместитель начальника КГБУ «Центр занятости населения города Лесозаводска»;</w:t>
            </w:r>
          </w:p>
          <w:p w:rsidR="009733B3" w:rsidRPr="00043204" w:rsidRDefault="009733B3" w:rsidP="00043204">
            <w:pPr>
              <w:tabs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Ю.С. Мартеха, начальник Муниципального казенного учреждения «Управление культуры,молодежнойполитики и спорта Лесозаводского городского округа»;</w:t>
            </w:r>
          </w:p>
          <w:p w:rsidR="009733B3" w:rsidRPr="00043204" w:rsidRDefault="009733B3" w:rsidP="00043204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Э.В.Сутурина, старший воспитатель МДОБУ «Центр развития ребенка – детский сад № 105 Лесозаводского городского округа»;</w:t>
            </w:r>
          </w:p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993"/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Н.Н. Малышева, начальник отдела по Лесозаводскомугородскому округу департамента труда исоциального развития Приморского края;</w:t>
            </w:r>
          </w:p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А.М. Ерошенко, майор внутренней службы, заместитель начальника филиала по г. Лесозаводску ФКУ УИИ ГУФСИН России по Приморскому краю;</w:t>
            </w:r>
          </w:p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Д.Е. Огурцов, майор полиции, заместитель начальника полиции (по охране общественного порядка) МОМВД России «Лесозаводский»;</w:t>
            </w:r>
          </w:p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А.Ю. Кулаков, Московская Патриархия Владивостокская Иепархия Свято – Троицкий Николаевский мужской монастырь, наместник (отец Василий);</w:t>
            </w:r>
          </w:p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Д.В. Волковская, член местного отделения Лесозаводского городского округа Приморского регионального отделения Всероссийского общественного движения «Матери России»;</w:t>
            </w: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733B3" w:rsidRPr="00043204">
        <w:tc>
          <w:tcPr>
            <w:tcW w:w="4785" w:type="dxa"/>
          </w:tcPr>
          <w:p w:rsidR="009733B3" w:rsidRPr="00043204" w:rsidRDefault="009733B3" w:rsidP="00043204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9733B3" w:rsidRPr="00043204" w:rsidRDefault="009733B3" w:rsidP="00043204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43204">
              <w:rPr>
                <w:rFonts w:ascii="Times New Roman" w:hAnsi="Times New Roman" w:cs="Times New Roman"/>
                <w:sz w:val="26"/>
                <w:szCs w:val="26"/>
              </w:rPr>
              <w:t>Т.Н. Клиндух, 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округа.</w:t>
            </w:r>
          </w:p>
        </w:tc>
      </w:tr>
    </w:tbl>
    <w:p w:rsidR="009733B3" w:rsidRDefault="009733B3" w:rsidP="000913E2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733B3" w:rsidRDefault="009733B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733B3" w:rsidSect="008E670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E3D"/>
    <w:rsid w:val="00022412"/>
    <w:rsid w:val="00043204"/>
    <w:rsid w:val="0005446D"/>
    <w:rsid w:val="000913E2"/>
    <w:rsid w:val="0009580F"/>
    <w:rsid w:val="000F6D9E"/>
    <w:rsid w:val="001606D4"/>
    <w:rsid w:val="00181B7E"/>
    <w:rsid w:val="0019167D"/>
    <w:rsid w:val="001C2FDA"/>
    <w:rsid w:val="001D0C70"/>
    <w:rsid w:val="002868A9"/>
    <w:rsid w:val="002D7B8C"/>
    <w:rsid w:val="002E1602"/>
    <w:rsid w:val="003307E7"/>
    <w:rsid w:val="00336EC9"/>
    <w:rsid w:val="00371047"/>
    <w:rsid w:val="00371DCD"/>
    <w:rsid w:val="003C5CD2"/>
    <w:rsid w:val="00402446"/>
    <w:rsid w:val="00402812"/>
    <w:rsid w:val="0044213D"/>
    <w:rsid w:val="004B2603"/>
    <w:rsid w:val="004F2BA1"/>
    <w:rsid w:val="00570028"/>
    <w:rsid w:val="00573DE7"/>
    <w:rsid w:val="005749A9"/>
    <w:rsid w:val="005B5B73"/>
    <w:rsid w:val="005C60B1"/>
    <w:rsid w:val="00641B3A"/>
    <w:rsid w:val="006874D9"/>
    <w:rsid w:val="006C6FCA"/>
    <w:rsid w:val="00715490"/>
    <w:rsid w:val="00733B5C"/>
    <w:rsid w:val="00735198"/>
    <w:rsid w:val="00735920"/>
    <w:rsid w:val="007474A2"/>
    <w:rsid w:val="00766227"/>
    <w:rsid w:val="00774BB2"/>
    <w:rsid w:val="00784350"/>
    <w:rsid w:val="007A475E"/>
    <w:rsid w:val="007E7338"/>
    <w:rsid w:val="00810A94"/>
    <w:rsid w:val="00825331"/>
    <w:rsid w:val="008737C4"/>
    <w:rsid w:val="00880146"/>
    <w:rsid w:val="00882A55"/>
    <w:rsid w:val="008856BD"/>
    <w:rsid w:val="008861E8"/>
    <w:rsid w:val="008A0538"/>
    <w:rsid w:val="008E1408"/>
    <w:rsid w:val="008E42AC"/>
    <w:rsid w:val="008E6705"/>
    <w:rsid w:val="009304A8"/>
    <w:rsid w:val="00960859"/>
    <w:rsid w:val="0096723C"/>
    <w:rsid w:val="009733B3"/>
    <w:rsid w:val="00A630BC"/>
    <w:rsid w:val="00AB4686"/>
    <w:rsid w:val="00AF0510"/>
    <w:rsid w:val="00B17A60"/>
    <w:rsid w:val="00B42CAB"/>
    <w:rsid w:val="00B81A40"/>
    <w:rsid w:val="00BA01A4"/>
    <w:rsid w:val="00BD63A8"/>
    <w:rsid w:val="00BE0EC3"/>
    <w:rsid w:val="00C03FD5"/>
    <w:rsid w:val="00C534D2"/>
    <w:rsid w:val="00C66964"/>
    <w:rsid w:val="00C93614"/>
    <w:rsid w:val="00CB1B9C"/>
    <w:rsid w:val="00D00715"/>
    <w:rsid w:val="00D93E3D"/>
    <w:rsid w:val="00D955D3"/>
    <w:rsid w:val="00DE0850"/>
    <w:rsid w:val="00E70231"/>
    <w:rsid w:val="00E865F2"/>
    <w:rsid w:val="00E96885"/>
    <w:rsid w:val="00F41CDC"/>
    <w:rsid w:val="00F503E3"/>
    <w:rsid w:val="00FE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DA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2F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2FDA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41CD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интервала"/>
    <w:uiPriority w:val="99"/>
    <w:rsid w:val="008E6705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527</TotalTime>
  <Pages>4</Pages>
  <Words>684</Words>
  <Characters>3905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Юля</cp:lastModifiedBy>
  <cp:revision>50</cp:revision>
  <cp:lastPrinted>2016-12-14T01:50:00Z</cp:lastPrinted>
  <dcterms:created xsi:type="dcterms:W3CDTF">2015-03-06T03:55:00Z</dcterms:created>
  <dcterms:modified xsi:type="dcterms:W3CDTF">2016-12-14T09:22:00Z</dcterms:modified>
</cp:coreProperties>
</file>