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627" w:rsidRPr="00BA2ECD" w:rsidRDefault="00827627" w:rsidP="00CB0EDA">
      <w:pPr>
        <w:spacing w:after="0" w:line="240" w:lineRule="auto"/>
        <w:jc w:val="center"/>
        <w:rPr>
          <w:rFonts w:ascii="Times New Roman" w:hAnsi="Times New Roman"/>
          <w:b/>
          <w:sz w:val="26"/>
          <w:szCs w:val="26"/>
        </w:rPr>
      </w:pPr>
      <w:r>
        <w:rPr>
          <w:rFonts w:ascii="Times New Roman" w:hAnsi="Times New Roman"/>
          <w:b/>
          <w:sz w:val="26"/>
          <w:szCs w:val="26"/>
        </w:rPr>
        <w:t>проект</w:t>
      </w:r>
    </w:p>
    <w:p w:rsidR="00827627" w:rsidRPr="00BC17AA" w:rsidRDefault="00827627" w:rsidP="00CB0EDA">
      <w:pPr>
        <w:spacing w:after="0" w:line="240" w:lineRule="auto"/>
        <w:jc w:val="center"/>
        <w:rPr>
          <w:rFonts w:ascii="Times New Roman" w:hAnsi="Times New Roman"/>
          <w:b/>
          <w:sz w:val="28"/>
          <w:szCs w:val="28"/>
        </w:rPr>
      </w:pPr>
      <w:r w:rsidRPr="00BC17AA">
        <w:rPr>
          <w:rFonts w:ascii="Times New Roman" w:hAnsi="Times New Roman"/>
          <w:b/>
          <w:sz w:val="28"/>
          <w:szCs w:val="28"/>
        </w:rPr>
        <w:t>Администрация Лесозаводского  городского округа</w:t>
      </w:r>
    </w:p>
    <w:p w:rsidR="00827627" w:rsidRPr="00BC17AA" w:rsidRDefault="00827627" w:rsidP="00CB0EDA">
      <w:pPr>
        <w:spacing w:after="0" w:line="240" w:lineRule="auto"/>
        <w:jc w:val="center"/>
        <w:rPr>
          <w:rFonts w:ascii="Times New Roman" w:hAnsi="Times New Roman"/>
          <w:b/>
          <w:sz w:val="28"/>
          <w:szCs w:val="28"/>
        </w:rPr>
      </w:pPr>
      <w:r w:rsidRPr="00BC17AA">
        <w:rPr>
          <w:rFonts w:ascii="Times New Roman" w:hAnsi="Times New Roman"/>
          <w:b/>
          <w:sz w:val="28"/>
          <w:szCs w:val="28"/>
        </w:rPr>
        <w:t>Приморский край</w:t>
      </w:r>
    </w:p>
    <w:p w:rsidR="00827627" w:rsidRPr="00BC17AA" w:rsidRDefault="00827627" w:rsidP="00CB0EDA">
      <w:pPr>
        <w:spacing w:after="0" w:line="240" w:lineRule="auto"/>
        <w:jc w:val="center"/>
        <w:rPr>
          <w:rFonts w:ascii="Times New Roman" w:hAnsi="Times New Roman"/>
          <w:b/>
          <w:sz w:val="28"/>
          <w:szCs w:val="28"/>
        </w:rPr>
      </w:pPr>
    </w:p>
    <w:p w:rsidR="00827627" w:rsidRPr="00BC17AA" w:rsidRDefault="00827627" w:rsidP="00CB0EDA">
      <w:pPr>
        <w:spacing w:after="0" w:line="240" w:lineRule="auto"/>
        <w:jc w:val="center"/>
        <w:rPr>
          <w:rFonts w:ascii="Times New Roman" w:hAnsi="Times New Roman"/>
          <w:b/>
          <w:sz w:val="28"/>
          <w:szCs w:val="28"/>
        </w:rPr>
      </w:pPr>
      <w:r w:rsidRPr="00BC17AA">
        <w:rPr>
          <w:rFonts w:ascii="Times New Roman" w:hAnsi="Times New Roman"/>
          <w:b/>
          <w:sz w:val="28"/>
          <w:szCs w:val="28"/>
        </w:rPr>
        <w:t>ПОСТАНОВЛЕНИЕ</w:t>
      </w:r>
    </w:p>
    <w:p w:rsidR="00827627" w:rsidRPr="00BC17AA" w:rsidRDefault="00827627" w:rsidP="00542DFA">
      <w:pPr>
        <w:spacing w:after="0" w:line="240" w:lineRule="auto"/>
        <w:rPr>
          <w:rFonts w:ascii="Times New Roman" w:hAnsi="Times New Roman"/>
          <w:sz w:val="28"/>
          <w:szCs w:val="28"/>
        </w:rPr>
      </w:pPr>
    </w:p>
    <w:p w:rsidR="00827627" w:rsidRPr="00BC17AA" w:rsidRDefault="00827627" w:rsidP="00CB0EDA">
      <w:pPr>
        <w:spacing w:line="240" w:lineRule="auto"/>
        <w:rPr>
          <w:rFonts w:ascii="Times New Roman" w:hAnsi="Times New Roman"/>
          <w:sz w:val="28"/>
          <w:szCs w:val="28"/>
        </w:rPr>
      </w:pPr>
      <w:r w:rsidRPr="00BC17AA">
        <w:rPr>
          <w:rFonts w:ascii="Times New Roman" w:hAnsi="Times New Roman"/>
          <w:sz w:val="28"/>
          <w:szCs w:val="28"/>
        </w:rPr>
        <w:t xml:space="preserve">_________                                     г.Лесозаводск             </w:t>
      </w:r>
      <w:r>
        <w:rPr>
          <w:rFonts w:ascii="Times New Roman" w:hAnsi="Times New Roman"/>
          <w:sz w:val="28"/>
          <w:szCs w:val="28"/>
        </w:rPr>
        <w:t xml:space="preserve">                     </w:t>
      </w:r>
      <w:r w:rsidRPr="00BC17AA">
        <w:rPr>
          <w:rFonts w:ascii="Times New Roman" w:hAnsi="Times New Roman"/>
          <w:sz w:val="28"/>
          <w:szCs w:val="28"/>
        </w:rPr>
        <w:t>№____</w:t>
      </w:r>
      <w:r>
        <w:rPr>
          <w:rFonts w:ascii="Times New Roman" w:hAnsi="Times New Roman"/>
          <w:sz w:val="28"/>
          <w:szCs w:val="28"/>
        </w:rPr>
        <w:t>НПА</w:t>
      </w:r>
    </w:p>
    <w:p w:rsidR="00827627" w:rsidRPr="00BC17AA" w:rsidRDefault="00827627" w:rsidP="006F242E">
      <w:pPr>
        <w:spacing w:after="0" w:line="240" w:lineRule="auto"/>
        <w:rPr>
          <w:rFonts w:ascii="Times New Roman" w:hAnsi="Times New Roman"/>
          <w:sz w:val="28"/>
          <w:szCs w:val="28"/>
        </w:rPr>
      </w:pPr>
    </w:p>
    <w:p w:rsidR="00827627" w:rsidRPr="00BC17AA" w:rsidRDefault="00827627" w:rsidP="006E714C">
      <w:pPr>
        <w:shd w:val="clear" w:color="auto" w:fill="FFFFFF"/>
        <w:tabs>
          <w:tab w:val="left" w:pos="1418"/>
        </w:tabs>
        <w:spacing w:after="0" w:line="240" w:lineRule="auto"/>
        <w:ind w:left="993" w:right="708"/>
        <w:jc w:val="center"/>
        <w:rPr>
          <w:rFonts w:ascii="Times New Roman" w:hAnsi="Times New Roman"/>
          <w:b/>
          <w:sz w:val="28"/>
          <w:szCs w:val="28"/>
        </w:rPr>
      </w:pPr>
      <w:r w:rsidRPr="00BC17AA">
        <w:rPr>
          <w:rFonts w:ascii="Times New Roman" w:hAnsi="Times New Roman"/>
          <w:b/>
          <w:sz w:val="28"/>
          <w:szCs w:val="28"/>
        </w:rPr>
        <w:t>О внесении изменения в постановление администрации Лесозаводского городского округа от 10.09.2014 № 1132-НПА «О формировании фонда капитального ремонта многоквартирных домов на счете регионального</w:t>
      </w:r>
    </w:p>
    <w:p w:rsidR="00827627" w:rsidRPr="00BC17AA" w:rsidRDefault="00827627" w:rsidP="006E714C">
      <w:pPr>
        <w:shd w:val="clear" w:color="auto" w:fill="FFFFFF"/>
        <w:tabs>
          <w:tab w:val="left" w:pos="1418"/>
        </w:tabs>
        <w:spacing w:after="0" w:line="240" w:lineRule="auto"/>
        <w:ind w:left="993" w:right="708"/>
        <w:jc w:val="center"/>
        <w:rPr>
          <w:rFonts w:ascii="Times New Roman" w:hAnsi="Times New Roman"/>
          <w:b/>
          <w:sz w:val="28"/>
          <w:szCs w:val="28"/>
        </w:rPr>
      </w:pPr>
      <w:r w:rsidRPr="00BC17AA">
        <w:rPr>
          <w:rFonts w:ascii="Times New Roman" w:hAnsi="Times New Roman"/>
          <w:b/>
          <w:sz w:val="28"/>
          <w:szCs w:val="28"/>
        </w:rPr>
        <w:t>оператора»</w:t>
      </w:r>
    </w:p>
    <w:p w:rsidR="00827627" w:rsidRPr="00BC17AA" w:rsidRDefault="00827627" w:rsidP="009E288A">
      <w:pPr>
        <w:shd w:val="clear" w:color="auto" w:fill="FFFFFF"/>
        <w:tabs>
          <w:tab w:val="left" w:pos="1418"/>
        </w:tabs>
        <w:spacing w:after="0" w:line="240" w:lineRule="auto"/>
        <w:jc w:val="center"/>
        <w:rPr>
          <w:rFonts w:ascii="Times New Roman" w:hAnsi="Times New Roman"/>
          <w:b/>
          <w:sz w:val="28"/>
          <w:szCs w:val="28"/>
        </w:rPr>
      </w:pPr>
    </w:p>
    <w:p w:rsidR="00827627" w:rsidRPr="00BC17AA" w:rsidRDefault="00827627" w:rsidP="00F5117E">
      <w:pPr>
        <w:autoSpaceDE w:val="0"/>
        <w:autoSpaceDN w:val="0"/>
        <w:adjustRightInd w:val="0"/>
        <w:ind w:firstLine="709"/>
        <w:jc w:val="both"/>
        <w:rPr>
          <w:rFonts w:ascii="Times New Roman" w:hAnsi="Times New Roman"/>
          <w:bCs/>
          <w:sz w:val="28"/>
          <w:szCs w:val="28"/>
        </w:rPr>
      </w:pPr>
      <w:r w:rsidRPr="00BC17AA">
        <w:rPr>
          <w:rFonts w:ascii="Times New Roman" w:hAnsi="Times New Roman"/>
          <w:sz w:val="28"/>
          <w:szCs w:val="28"/>
        </w:rPr>
        <w:t>В соответствии с частью 7 статьи 170 Жилищного кодекса Российской Федерации, Федеральным законом Российской Федерации от 06.10.2003 № 131-ФЗ  «Об общих принципах организации местного самоуправления в Российской Федерации», с протоколами общих собраний собственников помещений многоквартирных домов от 28.03.2015, от 28.03.2015, от 03.04.2015, от 25.03.2015, от 25.03.2015, письмом Фонда капитального ремонта «Фонд капитального ремонта многоквартирных домов Приморского края», на основании Устава Лесозаводского городского округа администрация Лесозаводского городского округа</w:t>
      </w:r>
    </w:p>
    <w:p w:rsidR="00827627" w:rsidRPr="00BC17AA" w:rsidRDefault="00827627" w:rsidP="00BD7171">
      <w:pPr>
        <w:rPr>
          <w:rFonts w:ascii="Times New Roman" w:hAnsi="Times New Roman"/>
          <w:sz w:val="28"/>
          <w:szCs w:val="28"/>
        </w:rPr>
      </w:pPr>
      <w:r w:rsidRPr="00BC17AA">
        <w:rPr>
          <w:rFonts w:ascii="Times New Roman" w:hAnsi="Times New Roman"/>
          <w:sz w:val="28"/>
          <w:szCs w:val="28"/>
        </w:rPr>
        <w:t>ПОСТАНОВЛЯЕТ:</w:t>
      </w:r>
    </w:p>
    <w:p w:rsidR="00827627" w:rsidRPr="00BC17AA" w:rsidRDefault="00827627" w:rsidP="00532ED3">
      <w:pPr>
        <w:jc w:val="both"/>
        <w:rPr>
          <w:rFonts w:ascii="Times New Roman" w:hAnsi="Times New Roman"/>
          <w:sz w:val="28"/>
          <w:szCs w:val="28"/>
        </w:rPr>
      </w:pPr>
      <w:r w:rsidRPr="00BC17AA">
        <w:rPr>
          <w:rFonts w:ascii="Times New Roman" w:hAnsi="Times New Roman"/>
          <w:bCs/>
          <w:sz w:val="28"/>
          <w:szCs w:val="28"/>
        </w:rPr>
        <w:tab/>
        <w:t xml:space="preserve"> 1. </w:t>
      </w:r>
      <w:r w:rsidRPr="00BC17AA">
        <w:rPr>
          <w:rFonts w:ascii="Times New Roman" w:hAnsi="Times New Roman"/>
          <w:sz w:val="28"/>
          <w:szCs w:val="28"/>
        </w:rPr>
        <w:t>Внести изменение в постановление администрации Лесозаводского городского округа от 10.09.2014 № 1132-НПА «О формировании фонда капитального ремонта многоквартирных домов на счете регионального оператора», изложив приложение к вышеуказанному постановлению в редакции приложения к настоящему постановлению.</w:t>
      </w:r>
    </w:p>
    <w:p w:rsidR="00827627" w:rsidRPr="00BC17AA" w:rsidRDefault="00827627" w:rsidP="006F19EC">
      <w:pPr>
        <w:autoSpaceDE w:val="0"/>
        <w:autoSpaceDN w:val="0"/>
        <w:adjustRightInd w:val="0"/>
        <w:spacing w:after="0" w:line="240" w:lineRule="auto"/>
        <w:ind w:firstLine="709"/>
        <w:jc w:val="both"/>
        <w:rPr>
          <w:rFonts w:ascii="Times New Roman" w:hAnsi="Times New Roman"/>
          <w:sz w:val="28"/>
          <w:szCs w:val="28"/>
        </w:rPr>
      </w:pPr>
      <w:r w:rsidRPr="00BC17AA">
        <w:rPr>
          <w:rFonts w:ascii="Times New Roman" w:hAnsi="Times New Roman"/>
          <w:bCs/>
          <w:sz w:val="28"/>
          <w:szCs w:val="28"/>
        </w:rPr>
        <w:t xml:space="preserve">2. Настоящее постановление вступает в силу со дня его </w:t>
      </w:r>
      <w:r>
        <w:rPr>
          <w:rFonts w:ascii="Times New Roman" w:hAnsi="Times New Roman"/>
          <w:bCs/>
          <w:sz w:val="28"/>
          <w:szCs w:val="28"/>
        </w:rPr>
        <w:t>опубликования</w:t>
      </w:r>
      <w:r w:rsidRPr="00BC17AA">
        <w:rPr>
          <w:rFonts w:ascii="Times New Roman" w:hAnsi="Times New Roman"/>
          <w:bCs/>
          <w:sz w:val="28"/>
          <w:szCs w:val="28"/>
        </w:rPr>
        <w:t xml:space="preserve"> </w:t>
      </w:r>
      <w:r w:rsidRPr="00BC17AA">
        <w:rPr>
          <w:rFonts w:ascii="Times New Roman" w:hAnsi="Times New Roman"/>
          <w:sz w:val="28"/>
          <w:szCs w:val="28"/>
        </w:rPr>
        <w:t>в Сборнике муниципальных правовых актов Лесозаводского городского округа</w:t>
      </w:r>
      <w:r w:rsidRPr="00BC17AA">
        <w:rPr>
          <w:rFonts w:ascii="Times New Roman" w:hAnsi="Times New Roman"/>
          <w:bCs/>
          <w:sz w:val="28"/>
          <w:szCs w:val="28"/>
        </w:rPr>
        <w:t>.</w:t>
      </w:r>
    </w:p>
    <w:p w:rsidR="00827627" w:rsidRPr="00BC17AA" w:rsidRDefault="00827627" w:rsidP="009E288A">
      <w:pPr>
        <w:spacing w:after="0" w:line="240" w:lineRule="auto"/>
        <w:ind w:firstLine="709"/>
        <w:jc w:val="both"/>
        <w:rPr>
          <w:rFonts w:ascii="Times New Roman" w:hAnsi="Times New Roman"/>
          <w:sz w:val="28"/>
          <w:szCs w:val="28"/>
        </w:rPr>
      </w:pPr>
      <w:r w:rsidRPr="00BC17AA">
        <w:rPr>
          <w:rFonts w:ascii="Times New Roman" w:hAnsi="Times New Roman"/>
          <w:sz w:val="28"/>
          <w:szCs w:val="28"/>
        </w:rPr>
        <w:t>3. Контроль за исполнением настоящего постановления возложить на первого заместителя главы администрации Лесозаводского городского округа.</w:t>
      </w:r>
    </w:p>
    <w:p w:rsidR="00827627" w:rsidRPr="00BC17AA" w:rsidRDefault="00827627" w:rsidP="009E288A">
      <w:pPr>
        <w:spacing w:after="0" w:line="240" w:lineRule="auto"/>
        <w:ind w:firstLine="708"/>
        <w:jc w:val="both"/>
        <w:rPr>
          <w:rFonts w:ascii="Times New Roman" w:hAnsi="Times New Roman"/>
          <w:bCs/>
          <w:sz w:val="28"/>
          <w:szCs w:val="28"/>
        </w:rPr>
      </w:pPr>
    </w:p>
    <w:p w:rsidR="00827627" w:rsidRPr="00BC17AA" w:rsidRDefault="00827627" w:rsidP="000A4997">
      <w:pPr>
        <w:spacing w:line="240" w:lineRule="auto"/>
        <w:ind w:firstLine="708"/>
        <w:jc w:val="both"/>
        <w:rPr>
          <w:rFonts w:ascii="Times New Roman" w:hAnsi="Times New Roman"/>
          <w:bCs/>
          <w:sz w:val="28"/>
          <w:szCs w:val="28"/>
        </w:rPr>
      </w:pPr>
    </w:p>
    <w:p w:rsidR="00827627" w:rsidRPr="00BC17AA" w:rsidRDefault="00827627" w:rsidP="000A4997">
      <w:pPr>
        <w:spacing w:line="240" w:lineRule="auto"/>
        <w:ind w:firstLine="708"/>
        <w:jc w:val="both"/>
        <w:rPr>
          <w:rFonts w:ascii="Times New Roman" w:hAnsi="Times New Roman"/>
          <w:bCs/>
          <w:sz w:val="28"/>
          <w:szCs w:val="28"/>
        </w:rPr>
      </w:pPr>
    </w:p>
    <w:p w:rsidR="00827627" w:rsidRPr="00BC17AA" w:rsidRDefault="00827627" w:rsidP="008E7C70">
      <w:pPr>
        <w:spacing w:after="0" w:line="240" w:lineRule="auto"/>
        <w:jc w:val="both"/>
        <w:rPr>
          <w:rFonts w:ascii="Times New Roman" w:hAnsi="Times New Roman"/>
          <w:bCs/>
          <w:sz w:val="28"/>
          <w:szCs w:val="28"/>
        </w:rPr>
      </w:pPr>
      <w:r w:rsidRPr="00BC17AA">
        <w:rPr>
          <w:rFonts w:ascii="Times New Roman" w:hAnsi="Times New Roman"/>
          <w:bCs/>
          <w:sz w:val="28"/>
          <w:szCs w:val="28"/>
        </w:rPr>
        <w:t>Глава администрации</w:t>
      </w:r>
    </w:p>
    <w:p w:rsidR="00827627" w:rsidRPr="00BC17AA" w:rsidRDefault="00827627" w:rsidP="008C0182">
      <w:pPr>
        <w:spacing w:after="0" w:line="240" w:lineRule="auto"/>
        <w:jc w:val="both"/>
        <w:rPr>
          <w:rFonts w:ascii="Times New Roman" w:hAnsi="Times New Roman"/>
          <w:bCs/>
          <w:sz w:val="28"/>
          <w:szCs w:val="28"/>
        </w:rPr>
      </w:pPr>
      <w:r w:rsidRPr="00BC17AA">
        <w:rPr>
          <w:rFonts w:ascii="Times New Roman" w:hAnsi="Times New Roman"/>
          <w:bCs/>
          <w:sz w:val="28"/>
          <w:szCs w:val="28"/>
        </w:rPr>
        <w:t xml:space="preserve">Лесозаводского городского округа                                              </w:t>
      </w:r>
      <w:r>
        <w:rPr>
          <w:rFonts w:ascii="Times New Roman" w:hAnsi="Times New Roman"/>
          <w:bCs/>
          <w:sz w:val="28"/>
          <w:szCs w:val="28"/>
        </w:rPr>
        <w:t xml:space="preserve">      </w:t>
      </w:r>
      <w:r w:rsidRPr="00BC17AA">
        <w:rPr>
          <w:rFonts w:ascii="Times New Roman" w:hAnsi="Times New Roman"/>
          <w:bCs/>
          <w:sz w:val="28"/>
          <w:szCs w:val="28"/>
        </w:rPr>
        <w:t>А.С.Суханов</w:t>
      </w:r>
    </w:p>
    <w:sectPr w:rsidR="00827627" w:rsidRPr="00BC17AA" w:rsidSect="002D1198">
      <w:pgSz w:w="11906" w:h="16838"/>
      <w:pgMar w:top="-284" w:right="850" w:bottom="567" w:left="1701" w:header="15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7627" w:rsidRDefault="00827627" w:rsidP="000A4997">
      <w:pPr>
        <w:spacing w:after="0" w:line="240" w:lineRule="auto"/>
      </w:pPr>
      <w:r>
        <w:separator/>
      </w:r>
    </w:p>
  </w:endnote>
  <w:endnote w:type="continuationSeparator" w:id="0">
    <w:p w:rsidR="00827627" w:rsidRDefault="00827627" w:rsidP="000A49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7627" w:rsidRDefault="00827627" w:rsidP="000A4997">
      <w:pPr>
        <w:spacing w:after="0" w:line="240" w:lineRule="auto"/>
      </w:pPr>
      <w:r>
        <w:separator/>
      </w:r>
    </w:p>
  </w:footnote>
  <w:footnote w:type="continuationSeparator" w:id="0">
    <w:p w:rsidR="00827627" w:rsidRDefault="00827627" w:rsidP="000A499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A0FBC"/>
    <w:multiLevelType w:val="hybridMultilevel"/>
    <w:tmpl w:val="D5A814FC"/>
    <w:lvl w:ilvl="0" w:tplc="6DA035F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
    <w:nsid w:val="71BC0E7A"/>
    <w:multiLevelType w:val="hybridMultilevel"/>
    <w:tmpl w:val="10FCFB3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47A9"/>
    <w:rsid w:val="00017310"/>
    <w:rsid w:val="00035651"/>
    <w:rsid w:val="00035BC9"/>
    <w:rsid w:val="0007372A"/>
    <w:rsid w:val="000A4997"/>
    <w:rsid w:val="000B56A0"/>
    <w:rsid w:val="000C4195"/>
    <w:rsid w:val="00124EDF"/>
    <w:rsid w:val="0012675B"/>
    <w:rsid w:val="00162AB7"/>
    <w:rsid w:val="00176ACF"/>
    <w:rsid w:val="001A36FE"/>
    <w:rsid w:val="001A43BA"/>
    <w:rsid w:val="001B2E3B"/>
    <w:rsid w:val="001F4144"/>
    <w:rsid w:val="00201513"/>
    <w:rsid w:val="002051F9"/>
    <w:rsid w:val="00221AEE"/>
    <w:rsid w:val="002271D2"/>
    <w:rsid w:val="002471E5"/>
    <w:rsid w:val="002910CF"/>
    <w:rsid w:val="00294FD8"/>
    <w:rsid w:val="0029799D"/>
    <w:rsid w:val="002D1198"/>
    <w:rsid w:val="00357F98"/>
    <w:rsid w:val="00361F2A"/>
    <w:rsid w:val="0036595B"/>
    <w:rsid w:val="00387F5B"/>
    <w:rsid w:val="003A2E6D"/>
    <w:rsid w:val="00404FA0"/>
    <w:rsid w:val="00417D1E"/>
    <w:rsid w:val="00426F33"/>
    <w:rsid w:val="0044689A"/>
    <w:rsid w:val="00456A5B"/>
    <w:rsid w:val="00460751"/>
    <w:rsid w:val="004A4A16"/>
    <w:rsid w:val="004D348A"/>
    <w:rsid w:val="004D6A06"/>
    <w:rsid w:val="004E1224"/>
    <w:rsid w:val="004E4D2E"/>
    <w:rsid w:val="00516EDF"/>
    <w:rsid w:val="00532ED3"/>
    <w:rsid w:val="00542DFA"/>
    <w:rsid w:val="00544F20"/>
    <w:rsid w:val="00580656"/>
    <w:rsid w:val="00594825"/>
    <w:rsid w:val="005A76FD"/>
    <w:rsid w:val="005C5B76"/>
    <w:rsid w:val="00603E17"/>
    <w:rsid w:val="00647D25"/>
    <w:rsid w:val="006839F6"/>
    <w:rsid w:val="006938BF"/>
    <w:rsid w:val="006A280F"/>
    <w:rsid w:val="006E714C"/>
    <w:rsid w:val="006F19EC"/>
    <w:rsid w:val="006F242E"/>
    <w:rsid w:val="00765F43"/>
    <w:rsid w:val="00777EF1"/>
    <w:rsid w:val="00784803"/>
    <w:rsid w:val="00787687"/>
    <w:rsid w:val="00791811"/>
    <w:rsid w:val="007D10E2"/>
    <w:rsid w:val="00827627"/>
    <w:rsid w:val="00855BEF"/>
    <w:rsid w:val="0086704C"/>
    <w:rsid w:val="00891BD7"/>
    <w:rsid w:val="008A0A99"/>
    <w:rsid w:val="008B4300"/>
    <w:rsid w:val="008C0182"/>
    <w:rsid w:val="008C0AFC"/>
    <w:rsid w:val="008C1A91"/>
    <w:rsid w:val="008E6F5E"/>
    <w:rsid w:val="008E7C70"/>
    <w:rsid w:val="009003BA"/>
    <w:rsid w:val="00907817"/>
    <w:rsid w:val="00922E4C"/>
    <w:rsid w:val="0094439A"/>
    <w:rsid w:val="009447A9"/>
    <w:rsid w:val="009552AD"/>
    <w:rsid w:val="00977ECC"/>
    <w:rsid w:val="00991171"/>
    <w:rsid w:val="00994B38"/>
    <w:rsid w:val="009E288A"/>
    <w:rsid w:val="009E417C"/>
    <w:rsid w:val="009E67AB"/>
    <w:rsid w:val="00A009B5"/>
    <w:rsid w:val="00A16D9D"/>
    <w:rsid w:val="00A46C90"/>
    <w:rsid w:val="00AA0075"/>
    <w:rsid w:val="00AB2995"/>
    <w:rsid w:val="00AC7B6B"/>
    <w:rsid w:val="00AD1E73"/>
    <w:rsid w:val="00AE19C1"/>
    <w:rsid w:val="00AF7442"/>
    <w:rsid w:val="00B62067"/>
    <w:rsid w:val="00BA2ECD"/>
    <w:rsid w:val="00BC17AA"/>
    <w:rsid w:val="00BC789F"/>
    <w:rsid w:val="00BD7171"/>
    <w:rsid w:val="00C05F8A"/>
    <w:rsid w:val="00C14466"/>
    <w:rsid w:val="00C640BB"/>
    <w:rsid w:val="00C91C8B"/>
    <w:rsid w:val="00CB0EDA"/>
    <w:rsid w:val="00CC1751"/>
    <w:rsid w:val="00CF3DBE"/>
    <w:rsid w:val="00D0217D"/>
    <w:rsid w:val="00D5253D"/>
    <w:rsid w:val="00D6684B"/>
    <w:rsid w:val="00DB5C1A"/>
    <w:rsid w:val="00DD6C42"/>
    <w:rsid w:val="00DE559A"/>
    <w:rsid w:val="00DF7C84"/>
    <w:rsid w:val="00E264AD"/>
    <w:rsid w:val="00E539B5"/>
    <w:rsid w:val="00E62273"/>
    <w:rsid w:val="00E71CF7"/>
    <w:rsid w:val="00EB2E1E"/>
    <w:rsid w:val="00EC440C"/>
    <w:rsid w:val="00ED21EA"/>
    <w:rsid w:val="00F04A85"/>
    <w:rsid w:val="00F0506A"/>
    <w:rsid w:val="00F060C8"/>
    <w:rsid w:val="00F5117E"/>
    <w:rsid w:val="00F82F2D"/>
    <w:rsid w:val="00FB1FC6"/>
    <w:rsid w:val="00FD040C"/>
    <w:rsid w:val="00FD38FA"/>
    <w:rsid w:val="00FD771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513"/>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A4997"/>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0A4997"/>
    <w:rPr>
      <w:rFonts w:cs="Times New Roman"/>
    </w:rPr>
  </w:style>
  <w:style w:type="paragraph" w:styleId="Footer">
    <w:name w:val="footer"/>
    <w:basedOn w:val="Normal"/>
    <w:link w:val="FooterChar"/>
    <w:uiPriority w:val="99"/>
    <w:rsid w:val="000A4997"/>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0A4997"/>
    <w:rPr>
      <w:rFonts w:cs="Times New Roman"/>
    </w:rPr>
  </w:style>
  <w:style w:type="paragraph" w:styleId="BalloonText">
    <w:name w:val="Balloon Text"/>
    <w:basedOn w:val="Normal"/>
    <w:link w:val="BalloonTextChar"/>
    <w:uiPriority w:val="99"/>
    <w:semiHidden/>
    <w:rsid w:val="000A49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A4997"/>
    <w:rPr>
      <w:rFonts w:ascii="Tahoma" w:hAnsi="Tahoma" w:cs="Tahoma"/>
      <w:sz w:val="16"/>
      <w:szCs w:val="16"/>
    </w:rPr>
  </w:style>
  <w:style w:type="paragraph" w:styleId="ListParagraph">
    <w:name w:val="List Paragraph"/>
    <w:basedOn w:val="Normal"/>
    <w:uiPriority w:val="99"/>
    <w:qFormat/>
    <w:rsid w:val="00FB1FC6"/>
    <w:pPr>
      <w:ind w:left="720"/>
      <w:contextualSpacing/>
    </w:pPr>
  </w:style>
  <w:style w:type="character" w:styleId="Hyperlink">
    <w:name w:val="Hyperlink"/>
    <w:basedOn w:val="DefaultParagraphFont"/>
    <w:uiPriority w:val="99"/>
    <w:rsid w:val="00E539B5"/>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927</TotalTime>
  <Pages>1</Pages>
  <Words>253</Words>
  <Characters>1446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User</cp:lastModifiedBy>
  <cp:revision>60</cp:revision>
  <cp:lastPrinted>2016-07-08T04:06:00Z</cp:lastPrinted>
  <dcterms:created xsi:type="dcterms:W3CDTF">2014-05-05T00:10:00Z</dcterms:created>
  <dcterms:modified xsi:type="dcterms:W3CDTF">2016-07-12T00:43:00Z</dcterms:modified>
</cp:coreProperties>
</file>