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86E" w:rsidRDefault="00EB086E" w:rsidP="0040281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2812">
        <w:rPr>
          <w:rFonts w:ascii="Times New Roman" w:hAnsi="Times New Roman" w:cs="Times New Roman"/>
          <w:sz w:val="26"/>
          <w:szCs w:val="26"/>
        </w:rPr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2</w:t>
      </w:r>
    </w:p>
    <w:p w:rsidR="00EB086E" w:rsidRDefault="00EB086E" w:rsidP="0040281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B086E" w:rsidRPr="00774BB2" w:rsidRDefault="00EB086E" w:rsidP="00774BB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BB2">
        <w:rPr>
          <w:rFonts w:ascii="Times New Roman" w:hAnsi="Times New Roman" w:cs="Times New Roman"/>
          <w:sz w:val="26"/>
          <w:szCs w:val="26"/>
        </w:rPr>
        <w:t xml:space="preserve">Утвержден </w:t>
      </w:r>
    </w:p>
    <w:p w:rsidR="00EB086E" w:rsidRPr="00774BB2" w:rsidRDefault="00EB086E" w:rsidP="00774BB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BB2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</w:t>
      </w:r>
    </w:p>
    <w:p w:rsidR="00EB086E" w:rsidRPr="00774BB2" w:rsidRDefault="00EB086E" w:rsidP="00774BB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BB2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</w:t>
      </w:r>
    </w:p>
    <w:p w:rsidR="00EB086E" w:rsidRPr="00774BB2" w:rsidRDefault="00EB086E" w:rsidP="00774BB2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BB2">
        <w:rPr>
          <w:rFonts w:ascii="Times New Roman" w:hAnsi="Times New Roman" w:cs="Times New Roman"/>
          <w:sz w:val="26"/>
          <w:szCs w:val="26"/>
        </w:rPr>
        <w:t>от 201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774BB2">
        <w:rPr>
          <w:rFonts w:ascii="Times New Roman" w:hAnsi="Times New Roman" w:cs="Times New Roman"/>
          <w:sz w:val="26"/>
          <w:szCs w:val="26"/>
        </w:rPr>
        <w:t xml:space="preserve">  № -НПА</w:t>
      </w:r>
    </w:p>
    <w:p w:rsidR="00EB086E" w:rsidRDefault="00EB086E" w:rsidP="00774BB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EB086E" w:rsidRPr="008E1408" w:rsidRDefault="00EB086E" w:rsidP="001C2FDA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E1408">
        <w:rPr>
          <w:rFonts w:ascii="Times New Roman" w:hAnsi="Times New Roman" w:cs="Times New Roman"/>
          <w:b/>
          <w:bCs/>
          <w:sz w:val="26"/>
          <w:szCs w:val="26"/>
        </w:rPr>
        <w:t xml:space="preserve">СОСТАВ </w:t>
      </w:r>
    </w:p>
    <w:p w:rsidR="00EB086E" w:rsidRPr="008E1408" w:rsidRDefault="00EB086E" w:rsidP="001C2FDA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E1408">
        <w:rPr>
          <w:rFonts w:ascii="Times New Roman" w:hAnsi="Times New Roman" w:cs="Times New Roman"/>
          <w:b/>
          <w:bCs/>
          <w:sz w:val="26"/>
          <w:szCs w:val="26"/>
        </w:rPr>
        <w:t xml:space="preserve">комиссии по делам несовершеннолетних </w:t>
      </w:r>
    </w:p>
    <w:p w:rsidR="00EB086E" w:rsidRPr="008E1408" w:rsidRDefault="00EB086E" w:rsidP="001C2FDA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E1408">
        <w:rPr>
          <w:rFonts w:ascii="Times New Roman" w:hAnsi="Times New Roman" w:cs="Times New Roman"/>
          <w:b/>
          <w:bCs/>
          <w:sz w:val="26"/>
          <w:szCs w:val="26"/>
        </w:rPr>
        <w:t>и защите их прав Лесозаводского городского округа</w:t>
      </w:r>
    </w:p>
    <w:p w:rsidR="00EB086E" w:rsidRPr="007E7338" w:rsidRDefault="00EB086E" w:rsidP="001C2FDA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EB086E" w:rsidRPr="0082138C">
        <w:tc>
          <w:tcPr>
            <w:tcW w:w="4785" w:type="dxa"/>
          </w:tcPr>
          <w:p w:rsidR="00EB086E" w:rsidRPr="0082138C" w:rsidRDefault="00EB086E" w:rsidP="0082138C">
            <w:pPr>
              <w:pStyle w:val="ListParagraph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138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комиссии</w:t>
            </w:r>
          </w:p>
        </w:tc>
        <w:tc>
          <w:tcPr>
            <w:tcW w:w="4786" w:type="dxa"/>
          </w:tcPr>
          <w:p w:rsidR="00EB086E" w:rsidRPr="0082138C" w:rsidRDefault="00EB086E" w:rsidP="0082138C">
            <w:pPr>
              <w:tabs>
                <w:tab w:val="left" w:pos="0"/>
                <w:tab w:val="left" w:pos="993"/>
                <w:tab w:val="left" w:pos="1418"/>
                <w:tab w:val="left" w:pos="2127"/>
                <w:tab w:val="left" w:pos="2836"/>
                <w:tab w:val="left" w:pos="3545"/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138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Алфёрова В.П., заместитель главы                                     администрации Лесозаводского городскогоокруга (по социальным вопросам)</w:t>
            </w:r>
          </w:p>
          <w:p w:rsidR="00EB086E" w:rsidRPr="0082138C" w:rsidRDefault="00EB086E" w:rsidP="0082138C">
            <w:pPr>
              <w:tabs>
                <w:tab w:val="left" w:pos="0"/>
                <w:tab w:val="left" w:pos="993"/>
                <w:tab w:val="left" w:pos="1418"/>
                <w:tab w:val="left" w:pos="2127"/>
                <w:tab w:val="left" w:pos="2836"/>
                <w:tab w:val="left" w:pos="3545"/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B086E" w:rsidRPr="0082138C" w:rsidRDefault="00EB086E" w:rsidP="0082138C">
            <w:pPr>
              <w:tabs>
                <w:tab w:val="left" w:pos="0"/>
                <w:tab w:val="left" w:pos="993"/>
                <w:tab w:val="left" w:pos="1418"/>
                <w:tab w:val="left" w:pos="2127"/>
                <w:tab w:val="left" w:pos="2836"/>
                <w:tab w:val="left" w:pos="3545"/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086E" w:rsidRPr="0082138C">
        <w:tc>
          <w:tcPr>
            <w:tcW w:w="4785" w:type="dxa"/>
          </w:tcPr>
          <w:p w:rsidR="00EB086E" w:rsidRPr="0082138C" w:rsidRDefault="00EB086E" w:rsidP="0082138C">
            <w:pPr>
              <w:tabs>
                <w:tab w:val="left" w:pos="993"/>
                <w:tab w:val="left" w:pos="2836"/>
                <w:tab w:val="left" w:pos="3545"/>
                <w:tab w:val="left" w:pos="3969"/>
                <w:tab w:val="left" w:pos="41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138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</w:t>
            </w:r>
            <w:r w:rsidRPr="0082138C">
              <w:rPr>
                <w:rFonts w:ascii="Times New Roman" w:hAnsi="Times New Roman" w:cs="Times New Roman"/>
                <w:sz w:val="26"/>
                <w:szCs w:val="26"/>
              </w:rPr>
              <w:t>председателя комиссии:</w:t>
            </w:r>
          </w:p>
        </w:tc>
        <w:tc>
          <w:tcPr>
            <w:tcW w:w="4786" w:type="dxa"/>
          </w:tcPr>
          <w:p w:rsidR="00EB086E" w:rsidRPr="0082138C" w:rsidRDefault="00EB086E" w:rsidP="0082138C">
            <w:pPr>
              <w:tabs>
                <w:tab w:val="left" w:pos="709"/>
                <w:tab w:val="left" w:pos="993"/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138C">
              <w:rPr>
                <w:rFonts w:ascii="Times New Roman" w:hAnsi="Times New Roman" w:cs="Times New Roman"/>
                <w:sz w:val="26"/>
                <w:szCs w:val="26"/>
              </w:rPr>
              <w:t>Юрченко О.А., начальник Муниципального казенного учреждения «Управление образования Лесозаводского городского округа»;</w:t>
            </w:r>
          </w:p>
          <w:p w:rsidR="00EB086E" w:rsidRPr="0082138C" w:rsidRDefault="00EB086E" w:rsidP="0082138C">
            <w:pPr>
              <w:pStyle w:val="ListParagraph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086E" w:rsidRPr="0082138C">
        <w:tc>
          <w:tcPr>
            <w:tcW w:w="4785" w:type="dxa"/>
          </w:tcPr>
          <w:p w:rsidR="00EB086E" w:rsidRPr="0082138C" w:rsidRDefault="00EB086E" w:rsidP="0082138C">
            <w:pPr>
              <w:pStyle w:val="ListParagraph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EB086E" w:rsidRPr="0082138C" w:rsidRDefault="00EB086E" w:rsidP="0082138C">
            <w:pPr>
              <w:pStyle w:val="ListParagraph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138C">
              <w:rPr>
                <w:rFonts w:ascii="Times New Roman" w:hAnsi="Times New Roman" w:cs="Times New Roman"/>
                <w:sz w:val="26"/>
                <w:szCs w:val="26"/>
              </w:rPr>
              <w:t>Мартынюк Н.М, начальник отдела социальной работы администрации Лесозаводского городского округа;</w:t>
            </w:r>
          </w:p>
          <w:p w:rsidR="00EB086E" w:rsidRPr="0082138C" w:rsidRDefault="00EB086E" w:rsidP="0082138C">
            <w:pPr>
              <w:tabs>
                <w:tab w:val="left" w:pos="993"/>
                <w:tab w:val="left" w:pos="2836"/>
                <w:tab w:val="left" w:pos="3545"/>
                <w:tab w:val="left" w:pos="3969"/>
                <w:tab w:val="left" w:pos="41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086E" w:rsidRPr="0082138C" w:rsidRDefault="00EB086E" w:rsidP="0082138C">
            <w:pPr>
              <w:tabs>
                <w:tab w:val="left" w:pos="993"/>
                <w:tab w:val="left" w:pos="2836"/>
                <w:tab w:val="left" w:pos="3545"/>
                <w:tab w:val="left" w:pos="3969"/>
                <w:tab w:val="left" w:pos="41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086E" w:rsidRPr="0082138C">
        <w:tc>
          <w:tcPr>
            <w:tcW w:w="4785" w:type="dxa"/>
          </w:tcPr>
          <w:p w:rsidR="00EB086E" w:rsidRPr="0082138C" w:rsidRDefault="00EB086E" w:rsidP="0082138C">
            <w:pPr>
              <w:pStyle w:val="ListParagraph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138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Ответственный секретарьк</w:t>
            </w:r>
            <w:r w:rsidRPr="0082138C">
              <w:rPr>
                <w:rFonts w:ascii="Times New Roman" w:hAnsi="Times New Roman" w:cs="Times New Roman"/>
                <w:sz w:val="26"/>
                <w:szCs w:val="26"/>
              </w:rPr>
              <w:t>омиссии</w:t>
            </w:r>
          </w:p>
        </w:tc>
        <w:tc>
          <w:tcPr>
            <w:tcW w:w="4786" w:type="dxa"/>
          </w:tcPr>
          <w:p w:rsidR="00EB086E" w:rsidRPr="0082138C" w:rsidRDefault="00EB086E" w:rsidP="0082138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138C">
              <w:rPr>
                <w:rFonts w:ascii="Times New Roman" w:hAnsi="Times New Roman" w:cs="Times New Roman"/>
                <w:sz w:val="26"/>
                <w:szCs w:val="26"/>
              </w:rPr>
              <w:t>Петрушенко И.В., главный специалист 1 разрядакомиссии по делам несовершеннолетних изащите их прав администрацииЛесозаводского городского округа;</w:t>
            </w:r>
          </w:p>
          <w:p w:rsidR="00EB086E" w:rsidRPr="0082138C" w:rsidRDefault="00EB086E" w:rsidP="0082138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086E" w:rsidRPr="0082138C" w:rsidRDefault="00EB086E" w:rsidP="0082138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086E" w:rsidRPr="0082138C">
        <w:tc>
          <w:tcPr>
            <w:tcW w:w="4785" w:type="dxa"/>
          </w:tcPr>
          <w:p w:rsidR="00EB086E" w:rsidRPr="0082138C" w:rsidRDefault="00EB086E" w:rsidP="0082138C">
            <w:pPr>
              <w:pStyle w:val="ListParagraph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138C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</w:tc>
        <w:tc>
          <w:tcPr>
            <w:tcW w:w="4786" w:type="dxa"/>
          </w:tcPr>
          <w:p w:rsidR="00EB086E" w:rsidRPr="0082138C" w:rsidRDefault="00EB086E" w:rsidP="0082138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138C">
              <w:rPr>
                <w:rFonts w:ascii="Times New Roman" w:hAnsi="Times New Roman" w:cs="Times New Roman"/>
                <w:sz w:val="26"/>
                <w:szCs w:val="26"/>
              </w:rPr>
              <w:t>Белай О.И., заместитель председателя совета ветеранов МОМВД России«Лесозаводский»;</w:t>
            </w:r>
          </w:p>
          <w:p w:rsidR="00EB086E" w:rsidRPr="0082138C" w:rsidRDefault="00EB086E" w:rsidP="0082138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086E" w:rsidRPr="0082138C">
        <w:tc>
          <w:tcPr>
            <w:tcW w:w="4785" w:type="dxa"/>
          </w:tcPr>
          <w:p w:rsidR="00EB086E" w:rsidRPr="0082138C" w:rsidRDefault="00EB086E" w:rsidP="0082138C">
            <w:pPr>
              <w:pStyle w:val="ListParagraph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EB086E" w:rsidRPr="0082138C" w:rsidRDefault="00EB086E" w:rsidP="0082138C">
            <w:pPr>
              <w:tabs>
                <w:tab w:val="left" w:pos="709"/>
                <w:tab w:val="left" w:pos="993"/>
              </w:tabs>
              <w:spacing w:after="0" w:line="240" w:lineRule="auto"/>
              <w:ind w:firstLine="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138C">
              <w:rPr>
                <w:rFonts w:ascii="Times New Roman" w:hAnsi="Times New Roman" w:cs="Times New Roman"/>
                <w:sz w:val="26"/>
                <w:szCs w:val="26"/>
              </w:rPr>
              <w:t>Бондаренко Л.И., член Лесозаводскойобщественной организации женщин «Современница»;</w:t>
            </w:r>
          </w:p>
          <w:p w:rsidR="00EB086E" w:rsidRPr="0082138C" w:rsidRDefault="00EB086E" w:rsidP="0082138C">
            <w:pPr>
              <w:tabs>
                <w:tab w:val="left" w:pos="709"/>
                <w:tab w:val="left" w:pos="993"/>
              </w:tabs>
              <w:spacing w:after="0" w:line="240" w:lineRule="auto"/>
              <w:ind w:firstLine="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086E" w:rsidRPr="0082138C">
        <w:tc>
          <w:tcPr>
            <w:tcW w:w="4785" w:type="dxa"/>
          </w:tcPr>
          <w:p w:rsidR="00EB086E" w:rsidRPr="0082138C" w:rsidRDefault="00EB086E" w:rsidP="0082138C">
            <w:pPr>
              <w:pStyle w:val="ListParagraph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EB086E" w:rsidRPr="0082138C" w:rsidRDefault="00EB086E" w:rsidP="0082138C">
            <w:pPr>
              <w:tabs>
                <w:tab w:val="left" w:pos="993"/>
              </w:tabs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138C">
              <w:rPr>
                <w:rFonts w:ascii="Times New Roman" w:hAnsi="Times New Roman" w:cs="Times New Roman"/>
                <w:sz w:val="26"/>
                <w:szCs w:val="26"/>
              </w:rPr>
              <w:t>Ильин О.Н., капитан полиции, старшийинспекторПДН ОУУП и ПДН МОМВД России «Лесозаводский»;</w:t>
            </w:r>
          </w:p>
          <w:p w:rsidR="00EB086E" w:rsidRPr="0082138C" w:rsidRDefault="00EB086E" w:rsidP="0082138C">
            <w:pPr>
              <w:tabs>
                <w:tab w:val="left" w:pos="993"/>
              </w:tabs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086E" w:rsidRPr="0082138C">
        <w:tc>
          <w:tcPr>
            <w:tcW w:w="4785" w:type="dxa"/>
          </w:tcPr>
          <w:p w:rsidR="00EB086E" w:rsidRPr="0082138C" w:rsidRDefault="00EB086E" w:rsidP="0082138C">
            <w:pPr>
              <w:pStyle w:val="ListParagraph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EB086E" w:rsidRPr="0082138C" w:rsidRDefault="00EB086E" w:rsidP="0082138C">
            <w:pPr>
              <w:tabs>
                <w:tab w:val="left" w:pos="709"/>
                <w:tab w:val="left" w:pos="993"/>
                <w:tab w:val="left" w:pos="4395"/>
              </w:tabs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138C">
              <w:rPr>
                <w:rFonts w:ascii="Times New Roman" w:hAnsi="Times New Roman" w:cs="Times New Roman"/>
                <w:sz w:val="26"/>
                <w:szCs w:val="26"/>
              </w:rPr>
              <w:t>Свеженцева С.В., заведующий терапевтическим отделением городской поликлиники, врач-терапевт КГБУЗ «Лесозаводская ЦГБ»;</w:t>
            </w:r>
          </w:p>
          <w:p w:rsidR="00EB086E" w:rsidRPr="0082138C" w:rsidRDefault="00EB086E" w:rsidP="0082138C">
            <w:pPr>
              <w:tabs>
                <w:tab w:val="left" w:pos="709"/>
                <w:tab w:val="left" w:pos="993"/>
                <w:tab w:val="left" w:pos="4395"/>
              </w:tabs>
              <w:spacing w:after="0" w:line="240" w:lineRule="auto"/>
              <w:ind w:firstLine="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086E" w:rsidRPr="0082138C">
        <w:tc>
          <w:tcPr>
            <w:tcW w:w="4785" w:type="dxa"/>
          </w:tcPr>
          <w:p w:rsidR="00EB086E" w:rsidRPr="0082138C" w:rsidRDefault="00EB086E" w:rsidP="0082138C">
            <w:pPr>
              <w:pStyle w:val="ListParagraph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EB086E" w:rsidRPr="0082138C" w:rsidRDefault="00EB086E" w:rsidP="0082138C">
            <w:pPr>
              <w:tabs>
                <w:tab w:val="left" w:pos="993"/>
              </w:tabs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138C">
              <w:rPr>
                <w:rFonts w:ascii="Times New Roman" w:hAnsi="Times New Roman" w:cs="Times New Roman"/>
                <w:sz w:val="26"/>
                <w:szCs w:val="26"/>
              </w:rPr>
              <w:t xml:space="preserve">Лобода Г.А., директор КГБУСО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«Лесозаводский </w:t>
            </w:r>
            <w:r w:rsidRPr="0082138C">
              <w:rPr>
                <w:rFonts w:ascii="Times New Roman" w:hAnsi="Times New Roman" w:cs="Times New Roman"/>
                <w:sz w:val="26"/>
                <w:szCs w:val="26"/>
              </w:rPr>
              <w:t>социально -реабилитационный центр для несовершеннолетних «Жемчужинка»;</w:t>
            </w:r>
          </w:p>
          <w:p w:rsidR="00EB086E" w:rsidRPr="0082138C" w:rsidRDefault="00EB086E" w:rsidP="0082138C">
            <w:pPr>
              <w:tabs>
                <w:tab w:val="left" w:pos="993"/>
              </w:tabs>
              <w:spacing w:after="0" w:line="240" w:lineRule="auto"/>
              <w:ind w:firstLine="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086E" w:rsidRPr="0082138C">
        <w:tc>
          <w:tcPr>
            <w:tcW w:w="4785" w:type="dxa"/>
          </w:tcPr>
          <w:p w:rsidR="00EB086E" w:rsidRPr="0082138C" w:rsidRDefault="00EB086E" w:rsidP="0082138C">
            <w:pPr>
              <w:pStyle w:val="ListParagraph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EB086E" w:rsidRPr="0082138C" w:rsidRDefault="00EB086E" w:rsidP="0082138C">
            <w:pPr>
              <w:tabs>
                <w:tab w:val="left" w:pos="993"/>
                <w:tab w:val="left" w:pos="2836"/>
                <w:tab w:val="left" w:pos="3545"/>
                <w:tab w:val="left" w:pos="3969"/>
                <w:tab w:val="left" w:pos="41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138C">
              <w:rPr>
                <w:rFonts w:ascii="Times New Roman" w:hAnsi="Times New Roman" w:cs="Times New Roman"/>
                <w:sz w:val="26"/>
                <w:szCs w:val="26"/>
              </w:rPr>
              <w:t>Дехнич И.Н, начальник                                                          территориального отдела опеки и попечительства департамента                                     образования и науки Приморского края                                     по Лесозаводскому городскому округу;</w:t>
            </w:r>
            <w:bookmarkStart w:id="0" w:name="_GoBack"/>
            <w:bookmarkEnd w:id="0"/>
          </w:p>
          <w:p w:rsidR="00EB086E" w:rsidRPr="0082138C" w:rsidRDefault="00EB086E" w:rsidP="0082138C">
            <w:pPr>
              <w:tabs>
                <w:tab w:val="left" w:pos="709"/>
                <w:tab w:val="left" w:pos="993"/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086E" w:rsidRPr="0082138C">
        <w:tc>
          <w:tcPr>
            <w:tcW w:w="4785" w:type="dxa"/>
          </w:tcPr>
          <w:p w:rsidR="00EB086E" w:rsidRPr="0082138C" w:rsidRDefault="00EB086E" w:rsidP="0082138C">
            <w:pPr>
              <w:pStyle w:val="ListParagraph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EB086E" w:rsidRPr="0082138C" w:rsidRDefault="00EB086E" w:rsidP="0082138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138C">
              <w:rPr>
                <w:rFonts w:ascii="Times New Roman" w:hAnsi="Times New Roman" w:cs="Times New Roman"/>
                <w:sz w:val="26"/>
                <w:szCs w:val="26"/>
              </w:rPr>
              <w:t>Черняк Е.А., заместитель начальника КГБУ «ЦЗН города Лесозаводска»;</w:t>
            </w:r>
          </w:p>
          <w:p w:rsidR="00EB086E" w:rsidRPr="0082138C" w:rsidRDefault="00EB086E" w:rsidP="0082138C">
            <w:pPr>
              <w:tabs>
                <w:tab w:val="left" w:pos="993"/>
              </w:tabs>
              <w:spacing w:after="0" w:line="240" w:lineRule="auto"/>
              <w:ind w:firstLine="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086E" w:rsidRPr="0082138C">
        <w:tc>
          <w:tcPr>
            <w:tcW w:w="4785" w:type="dxa"/>
          </w:tcPr>
          <w:p w:rsidR="00EB086E" w:rsidRPr="0082138C" w:rsidRDefault="00EB086E" w:rsidP="0082138C">
            <w:pPr>
              <w:pStyle w:val="ListParagraph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EB086E" w:rsidRPr="0082138C" w:rsidRDefault="00EB086E" w:rsidP="0082138C">
            <w:pPr>
              <w:tabs>
                <w:tab w:val="left" w:pos="709"/>
                <w:tab w:val="left" w:pos="993"/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138C">
              <w:rPr>
                <w:rFonts w:ascii="Times New Roman" w:hAnsi="Times New Roman" w:cs="Times New Roman"/>
                <w:sz w:val="26"/>
                <w:szCs w:val="26"/>
              </w:rPr>
              <w:t>Конончук Н.А., заместитель начальника Муниципального казенного учреждения «Управление культуры,молодежнойполитики и спорта Лесозаводского городского округа»;</w:t>
            </w:r>
          </w:p>
          <w:p w:rsidR="00EB086E" w:rsidRPr="0082138C" w:rsidRDefault="00EB086E" w:rsidP="0082138C">
            <w:pPr>
              <w:tabs>
                <w:tab w:val="left" w:pos="709"/>
                <w:tab w:val="left" w:pos="993"/>
                <w:tab w:val="left" w:pos="4395"/>
              </w:tabs>
              <w:spacing w:after="0" w:line="240" w:lineRule="auto"/>
              <w:ind w:firstLine="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086E" w:rsidRPr="0082138C">
        <w:tc>
          <w:tcPr>
            <w:tcW w:w="4785" w:type="dxa"/>
          </w:tcPr>
          <w:p w:rsidR="00EB086E" w:rsidRPr="0082138C" w:rsidRDefault="00EB086E" w:rsidP="0082138C">
            <w:pPr>
              <w:pStyle w:val="ListParagraph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EB086E" w:rsidRPr="0082138C" w:rsidRDefault="00EB086E" w:rsidP="0082138C">
            <w:pPr>
              <w:tabs>
                <w:tab w:val="left" w:pos="709"/>
                <w:tab w:val="left" w:pos="993"/>
                <w:tab w:val="left" w:pos="4253"/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138C">
              <w:rPr>
                <w:rFonts w:ascii="Times New Roman" w:hAnsi="Times New Roman" w:cs="Times New Roman"/>
                <w:sz w:val="26"/>
                <w:szCs w:val="26"/>
              </w:rPr>
              <w:t>Сутурина Э.В., старший воспитатель МДОБУ «Центр развития ребенка – детский сад № 105 Лесозаводского городского округа»;</w:t>
            </w:r>
          </w:p>
          <w:p w:rsidR="00EB086E" w:rsidRPr="0082138C" w:rsidRDefault="00EB086E" w:rsidP="0082138C">
            <w:pPr>
              <w:pStyle w:val="ListParagraph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086E" w:rsidRPr="0082138C">
        <w:tc>
          <w:tcPr>
            <w:tcW w:w="4785" w:type="dxa"/>
          </w:tcPr>
          <w:p w:rsidR="00EB086E" w:rsidRPr="0082138C" w:rsidRDefault="00EB086E" w:rsidP="0082138C">
            <w:pPr>
              <w:pStyle w:val="ListParagraph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EB086E" w:rsidRPr="0082138C" w:rsidRDefault="00EB086E" w:rsidP="0082138C">
            <w:pPr>
              <w:tabs>
                <w:tab w:val="left" w:pos="993"/>
                <w:tab w:val="left" w:pos="4111"/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138C">
              <w:rPr>
                <w:rFonts w:ascii="Times New Roman" w:hAnsi="Times New Roman" w:cs="Times New Roman"/>
                <w:sz w:val="26"/>
                <w:szCs w:val="26"/>
              </w:rPr>
              <w:t>Малышева Н.Н., начальник отдела по Лесозаводскомугородскому округу департамента труда исоциального развития Приморского края;</w:t>
            </w:r>
          </w:p>
          <w:p w:rsidR="00EB086E" w:rsidRPr="0082138C" w:rsidRDefault="00EB086E" w:rsidP="0082138C">
            <w:pPr>
              <w:pStyle w:val="ListParagraph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086E" w:rsidRPr="0082138C">
        <w:tc>
          <w:tcPr>
            <w:tcW w:w="4785" w:type="dxa"/>
          </w:tcPr>
          <w:p w:rsidR="00EB086E" w:rsidRPr="0082138C" w:rsidRDefault="00EB086E" w:rsidP="0082138C">
            <w:pPr>
              <w:pStyle w:val="ListParagraph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EB086E" w:rsidRPr="0082138C" w:rsidRDefault="00EB086E" w:rsidP="0082138C">
            <w:pPr>
              <w:tabs>
                <w:tab w:val="left" w:pos="709"/>
                <w:tab w:val="left" w:pos="993"/>
              </w:tabs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138C">
              <w:rPr>
                <w:rFonts w:ascii="Times New Roman" w:hAnsi="Times New Roman" w:cs="Times New Roman"/>
                <w:sz w:val="26"/>
                <w:szCs w:val="26"/>
              </w:rPr>
              <w:t>Ерошенко А.М.,майор внутренней службы,заместитель начальника филиала по г. Лесозаводску ФКУ УИИ ГУФСИН России по Приморскому краю;</w:t>
            </w:r>
          </w:p>
          <w:p w:rsidR="00EB086E" w:rsidRPr="0082138C" w:rsidRDefault="00EB086E" w:rsidP="0082138C">
            <w:pPr>
              <w:pStyle w:val="ListParagraph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086E" w:rsidRPr="0082138C">
        <w:tc>
          <w:tcPr>
            <w:tcW w:w="4785" w:type="dxa"/>
          </w:tcPr>
          <w:p w:rsidR="00EB086E" w:rsidRPr="0082138C" w:rsidRDefault="00EB086E" w:rsidP="0082138C">
            <w:pPr>
              <w:pStyle w:val="ListParagraph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EB086E" w:rsidRPr="0082138C" w:rsidRDefault="00EB086E" w:rsidP="0082138C">
            <w:pPr>
              <w:tabs>
                <w:tab w:val="left" w:pos="709"/>
                <w:tab w:val="left" w:pos="993"/>
              </w:tabs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138C">
              <w:rPr>
                <w:rFonts w:ascii="Times New Roman" w:hAnsi="Times New Roman" w:cs="Times New Roman"/>
                <w:sz w:val="26"/>
                <w:szCs w:val="26"/>
              </w:rPr>
              <w:t>Огурцов Д.Е., майор полиции, заместитель начальника полиции (по охране общественного порядка)МОМВД России «Лесозаводский»;</w:t>
            </w:r>
          </w:p>
          <w:p w:rsidR="00EB086E" w:rsidRPr="0082138C" w:rsidRDefault="00EB086E" w:rsidP="0082138C">
            <w:pPr>
              <w:tabs>
                <w:tab w:val="left" w:pos="709"/>
                <w:tab w:val="left" w:pos="993"/>
              </w:tabs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086E" w:rsidRPr="0082138C">
        <w:tc>
          <w:tcPr>
            <w:tcW w:w="4785" w:type="dxa"/>
          </w:tcPr>
          <w:p w:rsidR="00EB086E" w:rsidRPr="0082138C" w:rsidRDefault="00EB086E" w:rsidP="0082138C">
            <w:pPr>
              <w:pStyle w:val="ListParagraph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EB086E" w:rsidRPr="0082138C" w:rsidRDefault="00EB086E" w:rsidP="0082138C">
            <w:pPr>
              <w:tabs>
                <w:tab w:val="left" w:pos="709"/>
                <w:tab w:val="left" w:pos="993"/>
              </w:tabs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138C">
              <w:rPr>
                <w:rFonts w:ascii="Times New Roman" w:hAnsi="Times New Roman" w:cs="Times New Roman"/>
                <w:sz w:val="26"/>
                <w:szCs w:val="26"/>
              </w:rPr>
              <w:t>Кулаков А.Ю., наместник Свято-Троицкого Николаевского мужского монастыря;</w:t>
            </w:r>
          </w:p>
          <w:p w:rsidR="00EB086E" w:rsidRPr="0082138C" w:rsidRDefault="00EB086E" w:rsidP="0082138C">
            <w:pPr>
              <w:tabs>
                <w:tab w:val="left" w:pos="709"/>
                <w:tab w:val="left" w:pos="993"/>
              </w:tabs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086E" w:rsidRPr="0082138C" w:rsidRDefault="00EB086E" w:rsidP="0082138C">
            <w:pPr>
              <w:tabs>
                <w:tab w:val="left" w:pos="709"/>
                <w:tab w:val="left" w:pos="993"/>
              </w:tabs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086E" w:rsidRPr="0082138C">
        <w:tc>
          <w:tcPr>
            <w:tcW w:w="4785" w:type="dxa"/>
          </w:tcPr>
          <w:p w:rsidR="00EB086E" w:rsidRPr="0082138C" w:rsidRDefault="00EB086E" w:rsidP="0082138C">
            <w:pPr>
              <w:pStyle w:val="ListParagraph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EB086E" w:rsidRPr="0082138C" w:rsidRDefault="00EB086E" w:rsidP="0082138C">
            <w:pPr>
              <w:tabs>
                <w:tab w:val="left" w:pos="709"/>
                <w:tab w:val="left" w:pos="993"/>
              </w:tabs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138C">
              <w:rPr>
                <w:rFonts w:ascii="Times New Roman" w:hAnsi="Times New Roman" w:cs="Times New Roman"/>
                <w:sz w:val="26"/>
                <w:szCs w:val="26"/>
              </w:rPr>
              <w:t>Сикальская Н.И., главный специалист отдела общего и дополнительного образования Муниципального казенного учреждения «Управление образования Лесозаводского городского округа».</w:t>
            </w:r>
          </w:p>
        </w:tc>
      </w:tr>
    </w:tbl>
    <w:p w:rsidR="00EB086E" w:rsidRDefault="00EB086E" w:rsidP="001C2FDA">
      <w:pPr>
        <w:pStyle w:val="ListParagraph"/>
        <w:tabs>
          <w:tab w:val="left" w:pos="993"/>
          <w:tab w:val="left" w:pos="43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sectPr w:rsidR="00EB086E" w:rsidSect="00AF0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3E3D"/>
    <w:rsid w:val="00022412"/>
    <w:rsid w:val="00045F59"/>
    <w:rsid w:val="0005446D"/>
    <w:rsid w:val="00066053"/>
    <w:rsid w:val="000F6D9E"/>
    <w:rsid w:val="00171D3C"/>
    <w:rsid w:val="00181B7E"/>
    <w:rsid w:val="0019167D"/>
    <w:rsid w:val="001A443A"/>
    <w:rsid w:val="001B26A6"/>
    <w:rsid w:val="001C2FDA"/>
    <w:rsid w:val="001D0C70"/>
    <w:rsid w:val="001D5EF2"/>
    <w:rsid w:val="001E6A71"/>
    <w:rsid w:val="0024433C"/>
    <w:rsid w:val="00277602"/>
    <w:rsid w:val="002D7B8C"/>
    <w:rsid w:val="002E1602"/>
    <w:rsid w:val="00313BFB"/>
    <w:rsid w:val="003307E7"/>
    <w:rsid w:val="003C5CD2"/>
    <w:rsid w:val="00402446"/>
    <w:rsid w:val="00402812"/>
    <w:rsid w:val="004155C5"/>
    <w:rsid w:val="0042247B"/>
    <w:rsid w:val="0044213D"/>
    <w:rsid w:val="004814F8"/>
    <w:rsid w:val="00495B24"/>
    <w:rsid w:val="004B2603"/>
    <w:rsid w:val="004B5BBB"/>
    <w:rsid w:val="004D40E1"/>
    <w:rsid w:val="00573DE7"/>
    <w:rsid w:val="005749A9"/>
    <w:rsid w:val="005B5B73"/>
    <w:rsid w:val="00641B3A"/>
    <w:rsid w:val="006D7CE4"/>
    <w:rsid w:val="006F45AE"/>
    <w:rsid w:val="00715490"/>
    <w:rsid w:val="00735198"/>
    <w:rsid w:val="00735920"/>
    <w:rsid w:val="00774BB2"/>
    <w:rsid w:val="00784350"/>
    <w:rsid w:val="007A475E"/>
    <w:rsid w:val="007E7338"/>
    <w:rsid w:val="00810A94"/>
    <w:rsid w:val="0082138C"/>
    <w:rsid w:val="00825331"/>
    <w:rsid w:val="00833C3F"/>
    <w:rsid w:val="008737C4"/>
    <w:rsid w:val="00880146"/>
    <w:rsid w:val="008856BD"/>
    <w:rsid w:val="008861E8"/>
    <w:rsid w:val="008E1408"/>
    <w:rsid w:val="008E42AC"/>
    <w:rsid w:val="0092213D"/>
    <w:rsid w:val="009304A8"/>
    <w:rsid w:val="00960859"/>
    <w:rsid w:val="0096723C"/>
    <w:rsid w:val="009B185F"/>
    <w:rsid w:val="009D5E81"/>
    <w:rsid w:val="009F4EDB"/>
    <w:rsid w:val="00A32E8B"/>
    <w:rsid w:val="00AB4686"/>
    <w:rsid w:val="00AF0510"/>
    <w:rsid w:val="00B17A60"/>
    <w:rsid w:val="00B42CAB"/>
    <w:rsid w:val="00BC462B"/>
    <w:rsid w:val="00BE0EC3"/>
    <w:rsid w:val="00C03FD5"/>
    <w:rsid w:val="00C534D2"/>
    <w:rsid w:val="00C66964"/>
    <w:rsid w:val="00C93614"/>
    <w:rsid w:val="00CB1B9C"/>
    <w:rsid w:val="00CF5183"/>
    <w:rsid w:val="00D00715"/>
    <w:rsid w:val="00D93E3D"/>
    <w:rsid w:val="00D955D3"/>
    <w:rsid w:val="00DD5C9E"/>
    <w:rsid w:val="00DE0850"/>
    <w:rsid w:val="00E31ED3"/>
    <w:rsid w:val="00E46102"/>
    <w:rsid w:val="00E865F2"/>
    <w:rsid w:val="00E96885"/>
    <w:rsid w:val="00EB086E"/>
    <w:rsid w:val="00EB71AE"/>
    <w:rsid w:val="00F01CD3"/>
    <w:rsid w:val="00F41CDC"/>
    <w:rsid w:val="00F503E3"/>
    <w:rsid w:val="00FB0465"/>
    <w:rsid w:val="00FF4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FDA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C2FD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1C2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2FDA"/>
    <w:rPr>
      <w:rFonts w:ascii="Tahom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99"/>
    <w:rsid w:val="00F41CD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540</TotalTime>
  <Pages>3</Pages>
  <Words>390</Words>
  <Characters>2226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</dc:creator>
  <cp:keywords/>
  <dc:description/>
  <cp:lastModifiedBy>Юля</cp:lastModifiedBy>
  <cp:revision>69</cp:revision>
  <cp:lastPrinted>2015-12-18T04:35:00Z</cp:lastPrinted>
  <dcterms:created xsi:type="dcterms:W3CDTF">2015-03-06T03:55:00Z</dcterms:created>
  <dcterms:modified xsi:type="dcterms:W3CDTF">2016-06-23T04:04:00Z</dcterms:modified>
</cp:coreProperties>
</file>