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22.01.2018</w:t>
      </w:r>
    </w:p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26.01.2018</w:t>
      </w:r>
    </w:p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</w:p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</w:p>
    <w:p w:rsidR="00841AB2" w:rsidRDefault="00841AB2" w:rsidP="00D71555">
      <w:pPr>
        <w:pStyle w:val="a"/>
        <w:rPr>
          <w:rFonts w:ascii="Times New Roman" w:hAnsi="Times New Roman" w:cs="Times New Roman"/>
          <w:b/>
          <w:bCs/>
        </w:rPr>
      </w:pPr>
    </w:p>
    <w:p w:rsidR="00841AB2" w:rsidRDefault="00841AB2" w:rsidP="0097129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Герб%20Лес2" style="position:absolute;left:0;text-align:left;margin-left:211.8pt;margin-top:-26.6pt;width:41.6pt;height:54pt;z-index:251658240;visibility:visible">
            <v:imagedata r:id="rId5" o:title=""/>
          </v:shape>
        </w:pict>
      </w:r>
    </w:p>
    <w:p w:rsidR="00841AB2" w:rsidRDefault="00841AB2" w:rsidP="00971292">
      <w:pPr>
        <w:jc w:val="center"/>
      </w:pPr>
    </w:p>
    <w:p w:rsidR="00841AB2" w:rsidRDefault="00841AB2" w:rsidP="00971292">
      <w:pPr>
        <w:jc w:val="center"/>
      </w:pPr>
    </w:p>
    <w:p w:rsidR="00841AB2" w:rsidRPr="0058350F" w:rsidRDefault="00841AB2" w:rsidP="00971292">
      <w:pPr>
        <w:jc w:val="center"/>
        <w:rPr>
          <w:b/>
          <w:bCs/>
        </w:rPr>
      </w:pPr>
    </w:p>
    <w:p w:rsidR="00841AB2" w:rsidRPr="0058350F" w:rsidRDefault="00841AB2" w:rsidP="00971292">
      <w:pPr>
        <w:jc w:val="center"/>
        <w:rPr>
          <w:b/>
          <w:bCs/>
        </w:rPr>
      </w:pPr>
      <w:r w:rsidRPr="0058350F">
        <w:rPr>
          <w:b/>
          <w:bCs/>
        </w:rPr>
        <w:t>АДМИНИСТРАЦИЯ ЛЕСОЗАВОДСКОГО ГОРОДСКОГО ОКРУГА</w:t>
      </w:r>
    </w:p>
    <w:p w:rsidR="00841AB2" w:rsidRPr="0058350F" w:rsidRDefault="00841AB2" w:rsidP="00971292">
      <w:pPr>
        <w:jc w:val="center"/>
        <w:rPr>
          <w:b/>
          <w:bCs/>
        </w:rPr>
      </w:pPr>
      <w:r w:rsidRPr="0058350F">
        <w:rPr>
          <w:b/>
          <w:bCs/>
        </w:rPr>
        <w:t>ПРИМОРСКОГО КРАЯ</w:t>
      </w:r>
    </w:p>
    <w:p w:rsidR="00841AB2" w:rsidRPr="0058350F" w:rsidRDefault="00841AB2" w:rsidP="00971292">
      <w:pPr>
        <w:jc w:val="center"/>
        <w:rPr>
          <w:b/>
          <w:bCs/>
        </w:rPr>
      </w:pPr>
    </w:p>
    <w:p w:rsidR="00841AB2" w:rsidRPr="0058350F" w:rsidRDefault="00841AB2" w:rsidP="00971292">
      <w:pPr>
        <w:jc w:val="center"/>
        <w:rPr>
          <w:b/>
          <w:bCs/>
        </w:rPr>
      </w:pPr>
      <w:r w:rsidRPr="0058350F">
        <w:rPr>
          <w:b/>
          <w:bCs/>
        </w:rPr>
        <w:t>ПОСТАНОВЛЕНИЕ</w:t>
      </w:r>
    </w:p>
    <w:p w:rsidR="00841AB2" w:rsidRPr="0058350F" w:rsidRDefault="00841AB2" w:rsidP="00971292">
      <w:pPr>
        <w:jc w:val="center"/>
        <w:rPr>
          <w:b/>
          <w:bCs/>
        </w:rPr>
      </w:pPr>
    </w:p>
    <w:p w:rsidR="00841AB2" w:rsidRDefault="00841AB2" w:rsidP="00971292">
      <w:pPr>
        <w:jc w:val="center"/>
      </w:pPr>
    </w:p>
    <w:p w:rsidR="00841AB2" w:rsidRDefault="00841AB2" w:rsidP="00971292">
      <w:r>
        <w:rPr>
          <w:b/>
          <w:bCs/>
        </w:rPr>
        <w:t>2018</w:t>
      </w:r>
      <w:r>
        <w:t xml:space="preserve">                                г. Лесозаводск                                  № -НПА</w:t>
      </w:r>
    </w:p>
    <w:p w:rsidR="00841AB2" w:rsidRDefault="00841AB2" w:rsidP="00971292"/>
    <w:p w:rsidR="00841AB2" w:rsidRDefault="00841AB2" w:rsidP="00971292"/>
    <w:p w:rsidR="00841AB2" w:rsidRDefault="00841AB2" w:rsidP="005835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закреплении</w:t>
      </w:r>
      <w:r w:rsidRPr="00AB5420">
        <w:rPr>
          <w:b/>
          <w:bCs/>
          <w:sz w:val="26"/>
          <w:szCs w:val="26"/>
        </w:rPr>
        <w:t xml:space="preserve"> муниципальных дошкольных образовательных учреждений</w:t>
      </w:r>
    </w:p>
    <w:p w:rsidR="00841AB2" w:rsidRDefault="00841AB2" w:rsidP="0058350F">
      <w:pPr>
        <w:jc w:val="center"/>
        <w:rPr>
          <w:b/>
          <w:bCs/>
          <w:sz w:val="26"/>
          <w:szCs w:val="26"/>
        </w:rPr>
      </w:pPr>
      <w:r w:rsidRPr="00AB5420">
        <w:rPr>
          <w:b/>
          <w:bCs/>
          <w:sz w:val="26"/>
          <w:szCs w:val="26"/>
        </w:rPr>
        <w:t xml:space="preserve">  за конкретными территориями Лесозаводского городского округа</w:t>
      </w:r>
    </w:p>
    <w:p w:rsidR="00841AB2" w:rsidRDefault="00841AB2" w:rsidP="005835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на 2018 год</w:t>
      </w:r>
    </w:p>
    <w:p w:rsidR="00841AB2" w:rsidRDefault="00841AB2" w:rsidP="0058350F">
      <w:pPr>
        <w:jc w:val="center"/>
        <w:rPr>
          <w:b/>
          <w:bCs/>
          <w:sz w:val="26"/>
          <w:szCs w:val="26"/>
        </w:rPr>
      </w:pPr>
    </w:p>
    <w:p w:rsidR="00841AB2" w:rsidRDefault="00841AB2" w:rsidP="00971292">
      <w:pPr>
        <w:rPr>
          <w:b/>
          <w:bCs/>
        </w:rPr>
      </w:pPr>
    </w:p>
    <w:p w:rsidR="00841AB2" w:rsidRDefault="00841AB2" w:rsidP="00971292">
      <w:r>
        <w:t xml:space="preserve">. </w:t>
      </w:r>
    </w:p>
    <w:p w:rsidR="00841AB2" w:rsidRPr="008158FE" w:rsidRDefault="00841AB2" w:rsidP="008158FE">
      <w:pPr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>
        <w:rPr>
          <w:sz w:val="26"/>
          <w:szCs w:val="26"/>
        </w:rPr>
        <w:t>атьи 9 Федерального закона от 29</w:t>
      </w:r>
      <w:r w:rsidRPr="00971292">
        <w:rPr>
          <w:sz w:val="26"/>
          <w:szCs w:val="26"/>
        </w:rPr>
        <w:t>.12.2012  №273-ФЗ «Об образовании в Российской Федерации</w:t>
      </w:r>
      <w:r w:rsidRPr="008158FE">
        <w:rPr>
          <w:sz w:val="26"/>
          <w:szCs w:val="26"/>
        </w:rPr>
        <w:t xml:space="preserve">», </w:t>
      </w:r>
      <w:r w:rsidRPr="008158FE">
        <w:rPr>
          <w:color w:val="000000"/>
          <w:sz w:val="26"/>
          <w:szCs w:val="26"/>
        </w:rPr>
        <w:t>приказ</w:t>
      </w:r>
      <w:r>
        <w:rPr>
          <w:color w:val="000000"/>
          <w:sz w:val="26"/>
          <w:szCs w:val="26"/>
        </w:rPr>
        <w:t>ом Министерства</w:t>
      </w:r>
      <w:r w:rsidRPr="008158FE">
        <w:rPr>
          <w:color w:val="000000"/>
          <w:sz w:val="26"/>
          <w:szCs w:val="26"/>
        </w:rPr>
        <w:t xml:space="preserve"> образования и науки </w:t>
      </w:r>
      <w:r>
        <w:rPr>
          <w:color w:val="000000"/>
          <w:sz w:val="26"/>
          <w:szCs w:val="26"/>
        </w:rPr>
        <w:t>Р</w:t>
      </w:r>
      <w:r w:rsidRPr="008158FE">
        <w:rPr>
          <w:color w:val="000000"/>
          <w:sz w:val="26"/>
          <w:szCs w:val="26"/>
        </w:rPr>
        <w:t xml:space="preserve">оссийской </w:t>
      </w:r>
      <w:r>
        <w:rPr>
          <w:color w:val="000000"/>
          <w:sz w:val="26"/>
          <w:szCs w:val="26"/>
        </w:rPr>
        <w:t>Ф</w:t>
      </w:r>
      <w:r w:rsidRPr="008158FE">
        <w:rPr>
          <w:color w:val="000000"/>
          <w:sz w:val="26"/>
          <w:szCs w:val="26"/>
        </w:rPr>
        <w:t>едерации</w:t>
      </w:r>
      <w:bookmarkStart w:id="0" w:name="BM100003"/>
      <w:bookmarkEnd w:id="0"/>
      <w:r>
        <w:rPr>
          <w:color w:val="000000"/>
          <w:sz w:val="26"/>
          <w:szCs w:val="26"/>
        </w:rPr>
        <w:t xml:space="preserve"> от 08.04. 2014 №</w:t>
      </w:r>
      <w:r w:rsidRPr="008158FE">
        <w:rPr>
          <w:color w:val="000000"/>
          <w:sz w:val="26"/>
          <w:szCs w:val="26"/>
        </w:rPr>
        <w:t xml:space="preserve"> 29</w:t>
      </w:r>
      <w:bookmarkStart w:id="1" w:name="BM100004"/>
      <w:bookmarkEnd w:id="1"/>
      <w:r>
        <w:rPr>
          <w:color w:val="000000"/>
          <w:sz w:val="26"/>
          <w:szCs w:val="26"/>
        </w:rPr>
        <w:t xml:space="preserve"> «О</w:t>
      </w:r>
      <w:r w:rsidRPr="008158FE">
        <w:rPr>
          <w:color w:val="000000"/>
          <w:sz w:val="26"/>
          <w:szCs w:val="26"/>
        </w:rPr>
        <w:t>б утверждении порядкаприема на обучение по образовательным программамдошкольного образования</w:t>
      </w:r>
      <w:r>
        <w:rPr>
          <w:color w:val="000000"/>
          <w:sz w:val="26"/>
          <w:szCs w:val="26"/>
        </w:rPr>
        <w:t>»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:rsidR="00841AB2" w:rsidRPr="00971292" w:rsidRDefault="00841AB2" w:rsidP="00971292">
      <w:pPr>
        <w:jc w:val="both"/>
        <w:rPr>
          <w:sz w:val="26"/>
          <w:szCs w:val="26"/>
        </w:rPr>
      </w:pPr>
    </w:p>
    <w:p w:rsidR="00841AB2" w:rsidRDefault="00841AB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841AB2" w:rsidRDefault="00841AB2" w:rsidP="00971292">
      <w:pPr>
        <w:jc w:val="both"/>
        <w:rPr>
          <w:sz w:val="26"/>
          <w:szCs w:val="26"/>
        </w:rPr>
      </w:pPr>
    </w:p>
    <w:p w:rsidR="00841AB2" w:rsidRPr="00553F48" w:rsidRDefault="00841AB2" w:rsidP="00971292">
      <w:pPr>
        <w:pStyle w:val="ListParagraph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Закрепить муниципальные дошкольные образовательныеучреждения за конкретнымитерриториями Лесозаводского городского округана 2018 год (приложение).</w:t>
      </w:r>
    </w:p>
    <w:p w:rsidR="00841AB2" w:rsidRDefault="00841AB2" w:rsidP="00A02C2A">
      <w:pPr>
        <w:pStyle w:val="ListParagraph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 xml:space="preserve">Определить, что прием детей незакрепленной за муниципальным дошкольным образовательным учреждением территории осуществляется при отсутствии </w:t>
      </w:r>
      <w:r>
        <w:rPr>
          <w:sz w:val="26"/>
          <w:szCs w:val="26"/>
        </w:rPr>
        <w:t xml:space="preserve">в этом муниципальном дошкольном образовательном учреждении </w:t>
      </w:r>
      <w:r w:rsidRPr="00A02C2A">
        <w:rPr>
          <w:sz w:val="26"/>
          <w:szCs w:val="26"/>
        </w:rPr>
        <w:t>очереди соответствующей возрастной категории детей и при наличии свободных мест в конкретной возрастной группе.</w:t>
      </w:r>
    </w:p>
    <w:p w:rsidR="00841AB2" w:rsidRPr="00A02C2A" w:rsidRDefault="00841AB2" w:rsidP="00A02C2A">
      <w:pPr>
        <w:pStyle w:val="ListParagraph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постановление администрации Лесозаводского городского округа от 20.05.2016 № 607-НПА «О закреплении муниципальных дошкольных образовательных учреждений за конкретными территориями Лесозаводского городского округа».</w:t>
      </w:r>
    </w:p>
    <w:p w:rsidR="00841AB2" w:rsidRPr="00A02C2A" w:rsidRDefault="00841AB2" w:rsidP="00A02C2A">
      <w:pPr>
        <w:pStyle w:val="ListParagraph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841AB2" w:rsidRPr="00BC76BD" w:rsidRDefault="00841AB2" w:rsidP="00BC76BD">
      <w:pPr>
        <w:pStyle w:val="ListParagraph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Лесозаводского городского о</w:t>
      </w:r>
      <w:r>
        <w:rPr>
          <w:sz w:val="26"/>
          <w:szCs w:val="26"/>
        </w:rPr>
        <w:t xml:space="preserve">круга(по социальным вопросам) </w:t>
      </w:r>
      <w:r w:rsidRPr="00BC76BD">
        <w:rPr>
          <w:sz w:val="26"/>
          <w:szCs w:val="26"/>
        </w:rPr>
        <w:t>В.П. Алфёрову.</w:t>
      </w:r>
    </w:p>
    <w:p w:rsidR="00841AB2" w:rsidRPr="00BC76BD" w:rsidRDefault="00841AB2" w:rsidP="00BC76BD">
      <w:pPr>
        <w:pStyle w:val="ListParagraph"/>
        <w:ind w:left="0" w:firstLine="525"/>
        <w:jc w:val="both"/>
        <w:rPr>
          <w:sz w:val="26"/>
          <w:szCs w:val="26"/>
        </w:rPr>
      </w:pPr>
    </w:p>
    <w:p w:rsidR="00841AB2" w:rsidRDefault="00841AB2" w:rsidP="00971292">
      <w:pPr>
        <w:jc w:val="both"/>
        <w:rPr>
          <w:sz w:val="26"/>
          <w:szCs w:val="26"/>
        </w:rPr>
      </w:pPr>
    </w:p>
    <w:p w:rsidR="00841AB2" w:rsidRDefault="00841AB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</w:p>
    <w:p w:rsidR="00841AB2" w:rsidRDefault="00841AB2" w:rsidP="007C5486">
      <w:pPr>
        <w:jc w:val="both"/>
      </w:pPr>
      <w:r>
        <w:rPr>
          <w:sz w:val="26"/>
          <w:szCs w:val="26"/>
        </w:rPr>
        <w:t>Лесозаводского городского округа                                                            А.С. Суханов</w:t>
      </w:r>
    </w:p>
    <w:p w:rsidR="00841AB2" w:rsidRDefault="00841AB2" w:rsidP="00971292"/>
    <w:p w:rsidR="00841AB2" w:rsidRDefault="00841AB2" w:rsidP="00AB5420">
      <w:pPr>
        <w:jc w:val="right"/>
      </w:pPr>
      <w:r>
        <w:t xml:space="preserve">Приложение </w:t>
      </w:r>
    </w:p>
    <w:p w:rsidR="00841AB2" w:rsidRDefault="00841AB2" w:rsidP="00AB5420">
      <w:pPr>
        <w:jc w:val="right"/>
      </w:pPr>
      <w:r>
        <w:t xml:space="preserve">к постановлению администрации </w:t>
      </w:r>
    </w:p>
    <w:p w:rsidR="00841AB2" w:rsidRDefault="00841AB2" w:rsidP="00AB5420">
      <w:pPr>
        <w:jc w:val="right"/>
      </w:pPr>
      <w:r>
        <w:t>Лесозаводского городского округа</w:t>
      </w:r>
    </w:p>
    <w:p w:rsidR="00841AB2" w:rsidRDefault="00841AB2" w:rsidP="00AB5420">
      <w:pPr>
        <w:jc w:val="center"/>
      </w:pPr>
      <w:r>
        <w:t xml:space="preserve"> от               2018 №-НПА</w:t>
      </w:r>
    </w:p>
    <w:p w:rsidR="00841AB2" w:rsidRDefault="00841AB2"/>
    <w:p w:rsidR="00841AB2" w:rsidRDefault="00841AB2" w:rsidP="00AB5420">
      <w:pPr>
        <w:jc w:val="center"/>
        <w:rPr>
          <w:b/>
          <w:bCs/>
          <w:sz w:val="26"/>
          <w:szCs w:val="26"/>
        </w:rPr>
      </w:pPr>
      <w:r w:rsidRPr="00AB5420">
        <w:rPr>
          <w:b/>
          <w:bCs/>
          <w:sz w:val="26"/>
          <w:szCs w:val="26"/>
        </w:rPr>
        <w:t>Закрепление муниципальных дошкольных образовательных учреждений  за конкретными территориями Лесозаводского городского округа</w:t>
      </w:r>
    </w:p>
    <w:p w:rsidR="00841AB2" w:rsidRDefault="00841AB2" w:rsidP="00AB54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2018 год</w:t>
      </w:r>
    </w:p>
    <w:p w:rsidR="00841AB2" w:rsidRDefault="00841AB2" w:rsidP="00AB5420">
      <w:pPr>
        <w:jc w:val="both"/>
        <w:rPr>
          <w:b/>
          <w:bCs/>
          <w:sz w:val="26"/>
          <w:szCs w:val="26"/>
        </w:rPr>
      </w:pPr>
    </w:p>
    <w:p w:rsidR="00841AB2" w:rsidRDefault="00841AB2" w:rsidP="00AB54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:rsidR="00841AB2" w:rsidRDefault="00841AB2" w:rsidP="00AB5420">
      <w:pPr>
        <w:jc w:val="center"/>
        <w:rPr>
          <w:b/>
          <w:bCs/>
        </w:rPr>
      </w:pPr>
    </w:p>
    <w:p w:rsidR="00841AB2" w:rsidRDefault="00841AB2" w:rsidP="00AB5420">
      <w:pPr>
        <w:jc w:val="both"/>
      </w:pPr>
      <w:r>
        <w:t>Улицы:Автомобилистов, Березовая, Донская, Южная, Окатовая, Окопная, Марковская, Уборевича, Нежинская, Бригадная, Загородная, 8 Марта, Прудовая, Амурская, Кирпичная, Ватутина, Чехова, Комсомольская, Уткина, Нижне-Амурская, Кирпичная,Прудовая, Сплавная, 9 Января до дома № 61 включительно, ул. Пушкинская (четная сторона от дома от №2 до №24), Строительная, Новая, Калининская (четная сторона до дома № 40 включительно),Куйбышева д. 7, д. 9.</w:t>
      </w:r>
    </w:p>
    <w:p w:rsidR="00841AB2" w:rsidRDefault="00841AB2" w:rsidP="00AB5420">
      <w:pPr>
        <w:jc w:val="both"/>
      </w:pPr>
      <w:r>
        <w:t xml:space="preserve"> Переулки: Марковский, Комсомольский, Батарейный, Мирный, Загородный тупик, Марковский тупик.</w:t>
      </w:r>
    </w:p>
    <w:p w:rsidR="00841AB2" w:rsidRDefault="00841AB2" w:rsidP="00AB5420">
      <w:pPr>
        <w:jc w:val="both"/>
      </w:pPr>
    </w:p>
    <w:p w:rsidR="00841AB2" w:rsidRDefault="00841AB2" w:rsidP="0075682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:rsidR="00841AB2" w:rsidRDefault="00841AB2" w:rsidP="0075682B">
      <w:pPr>
        <w:jc w:val="center"/>
        <w:rPr>
          <w:b/>
          <w:bCs/>
        </w:rPr>
      </w:pPr>
    </w:p>
    <w:p w:rsidR="00841AB2" w:rsidRDefault="00841AB2" w:rsidP="0075682B">
      <w:pPr>
        <w:jc w:val="both"/>
      </w:pPr>
      <w:r w:rsidRPr="0075682B">
        <w:t>Улицы:</w:t>
      </w:r>
      <w:r>
        <w:t xml:space="preserve"> Котовского, Транспортная, Прогрессивная, Беговая, Бийская, Садовая, Милицейская, Линейная, Камышовая, Вагонная, Речная, Паровозная, Береговая, Володарского, Тельмана, Лазо, Чапаева, Силовая, Лизы Чайкиной, Водная, Челюскина от дома № 30 А, Октябрьская от дома № 100, Литовская, Пионерская.</w:t>
      </w:r>
    </w:p>
    <w:p w:rsidR="00841AB2" w:rsidRDefault="00841AB2" w:rsidP="0075682B">
      <w:pPr>
        <w:jc w:val="both"/>
      </w:pPr>
      <w:r>
        <w:t>Переулки: Саперный, Транспортный.</w:t>
      </w:r>
    </w:p>
    <w:p w:rsidR="00841AB2" w:rsidRPr="0075682B" w:rsidRDefault="00841AB2" w:rsidP="0075682B">
      <w:pPr>
        <w:jc w:val="both"/>
      </w:pPr>
      <w:r>
        <w:t>Село: Филаретовка.</w:t>
      </w:r>
    </w:p>
    <w:p w:rsidR="00841AB2" w:rsidRDefault="00841AB2" w:rsidP="00CB25A9">
      <w:pPr>
        <w:jc w:val="center"/>
      </w:pPr>
    </w:p>
    <w:p w:rsidR="00841AB2" w:rsidRDefault="00841AB2" w:rsidP="00CB25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:rsidR="00841AB2" w:rsidRDefault="00841AB2" w:rsidP="00CB25A9">
      <w:pPr>
        <w:jc w:val="center"/>
        <w:rPr>
          <w:b/>
          <w:bCs/>
        </w:rPr>
      </w:pPr>
    </w:p>
    <w:p w:rsidR="00841AB2" w:rsidRDefault="00841AB2" w:rsidP="00AB5420">
      <w:pPr>
        <w:jc w:val="both"/>
      </w:pPr>
      <w:r>
        <w:t>Улицы: Дзержинского, Набережная, Пархоменко, Петрова, Дежнева, Уткина, Пограничная, Вокзальная (от дома № 1 до дома № 74 включительно), Шмаковская, Озерная, Горького, Вокзальная, Рабочая, Горького, Шевченко, Станционная, 50 лет ВЛКСМ, Петрова, Причальная, Маяковского, Украинская.</w:t>
      </w:r>
    </w:p>
    <w:p w:rsidR="00841AB2" w:rsidRDefault="00841AB2" w:rsidP="00AB5420">
      <w:pPr>
        <w:jc w:val="both"/>
      </w:pPr>
      <w:r>
        <w:t>Переулки: Ремесленный, Доковский, Фабричный, Герцена, Украинский, Биржевой, Конечный, Колхозный, Тупиковый, Больничный, Короткий.</w:t>
      </w:r>
    </w:p>
    <w:p w:rsidR="00841AB2" w:rsidRDefault="00841AB2" w:rsidP="00AB5420">
      <w:pPr>
        <w:jc w:val="both"/>
      </w:pPr>
      <w:r>
        <w:t>Села: Полевое, Донское.</w:t>
      </w:r>
    </w:p>
    <w:p w:rsidR="00841AB2" w:rsidRDefault="00841AB2" w:rsidP="00AB5420">
      <w:pPr>
        <w:jc w:val="both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общеразвивающего вида № 10 Лесозаводского городского округа»</w:t>
      </w:r>
    </w:p>
    <w:p w:rsidR="00841AB2" w:rsidRDefault="00841AB2" w:rsidP="00AB5420">
      <w:pPr>
        <w:jc w:val="both"/>
      </w:pPr>
    </w:p>
    <w:p w:rsidR="00841AB2" w:rsidRDefault="00841AB2" w:rsidP="00AB5420">
      <w:pPr>
        <w:jc w:val="both"/>
      </w:pPr>
      <w:r>
        <w:t>Улицы: имени 12-ти, Луговая, Транзитная, Партизанская, Зеленая, Семафорная, Фрунзе, Буденного, Скидана, Пригородная, Восточная, Кирова, Заводская, Лесопильная, Кирова, Добровольского, Домостроительная,  Калининская (нечетная сторона до дома № 21 включительно), Пушкинская (нечетная сторона до дома № 35 А, четная сторона от дома № 34 до дома № 48 включительно).</w:t>
      </w:r>
    </w:p>
    <w:p w:rsidR="00841AB2" w:rsidRDefault="00841AB2" w:rsidP="00AB5420">
      <w:pPr>
        <w:jc w:val="both"/>
      </w:pPr>
      <w:r>
        <w:t>Переулки: Ленский, Лесника, Колесный, Косой, Мичурина.</w:t>
      </w:r>
    </w:p>
    <w:p w:rsidR="00841AB2" w:rsidRDefault="00841AB2" w:rsidP="00AB5420">
      <w:pPr>
        <w:jc w:val="both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:rsidR="00841AB2" w:rsidRDefault="00841AB2" w:rsidP="00B95B40">
      <w:pPr>
        <w:jc w:val="both"/>
      </w:pPr>
    </w:p>
    <w:p w:rsidR="00841AB2" w:rsidRDefault="00841AB2" w:rsidP="00AB5420">
      <w:pPr>
        <w:jc w:val="both"/>
      </w:pPr>
      <w:r>
        <w:t>Улицы: Макарова, Калининская (нечетная сторона от дома № 21), Будника(от дома № 111 включительно), Менжинского, Осипенко, Трудовая, Свердлова, Баумана, Кравчука, Курская, Лазурная, Серова, Староуссурская, Мира, 40 Лет Победы, Полтавская,Григоренко, Гагарина, 2-я Гагарина, Менделеева, Телевизионная, Тепличная, Уссури-2.</w:t>
      </w:r>
    </w:p>
    <w:p w:rsidR="00841AB2" w:rsidRDefault="00841AB2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:rsidR="00841AB2" w:rsidRDefault="00841AB2" w:rsidP="00AB5420">
      <w:pPr>
        <w:jc w:val="both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№ 12 Лесозаводского городского округа»</w:t>
      </w:r>
    </w:p>
    <w:p w:rsidR="00841AB2" w:rsidRDefault="00841AB2" w:rsidP="00557C2A">
      <w:pPr>
        <w:jc w:val="center"/>
      </w:pPr>
    </w:p>
    <w:p w:rsidR="00841AB2" w:rsidRDefault="00841AB2" w:rsidP="00557C2A">
      <w:pPr>
        <w:jc w:val="both"/>
      </w:pPr>
      <w:r>
        <w:t xml:space="preserve">Улицы: Урицкого, Уссурийская, Красноармейская, Подгорная, Дубовая, Торговая, Светланская, Ленинская (от дома № 25), Репина, Комарова, Солнечная, Майская, Мелиоративная, Олимпийская, Суханова, Постышева, Коммунарская, Карьерная, Лагоды (от дома № 41), Махалина, Урбановича, Некрасова, Королева, Молодежная, Торговая, Дорожная, Весенняя, Урожайная, Литвинюка, Пригородная, </w:t>
      </w:r>
    </w:p>
    <w:p w:rsidR="00841AB2" w:rsidRDefault="00841AB2" w:rsidP="00557C2A">
      <w:pPr>
        <w:jc w:val="both"/>
      </w:pPr>
      <w:r>
        <w:t>Переулок: Высотный, Банивура, Лагоды.</w:t>
      </w:r>
    </w:p>
    <w:p w:rsidR="00841AB2" w:rsidRDefault="00841AB2" w:rsidP="00557C2A">
      <w:pPr>
        <w:jc w:val="both"/>
      </w:pPr>
      <w:r>
        <w:t>Село Урожайное.</w:t>
      </w:r>
    </w:p>
    <w:p w:rsidR="00841AB2" w:rsidRDefault="00841AB2" w:rsidP="00AB5420">
      <w:pPr>
        <w:jc w:val="both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:rsidR="00841AB2" w:rsidRDefault="00841AB2" w:rsidP="00AB5420">
      <w:pPr>
        <w:jc w:val="both"/>
      </w:pPr>
    </w:p>
    <w:p w:rsidR="00841AB2" w:rsidRDefault="00841AB2" w:rsidP="00AB5420">
      <w:pPr>
        <w:jc w:val="both"/>
      </w:pPr>
      <w:r>
        <w:t>Улицы:Осиновая, Вокзальная (от дома № 75 до дома № 144 включительно), Белова, Бондарная,  Ключевая, Возвышенная, ул. 9 Января от дома№ 63, Калининская (четная сторона от дома № 40), Арсеньева, Курская, Сибирцева, Школьная, Рыбаков, Мостовая.</w:t>
      </w:r>
    </w:p>
    <w:p w:rsidR="00841AB2" w:rsidRDefault="00841AB2" w:rsidP="00AB5420">
      <w:pPr>
        <w:jc w:val="both"/>
      </w:pPr>
      <w:r>
        <w:t>Переулки: Прямой, Горный, Солнечный</w:t>
      </w:r>
    </w:p>
    <w:p w:rsidR="00841AB2" w:rsidRDefault="00841AB2" w:rsidP="00AB5420">
      <w:pPr>
        <w:jc w:val="both"/>
      </w:pPr>
      <w:r>
        <w:t>Микрорайоны: Юго-Западный, база Старой Уссури.</w:t>
      </w:r>
    </w:p>
    <w:p w:rsidR="00841AB2" w:rsidRDefault="00841AB2" w:rsidP="00AB5420">
      <w:pPr>
        <w:jc w:val="both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:rsidR="00841AB2" w:rsidRDefault="00841AB2" w:rsidP="00557C2A">
      <w:pPr>
        <w:jc w:val="center"/>
      </w:pPr>
    </w:p>
    <w:p w:rsidR="00841AB2" w:rsidRDefault="00841AB2" w:rsidP="008B5013">
      <w:pPr>
        <w:jc w:val="both"/>
      </w:pPr>
      <w:r>
        <w:t>Улицы: Будника(до дома № 111), Лесная, Чайковского, Панфилова, Островского, Матросова, Кедровая, Степная, Приморская, Брянская, Северная, Зои Космодемьянской, Камчатская, Угловая, Сахалинская, Пролетарская, Киевская, Известковая, Гоголя, Куйбышева, Спортивная, Пушкинская от дома № 49.</w:t>
      </w:r>
    </w:p>
    <w:p w:rsidR="00841AB2" w:rsidRDefault="00841AB2" w:rsidP="00AB5420">
      <w:pPr>
        <w:jc w:val="both"/>
      </w:pPr>
      <w:r>
        <w:t>Переулки: 1-й Барановский, 2-ой Барановский, Песчаный, Кольцевой, Заречный, Центральный, Пешеходный, Чайковского, Пушкинский тупик.</w:t>
      </w:r>
    </w:p>
    <w:p w:rsidR="00841AB2" w:rsidRDefault="00841AB2" w:rsidP="00AB5420">
      <w:pPr>
        <w:jc w:val="both"/>
      </w:pPr>
      <w:r>
        <w:t>Микрорайон Лесавино.</w:t>
      </w:r>
    </w:p>
    <w:p w:rsidR="00841AB2" w:rsidRDefault="00841AB2" w:rsidP="00AB5420">
      <w:pPr>
        <w:jc w:val="both"/>
      </w:pPr>
    </w:p>
    <w:p w:rsidR="00841AB2" w:rsidRDefault="00841AB2" w:rsidP="005835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:rsidR="00841AB2" w:rsidRDefault="00841AB2" w:rsidP="00AB5420">
      <w:pPr>
        <w:jc w:val="both"/>
      </w:pPr>
    </w:p>
    <w:p w:rsidR="00841AB2" w:rsidRDefault="00841AB2" w:rsidP="0058350F">
      <w:pPr>
        <w:jc w:val="both"/>
      </w:pPr>
      <w:r>
        <w:t>Улицы: Челюскна до дома № 30А включительно, ул. Октябрьская (до дома № 100 включительно), Океанская, Гайдара, Щорса, Лазо, Чкалова, Енисейская, Кооперативная, Полевая, Первомайская, Волочаевская, Бурейская, Артиллерийская, Кубанская, Охотская, Лермонтова, Огородная, Подгорная, Железнодорожная, Лагоды (до дома № 41 включительно), Карла Маркса, Путейская, Деповская, Механическая, Карьерная, Ленинская (до дома № 25 включительно).</w:t>
      </w:r>
    </w:p>
    <w:p w:rsidR="00841AB2" w:rsidRPr="00557C2A" w:rsidRDefault="00841AB2" w:rsidP="0058350F">
      <w:pPr>
        <w:jc w:val="both"/>
      </w:pPr>
      <w:r>
        <w:t>Переулки: Ломоносова, Карьерный тупик.</w:t>
      </w:r>
    </w:p>
    <w:p w:rsidR="00841AB2" w:rsidRDefault="00841AB2" w:rsidP="00AB5420">
      <w:pPr>
        <w:jc w:val="both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№ 1 Лесозаводского городского округа с.Пантелеймоновка»</w:t>
      </w:r>
    </w:p>
    <w:p w:rsidR="00841AB2" w:rsidRDefault="00841AB2" w:rsidP="00DF0EF7">
      <w:r>
        <w:t>Все улицы сёл:Пантелеймоновка,  Буссе,  Невское.</w:t>
      </w:r>
    </w:p>
    <w:p w:rsidR="00841AB2" w:rsidRDefault="00841AB2" w:rsidP="00DF0EF7"/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общеобразовательное бюджетное учреждение «Средняя общеобразовательная школа Лесозаводского городского округа с. Ружино» (дошкольные группы)</w:t>
      </w:r>
    </w:p>
    <w:p w:rsidR="00841AB2" w:rsidRDefault="00841AB2" w:rsidP="00DF0EF7">
      <w:r>
        <w:t>Все улицы сёл:Ружино, Тамга, Елизаветовка, Лесное.</w:t>
      </w:r>
    </w:p>
    <w:p w:rsidR="00841AB2" w:rsidRDefault="00841AB2" w:rsidP="00557C2A">
      <w:pPr>
        <w:jc w:val="center"/>
      </w:pPr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№ 19 Лесозаводского городского округа»</w:t>
      </w:r>
    </w:p>
    <w:p w:rsidR="00841AB2" w:rsidRDefault="00841AB2" w:rsidP="00DF0EF7">
      <w:r>
        <w:t>Все улицы сёл: Курское, Глазовка, Иннокентьевка.</w:t>
      </w:r>
    </w:p>
    <w:p w:rsidR="00841AB2" w:rsidRDefault="00841AB2" w:rsidP="00DF0EF7">
      <w:bookmarkStart w:id="2" w:name="_GoBack"/>
      <w:bookmarkEnd w:id="2"/>
    </w:p>
    <w:p w:rsidR="00841AB2" w:rsidRDefault="00841AB2" w:rsidP="00557C2A">
      <w:pPr>
        <w:jc w:val="center"/>
      </w:pPr>
      <w:r>
        <w:rPr>
          <w:b/>
          <w:bCs/>
          <w:sz w:val="26"/>
          <w:szCs w:val="26"/>
        </w:rPr>
        <w:t>Муниципальное дошкольное образовательное бюджетное учреждение «Детский сад Лесозаводского городского округа с. Тихменево»</w:t>
      </w:r>
    </w:p>
    <w:p w:rsidR="00841AB2" w:rsidRDefault="00841AB2" w:rsidP="00DF0EF7">
      <w:r>
        <w:t>Все улицы села Тихменево.</w:t>
      </w:r>
    </w:p>
    <w:p w:rsidR="00841AB2" w:rsidRDefault="00841AB2" w:rsidP="00557C2A">
      <w:pPr>
        <w:jc w:val="center"/>
      </w:pPr>
    </w:p>
    <w:p w:rsidR="00841AB2" w:rsidRDefault="00841AB2" w:rsidP="0063225B">
      <w:pPr>
        <w:jc w:val="center"/>
        <w:rPr>
          <w:b/>
          <w:bCs/>
        </w:rPr>
      </w:pPr>
      <w:r w:rsidRPr="0063225B">
        <w:rPr>
          <w:b/>
          <w:bCs/>
        </w:rPr>
        <w:t>Муниципальное общеобразовательное бюджетное учреждение «Основная общеобразовательная школа им. А.П. Ермоленко Лесозаводского городского округа с. Марково»</w:t>
      </w:r>
      <w:r>
        <w:rPr>
          <w:b/>
          <w:bCs/>
        </w:rPr>
        <w:t xml:space="preserve"> (дошкольная группа)</w:t>
      </w:r>
    </w:p>
    <w:p w:rsidR="00841AB2" w:rsidRPr="0063225B" w:rsidRDefault="00841AB2" w:rsidP="0063225B">
      <w:pPr>
        <w:jc w:val="center"/>
      </w:pPr>
    </w:p>
    <w:p w:rsidR="00841AB2" w:rsidRPr="0063225B" w:rsidRDefault="00841AB2" w:rsidP="0063225B">
      <w:pPr>
        <w:jc w:val="both"/>
        <w:rPr>
          <w:sz w:val="26"/>
          <w:szCs w:val="26"/>
        </w:rPr>
      </w:pPr>
      <w:r w:rsidRPr="0063225B">
        <w:t>Все улицы села Марково</w:t>
      </w:r>
      <w:r>
        <w:t>, территории прилегающих к селу Маркововоинских частей (застав).</w:t>
      </w:r>
    </w:p>
    <w:p w:rsidR="00841AB2" w:rsidRDefault="00841AB2" w:rsidP="001D5DA7">
      <w:pPr>
        <w:jc w:val="both"/>
      </w:pPr>
      <w:r>
        <w:rPr>
          <w:b/>
          <w:bCs/>
          <w:sz w:val="26"/>
          <w:szCs w:val="26"/>
        </w:rPr>
        <w:t xml:space="preserve">                                 ____________________________________</w:t>
      </w:r>
    </w:p>
    <w:sectPr w:rsidR="00841AB2" w:rsidSect="00557C2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AF"/>
    <w:rsid w:val="00002AE2"/>
    <w:rsid w:val="00011EFD"/>
    <w:rsid w:val="000A708F"/>
    <w:rsid w:val="000B2FA7"/>
    <w:rsid w:val="000C785C"/>
    <w:rsid w:val="000F2BAD"/>
    <w:rsid w:val="001047AE"/>
    <w:rsid w:val="001D5DA7"/>
    <w:rsid w:val="00206C7A"/>
    <w:rsid w:val="002A6982"/>
    <w:rsid w:val="002D6E58"/>
    <w:rsid w:val="002E34AC"/>
    <w:rsid w:val="00380CAF"/>
    <w:rsid w:val="003A5752"/>
    <w:rsid w:val="00490672"/>
    <w:rsid w:val="004C6D16"/>
    <w:rsid w:val="005445F9"/>
    <w:rsid w:val="00553F48"/>
    <w:rsid w:val="00557C2A"/>
    <w:rsid w:val="0058350F"/>
    <w:rsid w:val="00602D53"/>
    <w:rsid w:val="0063225B"/>
    <w:rsid w:val="006A6174"/>
    <w:rsid w:val="0075682B"/>
    <w:rsid w:val="007C5486"/>
    <w:rsid w:val="007F0795"/>
    <w:rsid w:val="007F11BA"/>
    <w:rsid w:val="007F3D8A"/>
    <w:rsid w:val="008158FE"/>
    <w:rsid w:val="00841AB2"/>
    <w:rsid w:val="00865E64"/>
    <w:rsid w:val="00872982"/>
    <w:rsid w:val="00884D29"/>
    <w:rsid w:val="0089357A"/>
    <w:rsid w:val="008B5013"/>
    <w:rsid w:val="008E2ECE"/>
    <w:rsid w:val="00906ACA"/>
    <w:rsid w:val="00924AE4"/>
    <w:rsid w:val="00943280"/>
    <w:rsid w:val="009619A1"/>
    <w:rsid w:val="00971292"/>
    <w:rsid w:val="009764A9"/>
    <w:rsid w:val="009A68B8"/>
    <w:rsid w:val="009E53BE"/>
    <w:rsid w:val="00A02C2A"/>
    <w:rsid w:val="00A15048"/>
    <w:rsid w:val="00A4206F"/>
    <w:rsid w:val="00A46A27"/>
    <w:rsid w:val="00A76036"/>
    <w:rsid w:val="00AB5420"/>
    <w:rsid w:val="00B25C3A"/>
    <w:rsid w:val="00B51ECB"/>
    <w:rsid w:val="00B95B40"/>
    <w:rsid w:val="00BC76BD"/>
    <w:rsid w:val="00BE0D20"/>
    <w:rsid w:val="00CB25A9"/>
    <w:rsid w:val="00D13533"/>
    <w:rsid w:val="00D700E7"/>
    <w:rsid w:val="00D71555"/>
    <w:rsid w:val="00D81068"/>
    <w:rsid w:val="00DC5E74"/>
    <w:rsid w:val="00DF0EF7"/>
    <w:rsid w:val="00F4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12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486"/>
    <w:rPr>
      <w:rFonts w:ascii="Tahoma" w:hAnsi="Tahoma" w:cs="Tahoma"/>
      <w:sz w:val="16"/>
      <w:szCs w:val="16"/>
      <w:lang w:eastAsia="ru-RU"/>
    </w:rPr>
  </w:style>
  <w:style w:type="paragraph" w:customStyle="1" w:styleId="a">
    <w:name w:val="Без интервала"/>
    <w:uiPriority w:val="99"/>
    <w:rsid w:val="00D71555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889</TotalTime>
  <Pages>4</Pages>
  <Words>1232</Words>
  <Characters>7023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Юля</cp:lastModifiedBy>
  <cp:revision>36</cp:revision>
  <cp:lastPrinted>2018-01-15T22:45:00Z</cp:lastPrinted>
  <dcterms:created xsi:type="dcterms:W3CDTF">2015-04-30T04:53:00Z</dcterms:created>
  <dcterms:modified xsi:type="dcterms:W3CDTF">2018-01-19T05:24:00Z</dcterms:modified>
</cp:coreProperties>
</file>