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4B" w:rsidRDefault="00AA764B" w:rsidP="00521C93">
      <w:pPr>
        <w:pStyle w:val="a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AA764B" w:rsidRDefault="00AA764B" w:rsidP="00521C93">
      <w:pPr>
        <w:pStyle w:val="a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AA764B" w:rsidRDefault="00AA764B" w:rsidP="00521C93">
      <w:pPr>
        <w:pStyle w:val="a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16.01.2018</w:t>
      </w:r>
    </w:p>
    <w:p w:rsidR="00AA764B" w:rsidRDefault="00AA764B" w:rsidP="00521C93">
      <w:pPr>
        <w:pStyle w:val="a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20.01.2018</w:t>
      </w:r>
    </w:p>
    <w:p w:rsidR="00AA764B" w:rsidRDefault="00AA764B" w:rsidP="00FA6888">
      <w:pPr>
        <w:tabs>
          <w:tab w:val="left" w:pos="3500"/>
          <w:tab w:val="left" w:pos="414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Лес2чб" style="position:absolute;left:0;text-align:left;margin-left:0;margin-top:0;width:42.8pt;height:49.45pt;z-index:251658240;visibility:visible;mso-position-horizontal:center">
            <v:imagedata r:id="rId6" o:title="" gain="112993f" blacklevel="-3932f"/>
          </v:shape>
        </w:pict>
      </w:r>
    </w:p>
    <w:p w:rsidR="00AA764B" w:rsidRDefault="00AA764B" w:rsidP="00FA6888"/>
    <w:p w:rsidR="00AA764B" w:rsidRDefault="00AA764B" w:rsidP="00FA6888"/>
    <w:p w:rsidR="00AA764B" w:rsidRDefault="00AA764B" w:rsidP="00FA6888">
      <w:pPr>
        <w:pStyle w:val="Heading4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:rsidR="00AA764B" w:rsidRDefault="00AA764B" w:rsidP="00FA688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:rsidR="00AA764B" w:rsidRDefault="00AA764B" w:rsidP="00FA6888">
      <w:pPr>
        <w:pStyle w:val="a"/>
        <w:rPr>
          <w:caps w:val="0"/>
          <w:spacing w:val="0"/>
          <w:sz w:val="24"/>
          <w:szCs w:val="24"/>
        </w:rPr>
      </w:pPr>
    </w:p>
    <w:p w:rsidR="00AA764B" w:rsidRDefault="00AA764B" w:rsidP="00FA6888">
      <w:pPr>
        <w:pStyle w:val="Heading2"/>
        <w:rPr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:rsidR="00AA764B" w:rsidRDefault="00AA764B" w:rsidP="00FA6888">
      <w:pPr>
        <w:jc w:val="center"/>
        <w:rPr>
          <w:sz w:val="26"/>
          <w:szCs w:val="26"/>
        </w:rPr>
      </w:pPr>
    </w:p>
    <w:p w:rsidR="00AA764B" w:rsidRPr="00F2742A" w:rsidRDefault="00AA764B" w:rsidP="00FA6888">
      <w:pPr>
        <w:tabs>
          <w:tab w:val="center" w:pos="4620"/>
        </w:tabs>
        <w:rPr>
          <w:sz w:val="26"/>
          <w:szCs w:val="26"/>
        </w:rPr>
      </w:pPr>
      <w:r w:rsidRPr="00F2742A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F2742A">
        <w:rPr>
          <w:sz w:val="26"/>
          <w:szCs w:val="26"/>
        </w:rPr>
        <w:t>.2017</w:t>
      </w:r>
      <w:r w:rsidRPr="00F2742A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F2742A">
        <w:rPr>
          <w:sz w:val="26"/>
          <w:szCs w:val="26"/>
        </w:rPr>
        <w:t>г. Лесозаводск</w:t>
      </w:r>
      <w:r w:rsidRPr="00F2742A"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ab/>
        <w:t xml:space="preserve">              </w:t>
      </w:r>
      <w:r w:rsidRPr="00F2742A">
        <w:rPr>
          <w:sz w:val="26"/>
          <w:szCs w:val="26"/>
        </w:rPr>
        <w:t xml:space="preserve">№ </w:t>
      </w:r>
      <w:r>
        <w:rPr>
          <w:sz w:val="26"/>
          <w:szCs w:val="26"/>
        </w:rPr>
        <w:t>-НПА</w:t>
      </w:r>
    </w:p>
    <w:p w:rsidR="00AA764B" w:rsidRDefault="00AA764B" w:rsidP="00FA6888">
      <w:pPr>
        <w:jc w:val="center"/>
        <w:rPr>
          <w:sz w:val="26"/>
          <w:szCs w:val="26"/>
        </w:rPr>
      </w:pPr>
    </w:p>
    <w:p w:rsidR="00AA764B" w:rsidRDefault="00AA764B" w:rsidP="00FA6888">
      <w:pPr>
        <w:jc w:val="center"/>
        <w:rPr>
          <w:sz w:val="26"/>
          <w:szCs w:val="26"/>
        </w:rPr>
      </w:pPr>
    </w:p>
    <w:p w:rsidR="00AA764B" w:rsidRPr="0061010B" w:rsidRDefault="00AA764B" w:rsidP="00FA6888">
      <w:pPr>
        <w:tabs>
          <w:tab w:val="left" w:pos="6413"/>
        </w:tabs>
        <w:jc w:val="center"/>
        <w:rPr>
          <w:b/>
          <w:bCs/>
          <w:sz w:val="26"/>
          <w:szCs w:val="26"/>
        </w:rPr>
      </w:pPr>
      <w:r w:rsidRPr="0061010B">
        <w:rPr>
          <w:b/>
          <w:bCs/>
          <w:sz w:val="26"/>
          <w:szCs w:val="26"/>
        </w:rPr>
        <w:t>О внесении изменени</w:t>
      </w:r>
      <w:r>
        <w:rPr>
          <w:b/>
          <w:bCs/>
          <w:sz w:val="26"/>
          <w:szCs w:val="26"/>
        </w:rPr>
        <w:t>й</w:t>
      </w:r>
      <w:r w:rsidRPr="0061010B">
        <w:rPr>
          <w:b/>
          <w:bCs/>
          <w:sz w:val="26"/>
          <w:szCs w:val="26"/>
        </w:rPr>
        <w:t xml:space="preserve"> в постановление </w:t>
      </w:r>
    </w:p>
    <w:p w:rsidR="00AA764B" w:rsidRPr="0061010B" w:rsidRDefault="00AA764B" w:rsidP="00FA6888">
      <w:pPr>
        <w:tabs>
          <w:tab w:val="left" w:pos="6413"/>
        </w:tabs>
        <w:jc w:val="center"/>
        <w:rPr>
          <w:b/>
          <w:bCs/>
          <w:sz w:val="26"/>
          <w:szCs w:val="26"/>
        </w:rPr>
      </w:pPr>
      <w:r w:rsidRPr="0061010B">
        <w:rPr>
          <w:b/>
          <w:bCs/>
          <w:sz w:val="26"/>
          <w:szCs w:val="26"/>
        </w:rPr>
        <w:t xml:space="preserve">администрации Лесозаводского городского округа </w:t>
      </w:r>
    </w:p>
    <w:p w:rsidR="00AA764B" w:rsidRPr="0061010B" w:rsidRDefault="00AA764B" w:rsidP="00FA6888">
      <w:pPr>
        <w:tabs>
          <w:tab w:val="left" w:pos="6413"/>
        </w:tabs>
        <w:jc w:val="center"/>
        <w:rPr>
          <w:sz w:val="26"/>
          <w:szCs w:val="26"/>
        </w:rPr>
      </w:pPr>
      <w:r w:rsidRPr="0061010B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>т 20</w:t>
      </w:r>
      <w:r w:rsidRPr="0061010B">
        <w:rPr>
          <w:b/>
          <w:bCs/>
          <w:sz w:val="26"/>
          <w:szCs w:val="26"/>
        </w:rPr>
        <w:t>.1</w:t>
      </w:r>
      <w:r>
        <w:rPr>
          <w:b/>
          <w:bCs/>
          <w:sz w:val="26"/>
          <w:szCs w:val="26"/>
        </w:rPr>
        <w:t>1</w:t>
      </w:r>
      <w:r w:rsidRPr="0061010B">
        <w:rPr>
          <w:b/>
          <w:bCs/>
          <w:sz w:val="26"/>
          <w:szCs w:val="26"/>
        </w:rPr>
        <w:t>.201</w:t>
      </w:r>
      <w:r>
        <w:rPr>
          <w:b/>
          <w:bCs/>
          <w:sz w:val="26"/>
          <w:szCs w:val="26"/>
        </w:rPr>
        <w:t>7</w:t>
      </w:r>
      <w:r w:rsidRPr="0061010B">
        <w:rPr>
          <w:b/>
          <w:bCs/>
          <w:sz w:val="26"/>
          <w:szCs w:val="26"/>
        </w:rPr>
        <w:t xml:space="preserve"> №</w:t>
      </w:r>
      <w:r>
        <w:rPr>
          <w:b/>
          <w:bCs/>
          <w:sz w:val="26"/>
          <w:szCs w:val="26"/>
        </w:rPr>
        <w:t xml:space="preserve"> </w:t>
      </w:r>
      <w:r w:rsidRPr="0061010B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800</w:t>
      </w:r>
      <w:r w:rsidRPr="0061010B">
        <w:rPr>
          <w:b/>
          <w:bCs/>
          <w:sz w:val="26"/>
          <w:szCs w:val="26"/>
        </w:rPr>
        <w:t xml:space="preserve">–НПА </w:t>
      </w:r>
      <w:r>
        <w:rPr>
          <w:b/>
          <w:bCs/>
          <w:sz w:val="26"/>
          <w:szCs w:val="26"/>
        </w:rPr>
        <w:t>«О признании утратившим силу постановления администрации Лесозаводского городского округа от 14.12.2016 № 1862-НПА</w:t>
      </w:r>
      <w:r w:rsidRPr="0061010B">
        <w:rPr>
          <w:b/>
          <w:bCs/>
          <w:sz w:val="26"/>
          <w:szCs w:val="26"/>
        </w:rPr>
        <w:t xml:space="preserve"> «О</w:t>
      </w:r>
      <w:r>
        <w:rPr>
          <w:b/>
          <w:bCs/>
          <w:sz w:val="26"/>
          <w:szCs w:val="26"/>
        </w:rPr>
        <w:t>б</w:t>
      </w:r>
      <w:r w:rsidRPr="0061010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установлении предельного уровня соотношения среднемесячной заработной платы, их заместителей и главных бухгалтеров и среднемесячной заработной платы работников муниципальных учреждений и муниципальных унитарных предприятий</w:t>
      </w:r>
      <w:r w:rsidRPr="0061010B">
        <w:rPr>
          <w:b/>
          <w:bCs/>
          <w:sz w:val="26"/>
          <w:szCs w:val="26"/>
        </w:rPr>
        <w:t>»</w:t>
      </w:r>
    </w:p>
    <w:p w:rsidR="00AA764B" w:rsidRDefault="00AA764B" w:rsidP="00FA6888">
      <w:pPr>
        <w:suppressAutoHyphens/>
        <w:jc w:val="both"/>
        <w:rPr>
          <w:sz w:val="26"/>
          <w:szCs w:val="26"/>
        </w:rPr>
      </w:pPr>
    </w:p>
    <w:p w:rsidR="00AA764B" w:rsidRDefault="00AA764B" w:rsidP="00FA6888">
      <w:pPr>
        <w:suppressAutoHyphens/>
        <w:jc w:val="both"/>
        <w:rPr>
          <w:sz w:val="26"/>
          <w:szCs w:val="26"/>
        </w:rPr>
      </w:pPr>
    </w:p>
    <w:p w:rsidR="00AA764B" w:rsidRPr="0061010B" w:rsidRDefault="00AA764B" w:rsidP="00FA6888">
      <w:pPr>
        <w:tabs>
          <w:tab w:val="left" w:pos="720"/>
        </w:tabs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постановлением администрации Лесозаводского городского округа от 14.12.2016 № 1862-НПА «Об установлении предельного уровня соотношения </w:t>
      </w:r>
      <w:r w:rsidRPr="00CF0CBB">
        <w:rPr>
          <w:sz w:val="26"/>
          <w:szCs w:val="26"/>
        </w:rPr>
        <w:t>среднемесячной заработной платы</w:t>
      </w:r>
      <w:r>
        <w:rPr>
          <w:sz w:val="26"/>
          <w:szCs w:val="26"/>
        </w:rPr>
        <w:t xml:space="preserve"> руководителей</w:t>
      </w:r>
      <w:r w:rsidRPr="00CF0CB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CF0CBB">
        <w:rPr>
          <w:sz w:val="26"/>
          <w:szCs w:val="26"/>
        </w:rPr>
        <w:t xml:space="preserve"> их заместителей и главных бухгалтеров и среднемесячной заработной платы работников муниципальных учреждений и муниципальных унитарных предприятий</w:t>
      </w:r>
      <w:r>
        <w:rPr>
          <w:sz w:val="26"/>
          <w:szCs w:val="26"/>
        </w:rPr>
        <w:t xml:space="preserve">» </w:t>
      </w:r>
      <w:r w:rsidRPr="0061010B">
        <w:rPr>
          <w:sz w:val="26"/>
          <w:szCs w:val="26"/>
        </w:rPr>
        <w:t>администрация Лесозаводского городского округа</w:t>
      </w:r>
    </w:p>
    <w:p w:rsidR="00AA764B" w:rsidRDefault="00AA764B" w:rsidP="00FA6888">
      <w:pPr>
        <w:tabs>
          <w:tab w:val="left" w:pos="720"/>
          <w:tab w:val="left" w:pos="900"/>
        </w:tabs>
        <w:suppressAutoHyphens/>
        <w:jc w:val="both"/>
        <w:rPr>
          <w:sz w:val="26"/>
          <w:szCs w:val="26"/>
        </w:rPr>
      </w:pPr>
    </w:p>
    <w:p w:rsidR="00AA764B" w:rsidRPr="00B53132" w:rsidRDefault="00AA764B" w:rsidP="00FA6888">
      <w:pPr>
        <w:tabs>
          <w:tab w:val="left" w:pos="720"/>
          <w:tab w:val="left" w:pos="900"/>
        </w:tabs>
        <w:suppressAutoHyphens/>
        <w:jc w:val="both"/>
        <w:rPr>
          <w:sz w:val="26"/>
          <w:szCs w:val="26"/>
        </w:rPr>
      </w:pPr>
      <w:r w:rsidRPr="00B53132">
        <w:rPr>
          <w:sz w:val="26"/>
          <w:szCs w:val="26"/>
        </w:rPr>
        <w:t>ПОСТАНОВЛЯЕТ:</w:t>
      </w:r>
    </w:p>
    <w:p w:rsidR="00AA764B" w:rsidRPr="00B53132" w:rsidRDefault="00AA764B" w:rsidP="00FA6888">
      <w:pPr>
        <w:jc w:val="both"/>
        <w:rPr>
          <w:sz w:val="26"/>
          <w:szCs w:val="26"/>
        </w:rPr>
      </w:pPr>
    </w:p>
    <w:p w:rsidR="00AA764B" w:rsidRPr="00F90DF1" w:rsidRDefault="00AA764B" w:rsidP="00FA6888">
      <w:pPr>
        <w:tabs>
          <w:tab w:val="left" w:pos="6413"/>
        </w:tabs>
        <w:ind w:firstLine="709"/>
        <w:jc w:val="both"/>
        <w:rPr>
          <w:sz w:val="26"/>
          <w:szCs w:val="26"/>
        </w:rPr>
      </w:pPr>
      <w:r w:rsidRPr="00F90DF1">
        <w:rPr>
          <w:sz w:val="26"/>
          <w:szCs w:val="26"/>
        </w:rPr>
        <w:t xml:space="preserve">1. </w:t>
      </w:r>
      <w:r w:rsidRPr="003C2FE6">
        <w:rPr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>
        <w:rPr>
          <w:sz w:val="26"/>
          <w:szCs w:val="26"/>
        </w:rPr>
        <w:t>20</w:t>
      </w:r>
      <w:r w:rsidRPr="003C2FE6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3C2FE6">
        <w:rPr>
          <w:sz w:val="26"/>
          <w:szCs w:val="26"/>
        </w:rPr>
        <w:t xml:space="preserve">.2017 № </w:t>
      </w:r>
      <w:r>
        <w:rPr>
          <w:sz w:val="26"/>
          <w:szCs w:val="26"/>
        </w:rPr>
        <w:t>1800</w:t>
      </w:r>
      <w:r w:rsidRPr="003C2FE6">
        <w:rPr>
          <w:sz w:val="26"/>
          <w:szCs w:val="26"/>
        </w:rPr>
        <w:t>-НПА  «</w:t>
      </w:r>
      <w:r>
        <w:rPr>
          <w:sz w:val="26"/>
          <w:szCs w:val="26"/>
        </w:rPr>
        <w:t>О признании утратившим силу постановления администрации Лесозаводского городского округа от 14.12.2016 № 1862-НПА «Об установлении предельного уровня соотношения среднемесячной заработной платы, их заместителей и главных бухгалтеров и среднемесячной заработной платы работников муниципальных учреждений и муниципальных унитарных предприятий</w:t>
      </w:r>
      <w:r w:rsidRPr="003C2FE6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постановления)</w:t>
      </w:r>
      <w:r w:rsidRPr="003C2FE6">
        <w:rPr>
          <w:sz w:val="26"/>
          <w:szCs w:val="26"/>
        </w:rPr>
        <w:t xml:space="preserve"> следующие изменения:</w:t>
      </w:r>
    </w:p>
    <w:p w:rsidR="00AA764B" w:rsidRPr="00F90DF1" w:rsidRDefault="00AA764B" w:rsidP="00FA6888">
      <w:pPr>
        <w:tabs>
          <w:tab w:val="left" w:pos="64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3C2FE6">
        <w:rPr>
          <w:sz w:val="26"/>
          <w:szCs w:val="26"/>
        </w:rPr>
        <w:t>наименовани</w:t>
      </w:r>
      <w:r>
        <w:rPr>
          <w:sz w:val="26"/>
          <w:szCs w:val="26"/>
        </w:rPr>
        <w:t>е</w:t>
      </w:r>
      <w:r w:rsidRPr="003C2FE6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постановления после слов «соотношения среднемесячной заработной платы,» дополнить словом  «руководителей,»</w:t>
      </w:r>
      <w:r w:rsidRPr="00F90DF1">
        <w:rPr>
          <w:sz w:val="26"/>
          <w:szCs w:val="26"/>
        </w:rPr>
        <w:t>;</w:t>
      </w:r>
    </w:p>
    <w:p w:rsidR="00AA764B" w:rsidRPr="00F90DF1" w:rsidRDefault="00AA764B" w:rsidP="00FA6888">
      <w:pPr>
        <w:tabs>
          <w:tab w:val="left" w:pos="64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F90DF1">
        <w:rPr>
          <w:sz w:val="26"/>
          <w:szCs w:val="26"/>
        </w:rPr>
        <w:t xml:space="preserve"> пункт 1.</w:t>
      </w:r>
      <w:r>
        <w:rPr>
          <w:sz w:val="26"/>
          <w:szCs w:val="26"/>
        </w:rPr>
        <w:t xml:space="preserve"> постановления</w:t>
      </w:r>
      <w:r w:rsidRPr="00F90DF1">
        <w:rPr>
          <w:sz w:val="26"/>
          <w:szCs w:val="26"/>
        </w:rPr>
        <w:t xml:space="preserve"> </w:t>
      </w:r>
      <w:r>
        <w:rPr>
          <w:sz w:val="26"/>
          <w:szCs w:val="26"/>
        </w:rPr>
        <w:t>после слов «соотношения среднемесячной заработной платы,» дополнить словом  «руководителей,».</w:t>
      </w:r>
    </w:p>
    <w:p w:rsidR="00AA764B" w:rsidRPr="0061010B" w:rsidRDefault="00AA764B" w:rsidP="00FA6888">
      <w:pPr>
        <w:ind w:firstLine="709"/>
        <w:jc w:val="both"/>
        <w:rPr>
          <w:sz w:val="26"/>
          <w:szCs w:val="26"/>
        </w:rPr>
      </w:pPr>
      <w:r w:rsidRPr="0061010B">
        <w:rPr>
          <w:sz w:val="26"/>
          <w:szCs w:val="26"/>
        </w:rPr>
        <w:t>2.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AA764B" w:rsidRDefault="00AA764B" w:rsidP="00FA6888">
      <w:pPr>
        <w:jc w:val="both"/>
        <w:rPr>
          <w:sz w:val="26"/>
          <w:szCs w:val="26"/>
        </w:rPr>
      </w:pPr>
    </w:p>
    <w:p w:rsidR="00AA764B" w:rsidRDefault="00AA764B" w:rsidP="00FA6888">
      <w:pPr>
        <w:jc w:val="both"/>
        <w:rPr>
          <w:sz w:val="26"/>
          <w:szCs w:val="26"/>
        </w:rPr>
      </w:pPr>
    </w:p>
    <w:p w:rsidR="00AA764B" w:rsidRDefault="00AA764B" w:rsidP="00FA6888">
      <w:pPr>
        <w:jc w:val="both"/>
        <w:rPr>
          <w:sz w:val="26"/>
          <w:szCs w:val="26"/>
        </w:rPr>
      </w:pPr>
    </w:p>
    <w:p w:rsidR="00AA764B" w:rsidRPr="009F792C" w:rsidRDefault="00AA764B" w:rsidP="00FA6888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9F792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9F792C">
        <w:rPr>
          <w:sz w:val="26"/>
          <w:szCs w:val="26"/>
        </w:rPr>
        <w:t xml:space="preserve"> администрации</w:t>
      </w:r>
    </w:p>
    <w:p w:rsidR="00AA764B" w:rsidRPr="00FB3F12" w:rsidRDefault="00AA764B" w:rsidP="00FA6888">
      <w:pPr>
        <w:jc w:val="both"/>
        <w:rPr>
          <w:sz w:val="26"/>
          <w:szCs w:val="26"/>
        </w:rPr>
      </w:pPr>
      <w:r w:rsidRPr="009F792C">
        <w:rPr>
          <w:sz w:val="26"/>
          <w:szCs w:val="26"/>
        </w:rPr>
        <w:t>Лесозаводского городского округа</w:t>
      </w:r>
      <w:r w:rsidRPr="009F792C">
        <w:rPr>
          <w:sz w:val="26"/>
          <w:szCs w:val="26"/>
        </w:rPr>
        <w:tab/>
      </w:r>
      <w:r w:rsidRPr="009F792C">
        <w:rPr>
          <w:sz w:val="26"/>
          <w:szCs w:val="26"/>
        </w:rPr>
        <w:tab/>
      </w:r>
      <w:r w:rsidRPr="009F792C">
        <w:rPr>
          <w:sz w:val="26"/>
          <w:szCs w:val="26"/>
        </w:rPr>
        <w:tab/>
        <w:t xml:space="preserve">      </w:t>
      </w:r>
      <w:r w:rsidRPr="009F792C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</w:t>
      </w:r>
      <w:r w:rsidRPr="009F792C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А.С. Суханов</w:t>
      </w:r>
    </w:p>
    <w:p w:rsidR="00AA764B" w:rsidRPr="00B53132" w:rsidRDefault="00AA764B" w:rsidP="00FA6888">
      <w:pPr>
        <w:jc w:val="both"/>
      </w:pPr>
    </w:p>
    <w:p w:rsidR="00AA764B" w:rsidRDefault="00AA764B"/>
    <w:sectPr w:rsidR="00AA764B" w:rsidSect="004E60B5">
      <w:headerReference w:type="default" r:id="rId7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64B" w:rsidRDefault="00AA764B" w:rsidP="00D45B26">
      <w:r>
        <w:separator/>
      </w:r>
    </w:p>
  </w:endnote>
  <w:endnote w:type="continuationSeparator" w:id="1">
    <w:p w:rsidR="00AA764B" w:rsidRDefault="00AA764B" w:rsidP="00D45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64B" w:rsidRDefault="00AA764B" w:rsidP="00D45B26">
      <w:r>
        <w:separator/>
      </w:r>
    </w:p>
  </w:footnote>
  <w:footnote w:type="continuationSeparator" w:id="1">
    <w:p w:rsidR="00AA764B" w:rsidRDefault="00AA764B" w:rsidP="00D45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64B" w:rsidRDefault="00AA764B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AA764B" w:rsidRDefault="00AA76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888"/>
    <w:rsid w:val="000047ED"/>
    <w:rsid w:val="00163C41"/>
    <w:rsid w:val="00200014"/>
    <w:rsid w:val="003C2FE6"/>
    <w:rsid w:val="004A4AB7"/>
    <w:rsid w:val="004E60B5"/>
    <w:rsid w:val="00521C93"/>
    <w:rsid w:val="00563D49"/>
    <w:rsid w:val="0061010B"/>
    <w:rsid w:val="006B0646"/>
    <w:rsid w:val="009C1D67"/>
    <w:rsid w:val="009F792C"/>
    <w:rsid w:val="00AA764B"/>
    <w:rsid w:val="00B53132"/>
    <w:rsid w:val="00BC3A2D"/>
    <w:rsid w:val="00C2445B"/>
    <w:rsid w:val="00CF0CBB"/>
    <w:rsid w:val="00D45B26"/>
    <w:rsid w:val="00DF77A4"/>
    <w:rsid w:val="00EA0A92"/>
    <w:rsid w:val="00F2742A"/>
    <w:rsid w:val="00F90DF1"/>
    <w:rsid w:val="00FA6888"/>
    <w:rsid w:val="00FB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88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6888"/>
    <w:pPr>
      <w:keepNext/>
      <w:jc w:val="center"/>
      <w:outlineLvl w:val="1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68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A6888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6888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">
    <w:name w:val="Р А З Р Е Ж Е Н Н Ы Й"/>
    <w:basedOn w:val="Normal"/>
    <w:uiPriority w:val="99"/>
    <w:rsid w:val="00FA6888"/>
    <w:pPr>
      <w:jc w:val="center"/>
    </w:pPr>
    <w:rPr>
      <w:caps/>
      <w:spacing w:val="40"/>
      <w:sz w:val="26"/>
      <w:szCs w:val="26"/>
    </w:rPr>
  </w:style>
  <w:style w:type="paragraph" w:styleId="Header">
    <w:name w:val="header"/>
    <w:basedOn w:val="Normal"/>
    <w:link w:val="HeaderChar"/>
    <w:uiPriority w:val="99"/>
    <w:rsid w:val="00FA688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688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Без интервала"/>
    <w:uiPriority w:val="99"/>
    <w:rsid w:val="00521C93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318</Words>
  <Characters>1813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Юля</cp:lastModifiedBy>
  <cp:revision>4</cp:revision>
  <cp:lastPrinted>2017-12-19T02:04:00Z</cp:lastPrinted>
  <dcterms:created xsi:type="dcterms:W3CDTF">2017-12-19T01:13:00Z</dcterms:created>
  <dcterms:modified xsi:type="dcterms:W3CDTF">2018-01-15T05:51:00Z</dcterms:modified>
</cp:coreProperties>
</file>