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0F3" w:rsidRDefault="00BB00F3" w:rsidP="000F5076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Независимая </w:t>
      </w:r>
    </w:p>
    <w:p w:rsidR="00BB00F3" w:rsidRDefault="00BB00F3" w:rsidP="000F5076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антикоррупционная экспертиза</w:t>
      </w:r>
    </w:p>
    <w:p w:rsidR="00BB00F3" w:rsidRDefault="00BB00F3" w:rsidP="000F5076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Начало приема заключений 17.07.2017</w:t>
      </w:r>
    </w:p>
    <w:p w:rsidR="00BB00F3" w:rsidRDefault="00BB00F3" w:rsidP="000F5076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Окончание приема заключений 21.07.2017</w:t>
      </w:r>
    </w:p>
    <w:p w:rsidR="00BB00F3" w:rsidRDefault="00BB00F3" w:rsidP="000F5076">
      <w:pPr>
        <w:pStyle w:val="a"/>
        <w:rPr>
          <w:rFonts w:ascii="Times New Roman" w:hAnsi="Times New Roman" w:cs="Times New Roman"/>
          <w:b/>
          <w:bCs/>
        </w:rPr>
      </w:pPr>
    </w:p>
    <w:p w:rsidR="00BB00F3" w:rsidRDefault="00BB00F3" w:rsidP="000F5076">
      <w:pPr>
        <w:pStyle w:val="a"/>
        <w:rPr>
          <w:rFonts w:ascii="Times New Roman" w:hAnsi="Times New Roman" w:cs="Times New Roman"/>
          <w:b/>
          <w:bCs/>
        </w:rPr>
      </w:pPr>
    </w:p>
    <w:p w:rsidR="00BB00F3" w:rsidRDefault="00BB00F3" w:rsidP="000F5076">
      <w:pPr>
        <w:pStyle w:val="a"/>
        <w:rPr>
          <w:rFonts w:ascii="Times New Roman" w:hAnsi="Times New Roman" w:cs="Times New Roman"/>
          <w:b/>
          <w:bCs/>
        </w:rPr>
      </w:pPr>
    </w:p>
    <w:p w:rsidR="00BB00F3" w:rsidRDefault="00BB00F3" w:rsidP="001C2FDA">
      <w:pPr>
        <w:jc w:val="center"/>
        <w:rPr>
          <w:rFonts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Лес2чб" style="position:absolute;left:0;text-align:left;margin-left:209.7pt;margin-top:-31.2pt;width:42.8pt;height:50.25pt;z-index:251658240;visibility:visible">
            <v:imagedata r:id="rId5" o:title="" gain="79922f" blacklevel="-3932f"/>
          </v:shape>
        </w:pict>
      </w:r>
    </w:p>
    <w:p w:rsidR="00BB00F3" w:rsidRDefault="00BB00F3" w:rsidP="001C2FD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74D9">
        <w:rPr>
          <w:rFonts w:ascii="Times New Roman" w:hAnsi="Times New Roman" w:cs="Times New Roman"/>
          <w:b/>
          <w:bCs/>
          <w:sz w:val="26"/>
          <w:szCs w:val="26"/>
        </w:rPr>
        <w:t>АДМИНИСТРАЦИЯ ЛЕСОЗАВОДСКОГО ГОРОДСКОГО ОКРУГА ПРИМОРСКОГО КРАЯ</w:t>
      </w:r>
    </w:p>
    <w:p w:rsidR="00BB00F3" w:rsidRDefault="00BB00F3" w:rsidP="001C2FDA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ПОСТАНОВЛЕНИЕ</w:t>
      </w:r>
    </w:p>
    <w:p w:rsidR="00BB00F3" w:rsidRDefault="00BB00F3" w:rsidP="001C2FDA">
      <w:pPr>
        <w:tabs>
          <w:tab w:val="left" w:pos="4365"/>
          <w:tab w:val="left" w:pos="706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2017               г. Лесозаводск</w:t>
      </w:r>
      <w:r>
        <w:rPr>
          <w:rFonts w:ascii="Times New Roman" w:hAnsi="Times New Roman" w:cs="Times New Roman"/>
          <w:sz w:val="26"/>
          <w:szCs w:val="26"/>
        </w:rPr>
        <w:tab/>
        <w:t xml:space="preserve">     №  - НПА</w:t>
      </w:r>
    </w:p>
    <w:p w:rsidR="00BB00F3" w:rsidRPr="00766227" w:rsidRDefault="00BB00F3" w:rsidP="001C2FDA">
      <w:pPr>
        <w:tabs>
          <w:tab w:val="left" w:pos="4365"/>
          <w:tab w:val="left" w:pos="7065"/>
        </w:tabs>
        <w:rPr>
          <w:rFonts w:ascii="Times New Roman" w:hAnsi="Times New Roman" w:cs="Times New Roman"/>
          <w:sz w:val="26"/>
          <w:szCs w:val="26"/>
        </w:rPr>
      </w:pPr>
    </w:p>
    <w:p w:rsidR="00BB00F3" w:rsidRDefault="00BB00F3" w:rsidP="001C2FDA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внесении изменения</w:t>
      </w:r>
      <w:r w:rsidRPr="006874D9">
        <w:rPr>
          <w:rFonts w:ascii="Times New Roman" w:hAnsi="Times New Roman" w:cs="Times New Roman"/>
          <w:b/>
          <w:bCs/>
          <w:sz w:val="26"/>
          <w:szCs w:val="26"/>
        </w:rPr>
        <w:t xml:space="preserve"> в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постановление </w:t>
      </w:r>
      <w:r w:rsidRPr="006874D9">
        <w:rPr>
          <w:rFonts w:ascii="Times New Roman" w:hAnsi="Times New Roman" w:cs="Times New Roman"/>
          <w:b/>
          <w:bCs/>
          <w:sz w:val="26"/>
          <w:szCs w:val="26"/>
        </w:rPr>
        <w:t xml:space="preserve">администрации Лесозаводского городского округа от </w:t>
      </w:r>
      <w:r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Pr="006874D9">
        <w:rPr>
          <w:rFonts w:ascii="Times New Roman" w:hAnsi="Times New Roman" w:cs="Times New Roman"/>
          <w:b/>
          <w:bCs/>
          <w:sz w:val="26"/>
          <w:szCs w:val="26"/>
        </w:rPr>
        <w:t>.0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6874D9">
        <w:rPr>
          <w:rFonts w:ascii="Times New Roman" w:hAnsi="Times New Roman" w:cs="Times New Roman"/>
          <w:b/>
          <w:bCs/>
          <w:sz w:val="26"/>
          <w:szCs w:val="26"/>
        </w:rPr>
        <w:t>.201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6874D9">
        <w:rPr>
          <w:rFonts w:ascii="Times New Roman" w:hAnsi="Times New Roman" w:cs="Times New Roman"/>
          <w:b/>
          <w:bCs/>
          <w:sz w:val="26"/>
          <w:szCs w:val="26"/>
        </w:rPr>
        <w:t xml:space="preserve"> № </w:t>
      </w:r>
      <w:r>
        <w:rPr>
          <w:rFonts w:ascii="Times New Roman" w:hAnsi="Times New Roman" w:cs="Times New Roman"/>
          <w:b/>
          <w:bCs/>
          <w:sz w:val="26"/>
          <w:szCs w:val="26"/>
        </w:rPr>
        <w:t>862-НПА «</w:t>
      </w:r>
      <w:r w:rsidRPr="006874D9">
        <w:rPr>
          <w:rFonts w:ascii="Times New Roman" w:hAnsi="Times New Roman" w:cs="Times New Roman"/>
          <w:b/>
          <w:bCs/>
          <w:sz w:val="26"/>
          <w:szCs w:val="26"/>
        </w:rPr>
        <w:t>Об утверждении положения о комиссии по делам несовершеннолетних и защите их прав Лесозаводского городского округа</w:t>
      </w:r>
      <w:r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BB00F3" w:rsidRPr="007474A2" w:rsidRDefault="00BB00F3" w:rsidP="001C2FDA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00F3" w:rsidRDefault="00BB00F3" w:rsidP="001C2FDA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связи с кадровыми изменениями и в целях обеспечения деятельности комиссии по делам несовершеннолетних и защите их прав Лесозаводского городского округа администрация Лесозаводского городского округа </w:t>
      </w:r>
    </w:p>
    <w:p w:rsidR="00BB00F3" w:rsidRPr="007474A2" w:rsidRDefault="00BB00F3" w:rsidP="001C2FDA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0F3" w:rsidRPr="00882A55" w:rsidRDefault="00BB00F3" w:rsidP="001C2FDA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2A55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BB00F3" w:rsidRPr="007474A2" w:rsidRDefault="00BB00F3" w:rsidP="001C2FDA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BB00F3" w:rsidRPr="00C12778" w:rsidRDefault="00BB00F3" w:rsidP="00C12778">
      <w:pPr>
        <w:pStyle w:val="ListParagraph"/>
        <w:numPr>
          <w:ilvl w:val="0"/>
          <w:numId w:val="1"/>
        </w:num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2778">
        <w:rPr>
          <w:rFonts w:ascii="Times New Roman" w:hAnsi="Times New Roman" w:cs="Times New Roman"/>
          <w:sz w:val="26"/>
          <w:szCs w:val="26"/>
        </w:rPr>
        <w:t>Внести в постановление администрации Лесозаводского городского округа от 30.06.2016 № 862-НПА «Об утверждении положения о комиссии по делам несовершеннолетних и защите их прав Лесозаводского городского округа» изменение, изложив приложение № 2 (Состав комиссии по делам несовершеннолетних и защите их прав Лесозаводского городского округа) к указанному постановлению в редакции приложения к настоящему постановлению (прилагается).</w:t>
      </w:r>
    </w:p>
    <w:p w:rsidR="00BB00F3" w:rsidRPr="00C12778" w:rsidRDefault="00BB00F3" w:rsidP="00C12778">
      <w:pPr>
        <w:pStyle w:val="ListParagraph"/>
        <w:numPr>
          <w:ilvl w:val="0"/>
          <w:numId w:val="1"/>
        </w:num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Признать постановление от 20.12.2016 № 1903-НПА «</w:t>
      </w:r>
      <w:r w:rsidRPr="005B5B73">
        <w:rPr>
          <w:rFonts w:ascii="Times New Roman" w:hAnsi="Times New Roman" w:cs="Times New Roman"/>
          <w:sz w:val="26"/>
          <w:szCs w:val="26"/>
        </w:rPr>
        <w:t xml:space="preserve">О внесении изменения в постановление администрации Лесозаводского городского округа от </w:t>
      </w:r>
      <w:r w:rsidRPr="00C12778">
        <w:rPr>
          <w:rFonts w:ascii="Times New Roman" w:hAnsi="Times New Roman" w:cs="Times New Roman"/>
          <w:sz w:val="26"/>
          <w:szCs w:val="26"/>
        </w:rPr>
        <w:t>30.06.2016 № 862</w:t>
      </w:r>
      <w:r w:rsidRPr="005B5B73">
        <w:rPr>
          <w:rFonts w:ascii="Times New Roman" w:hAnsi="Times New Roman" w:cs="Times New Roman"/>
          <w:sz w:val="26"/>
          <w:szCs w:val="26"/>
        </w:rPr>
        <w:t>-НПА «Об утверждении положения о комиссии по делам несовершеннолетних и защите их прав Лесозаводского городского округа»</w:t>
      </w:r>
      <w:r>
        <w:rPr>
          <w:rFonts w:ascii="Times New Roman" w:hAnsi="Times New Roman" w:cs="Times New Roman"/>
          <w:sz w:val="26"/>
          <w:szCs w:val="26"/>
        </w:rPr>
        <w:t>утратившим силу.</w:t>
      </w:r>
    </w:p>
    <w:p w:rsidR="00BB00F3" w:rsidRPr="00BD63A8" w:rsidRDefault="00BB00F3" w:rsidP="00766227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BD63A8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</w:t>
      </w:r>
      <w:r>
        <w:rPr>
          <w:rFonts w:ascii="Times New Roman" w:hAnsi="Times New Roman" w:cs="Times New Roman"/>
          <w:sz w:val="26"/>
          <w:szCs w:val="26"/>
        </w:rPr>
        <w:t>о дня</w:t>
      </w:r>
      <w:r w:rsidRPr="00BD63A8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</w:t>
      </w:r>
      <w:r>
        <w:rPr>
          <w:rFonts w:ascii="Times New Roman" w:hAnsi="Times New Roman" w:cs="Times New Roman"/>
          <w:sz w:val="26"/>
          <w:szCs w:val="26"/>
        </w:rPr>
        <w:t xml:space="preserve"> в Сборнике муниципальных правовых актов Лесозаводского городского округа.</w:t>
      </w:r>
    </w:p>
    <w:p w:rsidR="00BB00F3" w:rsidRPr="0009580F" w:rsidRDefault="00BB00F3" w:rsidP="0019167D">
      <w:pPr>
        <w:pStyle w:val="ListParagraph"/>
        <w:tabs>
          <w:tab w:val="left" w:pos="993"/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09580F"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постановления возложить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09580F">
        <w:rPr>
          <w:rFonts w:ascii="Times New Roman" w:hAnsi="Times New Roman" w:cs="Times New Roman"/>
          <w:sz w:val="26"/>
          <w:szCs w:val="26"/>
        </w:rPr>
        <w:t xml:space="preserve">заместителя главы администрации Лесозаводского городского округа </w:t>
      </w:r>
      <w:r>
        <w:rPr>
          <w:rFonts w:ascii="Times New Roman" w:hAnsi="Times New Roman" w:cs="Times New Roman"/>
          <w:sz w:val="26"/>
          <w:szCs w:val="26"/>
        </w:rPr>
        <w:t xml:space="preserve">(по социальным вопросам) </w:t>
      </w:r>
      <w:r w:rsidRPr="0009580F">
        <w:rPr>
          <w:rFonts w:ascii="Times New Roman" w:hAnsi="Times New Roman" w:cs="Times New Roman"/>
          <w:sz w:val="26"/>
          <w:szCs w:val="26"/>
        </w:rPr>
        <w:t>В.П.Алф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09580F">
        <w:rPr>
          <w:rFonts w:ascii="Times New Roman" w:hAnsi="Times New Roman" w:cs="Times New Roman"/>
          <w:sz w:val="26"/>
          <w:szCs w:val="26"/>
        </w:rPr>
        <w:t>ров</w:t>
      </w:r>
      <w:r>
        <w:rPr>
          <w:rFonts w:ascii="Times New Roman" w:hAnsi="Times New Roman" w:cs="Times New Roman"/>
          <w:sz w:val="26"/>
          <w:szCs w:val="26"/>
        </w:rPr>
        <w:t>у.</w:t>
      </w:r>
    </w:p>
    <w:p w:rsidR="00BB00F3" w:rsidRDefault="00BB00F3" w:rsidP="0019167D">
      <w:pPr>
        <w:pStyle w:val="ListParagraph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BB00F3" w:rsidRDefault="00BB00F3" w:rsidP="0019167D">
      <w:pPr>
        <w:pStyle w:val="ListParagraph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BB00F3" w:rsidRDefault="00BB00F3" w:rsidP="0019167D">
      <w:pPr>
        <w:pStyle w:val="ListParagraph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BB00F3" w:rsidRPr="0009580F" w:rsidRDefault="00BB00F3" w:rsidP="0019167D">
      <w:pPr>
        <w:pStyle w:val="ListParagraph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09580F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9580F">
        <w:rPr>
          <w:rFonts w:ascii="Times New Roman" w:hAnsi="Times New Roman" w:cs="Times New Roman"/>
          <w:sz w:val="26"/>
          <w:szCs w:val="26"/>
        </w:rPr>
        <w:t xml:space="preserve"> администрации </w:t>
      </w:r>
    </w:p>
    <w:p w:rsidR="00BB00F3" w:rsidRDefault="00BB00F3" w:rsidP="0019167D">
      <w:pPr>
        <w:pStyle w:val="ListParagraph"/>
        <w:tabs>
          <w:tab w:val="left" w:pos="993"/>
          <w:tab w:val="left" w:pos="43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r w:rsidRPr="0009580F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</w:t>
      </w:r>
      <w:r>
        <w:rPr>
          <w:rFonts w:ascii="Times New Roman" w:hAnsi="Times New Roman" w:cs="Times New Roman"/>
          <w:sz w:val="26"/>
          <w:szCs w:val="26"/>
        </w:rPr>
        <w:t>А.С. Суханов</w:t>
      </w:r>
    </w:p>
    <w:p w:rsidR="00BB00F3" w:rsidRDefault="00BB00F3" w:rsidP="0019167D">
      <w:pPr>
        <w:pStyle w:val="ListParagraph"/>
        <w:tabs>
          <w:tab w:val="left" w:pos="993"/>
          <w:tab w:val="left" w:pos="43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BB00F3" w:rsidRDefault="00BB00F3" w:rsidP="0019167D">
      <w:pPr>
        <w:pStyle w:val="ListParagraph"/>
        <w:tabs>
          <w:tab w:val="left" w:pos="993"/>
          <w:tab w:val="left" w:pos="43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B00F3" w:rsidRDefault="00BB00F3" w:rsidP="0019167D">
      <w:pPr>
        <w:pStyle w:val="ListParagraph"/>
        <w:tabs>
          <w:tab w:val="left" w:pos="993"/>
          <w:tab w:val="left" w:pos="43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BB00F3" w:rsidRDefault="00BB00F3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2812">
        <w:rPr>
          <w:rFonts w:ascii="Times New Roman" w:hAnsi="Times New Roman" w:cs="Times New Roman"/>
          <w:sz w:val="26"/>
          <w:szCs w:val="26"/>
        </w:rPr>
        <w:t>Приложение</w:t>
      </w:r>
    </w:p>
    <w:p w:rsidR="00BB00F3" w:rsidRPr="00774BB2" w:rsidRDefault="00BB00F3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к  постановлению </w:t>
      </w:r>
      <w:r w:rsidRPr="00774BB2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BB00F3" w:rsidRPr="00774BB2" w:rsidRDefault="00BB00F3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</w:p>
    <w:p w:rsidR="00BB00F3" w:rsidRDefault="00BB00F3" w:rsidP="000913E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>от   № -НПА</w:t>
      </w:r>
    </w:p>
    <w:p w:rsidR="00BB00F3" w:rsidRDefault="00BB00F3" w:rsidP="000913E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0F3" w:rsidRDefault="00BB00F3" w:rsidP="000913E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0F3" w:rsidRDefault="00BB00F3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2812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</w:p>
    <w:p w:rsidR="00BB00F3" w:rsidRPr="00774BB2" w:rsidRDefault="00BB00F3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:rsidR="00BB00F3" w:rsidRPr="00774BB2" w:rsidRDefault="00BB00F3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:rsidR="00BB00F3" w:rsidRPr="00774BB2" w:rsidRDefault="00BB00F3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</w:p>
    <w:p w:rsidR="00BB00F3" w:rsidRDefault="00BB00F3" w:rsidP="000913E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30.06.2016</w:t>
      </w:r>
      <w:r w:rsidRPr="00774BB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 xml:space="preserve"> 862</w:t>
      </w:r>
      <w:r w:rsidRPr="00774BB2">
        <w:rPr>
          <w:rFonts w:ascii="Times New Roman" w:hAnsi="Times New Roman" w:cs="Times New Roman"/>
          <w:sz w:val="26"/>
          <w:szCs w:val="26"/>
        </w:rPr>
        <w:t>-НПА</w:t>
      </w:r>
    </w:p>
    <w:p w:rsidR="00BB00F3" w:rsidRPr="00774BB2" w:rsidRDefault="00BB00F3" w:rsidP="000913E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0F3" w:rsidRDefault="00BB00F3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BB00F3" w:rsidRPr="008E1408" w:rsidRDefault="00BB00F3" w:rsidP="000913E2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E1408">
        <w:rPr>
          <w:rFonts w:ascii="Times New Roman" w:hAnsi="Times New Roman" w:cs="Times New Roman"/>
          <w:b/>
          <w:bCs/>
          <w:sz w:val="26"/>
          <w:szCs w:val="26"/>
        </w:rPr>
        <w:t xml:space="preserve">СОСТАВ </w:t>
      </w:r>
    </w:p>
    <w:p w:rsidR="00BB00F3" w:rsidRPr="008E1408" w:rsidRDefault="00BB00F3" w:rsidP="000913E2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E1408">
        <w:rPr>
          <w:rFonts w:ascii="Times New Roman" w:hAnsi="Times New Roman" w:cs="Times New Roman"/>
          <w:b/>
          <w:bCs/>
          <w:sz w:val="26"/>
          <w:szCs w:val="26"/>
        </w:rPr>
        <w:t xml:space="preserve">комиссии по делам несовершеннолетних </w:t>
      </w:r>
    </w:p>
    <w:p w:rsidR="00BB00F3" w:rsidRPr="008E1408" w:rsidRDefault="00BB00F3" w:rsidP="000913E2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E1408">
        <w:rPr>
          <w:rFonts w:ascii="Times New Roman" w:hAnsi="Times New Roman" w:cs="Times New Roman"/>
          <w:b/>
          <w:bCs/>
          <w:sz w:val="26"/>
          <w:szCs w:val="26"/>
        </w:rPr>
        <w:t>и защите их прав Лесозаводского городского округа</w:t>
      </w:r>
    </w:p>
    <w:p w:rsidR="00BB00F3" w:rsidRPr="007E7338" w:rsidRDefault="00BB00F3" w:rsidP="000913E2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BB00F3" w:rsidRPr="008C7E58">
        <w:tc>
          <w:tcPr>
            <w:tcW w:w="4785" w:type="dxa"/>
          </w:tcPr>
          <w:p w:rsidR="00BB00F3" w:rsidRPr="008C7E58" w:rsidRDefault="00BB00F3" w:rsidP="008C7E58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E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комиссии</w:t>
            </w:r>
          </w:p>
        </w:tc>
        <w:tc>
          <w:tcPr>
            <w:tcW w:w="4786" w:type="dxa"/>
          </w:tcPr>
          <w:p w:rsidR="00BB00F3" w:rsidRPr="008C7E58" w:rsidRDefault="00BB00F3" w:rsidP="008C7E58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7E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В.П. Алфёрова, заместитель главы                                     администрации Лесозаводского городскогоокруга (по социальным вопросам)</w:t>
            </w:r>
          </w:p>
          <w:p w:rsidR="00BB00F3" w:rsidRPr="008C7E58" w:rsidRDefault="00BB00F3" w:rsidP="008C7E58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B00F3" w:rsidRPr="008C7E58" w:rsidRDefault="00BB00F3" w:rsidP="008C7E58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00F3" w:rsidRPr="008C7E58">
        <w:tc>
          <w:tcPr>
            <w:tcW w:w="4785" w:type="dxa"/>
          </w:tcPr>
          <w:p w:rsidR="00BB00F3" w:rsidRPr="008C7E58" w:rsidRDefault="00BB00F3" w:rsidP="008C7E58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E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</w:t>
            </w:r>
            <w:r w:rsidRPr="008C7E58">
              <w:rPr>
                <w:rFonts w:ascii="Times New Roman" w:hAnsi="Times New Roman" w:cs="Times New Roman"/>
                <w:sz w:val="26"/>
                <w:szCs w:val="26"/>
              </w:rPr>
              <w:t>председателя комиссии:</w:t>
            </w:r>
          </w:p>
        </w:tc>
        <w:tc>
          <w:tcPr>
            <w:tcW w:w="4786" w:type="dxa"/>
          </w:tcPr>
          <w:p w:rsidR="00BB00F3" w:rsidRPr="008C7E58" w:rsidRDefault="00BB00F3" w:rsidP="008C7E58">
            <w:pPr>
              <w:tabs>
                <w:tab w:val="left" w:pos="709"/>
                <w:tab w:val="left" w:pos="993"/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E58">
              <w:rPr>
                <w:rFonts w:ascii="Times New Roman" w:hAnsi="Times New Roman" w:cs="Times New Roman"/>
                <w:sz w:val="26"/>
                <w:szCs w:val="26"/>
              </w:rPr>
              <w:t>О.А. Юрченко, начальник Муниципального казенного учреждения «Управление образования Лесозаводского городского округа»;</w:t>
            </w:r>
          </w:p>
          <w:p w:rsidR="00BB00F3" w:rsidRPr="008C7E58" w:rsidRDefault="00BB00F3" w:rsidP="008C7E58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00F3" w:rsidRPr="008C7E58">
        <w:tc>
          <w:tcPr>
            <w:tcW w:w="4785" w:type="dxa"/>
          </w:tcPr>
          <w:p w:rsidR="00BB00F3" w:rsidRPr="008C7E58" w:rsidRDefault="00BB00F3" w:rsidP="008C7E58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BB00F3" w:rsidRPr="008C7E58" w:rsidRDefault="00BB00F3" w:rsidP="008C7E58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E58">
              <w:rPr>
                <w:rFonts w:ascii="Times New Roman" w:hAnsi="Times New Roman" w:cs="Times New Roman"/>
                <w:sz w:val="26"/>
                <w:szCs w:val="26"/>
              </w:rPr>
              <w:t>Н.М. Мартынюк, начальник отдела социальной работы администрации Лесозаводского городского округа;</w:t>
            </w:r>
          </w:p>
          <w:p w:rsidR="00BB00F3" w:rsidRPr="008C7E58" w:rsidRDefault="00BB00F3" w:rsidP="008C7E58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00F3" w:rsidRPr="008C7E58" w:rsidRDefault="00BB00F3" w:rsidP="008C7E58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00F3" w:rsidRPr="008C7E58">
        <w:tc>
          <w:tcPr>
            <w:tcW w:w="4785" w:type="dxa"/>
          </w:tcPr>
          <w:p w:rsidR="00BB00F3" w:rsidRPr="008C7E58" w:rsidRDefault="00BB00F3" w:rsidP="008C7E58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E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Ответственный секретарь к</w:t>
            </w:r>
            <w:r w:rsidRPr="008C7E58">
              <w:rPr>
                <w:rFonts w:ascii="Times New Roman" w:hAnsi="Times New Roman" w:cs="Times New Roman"/>
                <w:sz w:val="26"/>
                <w:szCs w:val="26"/>
              </w:rPr>
              <w:t>омиссии</w:t>
            </w:r>
          </w:p>
        </w:tc>
        <w:tc>
          <w:tcPr>
            <w:tcW w:w="4786" w:type="dxa"/>
          </w:tcPr>
          <w:p w:rsidR="00BB00F3" w:rsidRPr="008C7E58" w:rsidRDefault="00BB00F3" w:rsidP="008C7E5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E58">
              <w:rPr>
                <w:rFonts w:ascii="Times New Roman" w:hAnsi="Times New Roman" w:cs="Times New Roman"/>
                <w:sz w:val="26"/>
                <w:szCs w:val="26"/>
              </w:rPr>
              <w:t>И.В. Петрушенко, главный специалист 1 разрядакомиссии по делам несовершеннолетних изащите их прав Лесозаводского городского округа;</w:t>
            </w:r>
          </w:p>
          <w:p w:rsidR="00BB00F3" w:rsidRPr="008C7E58" w:rsidRDefault="00BB00F3" w:rsidP="008C7E5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00F3" w:rsidRPr="008C7E58" w:rsidRDefault="00BB00F3" w:rsidP="008C7E5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00F3" w:rsidRPr="008C7E58">
        <w:tc>
          <w:tcPr>
            <w:tcW w:w="4785" w:type="dxa"/>
          </w:tcPr>
          <w:p w:rsidR="00BB00F3" w:rsidRPr="008C7E58" w:rsidRDefault="00BB00F3" w:rsidP="008C7E58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E58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4786" w:type="dxa"/>
          </w:tcPr>
          <w:p w:rsidR="00BB00F3" w:rsidRPr="008C7E58" w:rsidRDefault="00BB00F3" w:rsidP="008C7E5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E58">
              <w:rPr>
                <w:rFonts w:ascii="Times New Roman" w:hAnsi="Times New Roman" w:cs="Times New Roman"/>
                <w:sz w:val="26"/>
                <w:szCs w:val="26"/>
              </w:rPr>
              <w:t>О.И.Белай, заместитель председателя совета ветеранов МОМВД России«Лесозаводский»;</w:t>
            </w:r>
          </w:p>
          <w:p w:rsidR="00BB00F3" w:rsidRPr="008C7E58" w:rsidRDefault="00BB00F3" w:rsidP="008C7E5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00F3" w:rsidRPr="008C7E58">
        <w:tc>
          <w:tcPr>
            <w:tcW w:w="4785" w:type="dxa"/>
          </w:tcPr>
          <w:p w:rsidR="00BB00F3" w:rsidRPr="008C7E58" w:rsidRDefault="00BB00F3" w:rsidP="008C7E58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BB00F3" w:rsidRPr="008C7E58" w:rsidRDefault="00BB00F3" w:rsidP="008C7E58">
            <w:pPr>
              <w:tabs>
                <w:tab w:val="left" w:pos="709"/>
                <w:tab w:val="left" w:pos="993"/>
              </w:tabs>
              <w:spacing w:after="0" w:line="240" w:lineRule="auto"/>
              <w:ind w:firstLine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E58">
              <w:rPr>
                <w:rFonts w:ascii="Times New Roman" w:hAnsi="Times New Roman" w:cs="Times New Roman"/>
                <w:sz w:val="26"/>
                <w:szCs w:val="26"/>
              </w:rPr>
              <w:t>Л.И. Бондаренко, член Лесозаводскойобщественной организации женщин «Современница»;</w:t>
            </w:r>
          </w:p>
          <w:p w:rsidR="00BB00F3" w:rsidRPr="008C7E58" w:rsidRDefault="00BB00F3" w:rsidP="008C7E58">
            <w:pPr>
              <w:tabs>
                <w:tab w:val="left" w:pos="709"/>
                <w:tab w:val="left" w:pos="993"/>
              </w:tabs>
              <w:spacing w:after="0" w:line="240" w:lineRule="auto"/>
              <w:ind w:firstLine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00F3" w:rsidRPr="008C7E58">
        <w:tc>
          <w:tcPr>
            <w:tcW w:w="4785" w:type="dxa"/>
          </w:tcPr>
          <w:p w:rsidR="00BB00F3" w:rsidRPr="008C7E58" w:rsidRDefault="00BB00F3" w:rsidP="008C7E58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BB00F3" w:rsidRPr="008C7E58" w:rsidRDefault="00BB00F3" w:rsidP="008C7E58">
            <w:pPr>
              <w:tabs>
                <w:tab w:val="left" w:pos="709"/>
                <w:tab w:val="left" w:pos="993"/>
              </w:tabs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E58">
              <w:rPr>
                <w:rFonts w:ascii="Times New Roman" w:hAnsi="Times New Roman" w:cs="Times New Roman"/>
                <w:sz w:val="26"/>
                <w:szCs w:val="26"/>
              </w:rPr>
              <w:t>Д.Е. Огурцов, подполковник полиции, заместитель начальника полиции (по охране общественного порядка) МОМВД России «Лесозаводский»;</w:t>
            </w:r>
          </w:p>
          <w:p w:rsidR="00BB00F3" w:rsidRPr="008C7E58" w:rsidRDefault="00BB00F3" w:rsidP="008C7E58">
            <w:pPr>
              <w:tabs>
                <w:tab w:val="left" w:pos="993"/>
              </w:tabs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00F3" w:rsidRPr="008C7E58">
        <w:tc>
          <w:tcPr>
            <w:tcW w:w="4785" w:type="dxa"/>
          </w:tcPr>
          <w:p w:rsidR="00BB00F3" w:rsidRPr="008C7E58" w:rsidRDefault="00BB00F3" w:rsidP="008C7E58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BB00F3" w:rsidRPr="008C7E58" w:rsidRDefault="00BB00F3" w:rsidP="008C7E58">
            <w:pPr>
              <w:tabs>
                <w:tab w:val="left" w:pos="709"/>
                <w:tab w:val="left" w:pos="993"/>
                <w:tab w:val="left" w:pos="4395"/>
              </w:tabs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E58">
              <w:rPr>
                <w:rFonts w:ascii="Times New Roman" w:hAnsi="Times New Roman" w:cs="Times New Roman"/>
                <w:sz w:val="26"/>
                <w:szCs w:val="26"/>
              </w:rPr>
              <w:t xml:space="preserve">А.Е. Хоменко, </w:t>
            </w:r>
            <w:r w:rsidRPr="008C7E58">
              <w:rPr>
                <w:rFonts w:ascii="Times New Roman" w:eastAsia="SimSun" w:hAnsi="Times New Roman" w:cs="Times New Roman"/>
                <w:sz w:val="26"/>
                <w:szCs w:val="26"/>
              </w:rPr>
              <w:t>заведующий педиатрическим отделением – врач-педиатр детской поликлиники КГБУЗ «Лесозаводская центральная городская больница»</w:t>
            </w:r>
            <w:r w:rsidRPr="008C7E5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B00F3" w:rsidRPr="008C7E58" w:rsidRDefault="00BB00F3" w:rsidP="008C7E58">
            <w:pPr>
              <w:tabs>
                <w:tab w:val="left" w:pos="709"/>
                <w:tab w:val="left" w:pos="993"/>
                <w:tab w:val="left" w:pos="4395"/>
              </w:tabs>
              <w:spacing w:after="0" w:line="240" w:lineRule="auto"/>
              <w:ind w:firstLine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00F3" w:rsidRPr="008C7E58">
        <w:tc>
          <w:tcPr>
            <w:tcW w:w="4785" w:type="dxa"/>
          </w:tcPr>
          <w:p w:rsidR="00BB00F3" w:rsidRPr="008C7E58" w:rsidRDefault="00BB00F3" w:rsidP="008C7E58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BB00F3" w:rsidRPr="008C7E58" w:rsidRDefault="00BB00F3" w:rsidP="008C7E58">
            <w:pPr>
              <w:tabs>
                <w:tab w:val="left" w:pos="993"/>
              </w:tabs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E58">
              <w:rPr>
                <w:rFonts w:ascii="Times New Roman" w:hAnsi="Times New Roman" w:cs="Times New Roman"/>
                <w:sz w:val="26"/>
                <w:szCs w:val="26"/>
              </w:rPr>
              <w:t>Г.А. Лобода, директор КГБУСО     «Лесозаводский социально-реабилитационный центр для несовершеннолетних «Жемчужинка»;</w:t>
            </w:r>
          </w:p>
          <w:p w:rsidR="00BB00F3" w:rsidRPr="008C7E58" w:rsidRDefault="00BB00F3" w:rsidP="008C7E58">
            <w:pPr>
              <w:tabs>
                <w:tab w:val="left" w:pos="993"/>
              </w:tabs>
              <w:spacing w:after="0" w:line="240" w:lineRule="auto"/>
              <w:ind w:firstLine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00F3" w:rsidRPr="008C7E58">
        <w:tc>
          <w:tcPr>
            <w:tcW w:w="4785" w:type="dxa"/>
          </w:tcPr>
          <w:p w:rsidR="00BB00F3" w:rsidRPr="008C7E58" w:rsidRDefault="00BB00F3" w:rsidP="008C7E58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BB00F3" w:rsidRPr="008C7E58" w:rsidRDefault="00BB00F3" w:rsidP="008C7E58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E58">
              <w:rPr>
                <w:rFonts w:ascii="Times New Roman" w:hAnsi="Times New Roman" w:cs="Times New Roman"/>
                <w:sz w:val="26"/>
                <w:szCs w:val="26"/>
              </w:rPr>
              <w:t>И.Н.Дехнич, начальник                                                          территориального отдела опеки и попечительства департамента                                     образования и науки Приморского края                                     по Лесозаводскому городскому округу;</w:t>
            </w:r>
          </w:p>
          <w:p w:rsidR="00BB00F3" w:rsidRPr="008C7E58" w:rsidRDefault="00BB00F3" w:rsidP="008C7E58">
            <w:pPr>
              <w:tabs>
                <w:tab w:val="left" w:pos="709"/>
                <w:tab w:val="left" w:pos="993"/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00F3" w:rsidRPr="008C7E58">
        <w:tc>
          <w:tcPr>
            <w:tcW w:w="4785" w:type="dxa"/>
          </w:tcPr>
          <w:p w:rsidR="00BB00F3" w:rsidRPr="008C7E58" w:rsidRDefault="00BB00F3" w:rsidP="008C7E58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BB00F3" w:rsidRPr="008C7E58" w:rsidRDefault="00BB00F3" w:rsidP="008C7E5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E58">
              <w:rPr>
                <w:rFonts w:ascii="Times New Roman" w:hAnsi="Times New Roman" w:cs="Times New Roman"/>
                <w:sz w:val="26"/>
                <w:szCs w:val="26"/>
              </w:rPr>
              <w:t>Е.А. Черняк, заместитель начальникаотделения Краевого государственного бюджетного учреждения «Приморский центр занятости населения»в городе Лесозаводск;</w:t>
            </w:r>
          </w:p>
          <w:p w:rsidR="00BB00F3" w:rsidRPr="008C7E58" w:rsidRDefault="00BB00F3" w:rsidP="008C7E58">
            <w:pPr>
              <w:tabs>
                <w:tab w:val="left" w:pos="993"/>
              </w:tabs>
              <w:spacing w:after="0" w:line="240" w:lineRule="auto"/>
              <w:ind w:firstLine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00F3" w:rsidRPr="008C7E58">
        <w:tc>
          <w:tcPr>
            <w:tcW w:w="4785" w:type="dxa"/>
          </w:tcPr>
          <w:p w:rsidR="00BB00F3" w:rsidRPr="008C7E58" w:rsidRDefault="00BB00F3" w:rsidP="008C7E58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BB00F3" w:rsidRPr="008C7E58" w:rsidRDefault="00BB00F3" w:rsidP="008C7E58">
            <w:pPr>
              <w:tabs>
                <w:tab w:val="left" w:pos="709"/>
                <w:tab w:val="left" w:pos="993"/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E58">
              <w:rPr>
                <w:rFonts w:ascii="Times New Roman" w:hAnsi="Times New Roman" w:cs="Times New Roman"/>
                <w:sz w:val="26"/>
                <w:szCs w:val="26"/>
              </w:rPr>
              <w:t>Ю.С. Мартеха, начальник Муниципального казенного учреждения «Управление культуры,молодежнойполитики и спорта Лесозаводского городского округа»;</w:t>
            </w:r>
          </w:p>
          <w:p w:rsidR="00BB00F3" w:rsidRPr="008C7E58" w:rsidRDefault="00BB00F3" w:rsidP="008C7E58">
            <w:pPr>
              <w:tabs>
                <w:tab w:val="left" w:pos="709"/>
                <w:tab w:val="left" w:pos="993"/>
                <w:tab w:val="left" w:pos="4395"/>
              </w:tabs>
              <w:spacing w:after="0" w:line="240" w:lineRule="auto"/>
              <w:ind w:firstLine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00F3" w:rsidRPr="008C7E58">
        <w:tc>
          <w:tcPr>
            <w:tcW w:w="4785" w:type="dxa"/>
          </w:tcPr>
          <w:p w:rsidR="00BB00F3" w:rsidRPr="008C7E58" w:rsidRDefault="00BB00F3" w:rsidP="008C7E58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BB00F3" w:rsidRPr="008C7E58" w:rsidRDefault="00BB00F3" w:rsidP="008C7E58">
            <w:pPr>
              <w:tabs>
                <w:tab w:val="left" w:pos="709"/>
                <w:tab w:val="left" w:pos="993"/>
                <w:tab w:val="left" w:pos="4253"/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E58">
              <w:rPr>
                <w:rFonts w:ascii="Times New Roman" w:hAnsi="Times New Roman" w:cs="Times New Roman"/>
                <w:sz w:val="26"/>
                <w:szCs w:val="26"/>
              </w:rPr>
              <w:t>Э.В.Сутурина, старший воспитатель МДОБУ «Центр развития ребенка – детский сад № 105 Лесозаводского городского округа»;</w:t>
            </w:r>
          </w:p>
          <w:p w:rsidR="00BB00F3" w:rsidRPr="008C7E58" w:rsidRDefault="00BB00F3" w:rsidP="008C7E58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00F3" w:rsidRPr="008C7E58">
        <w:tc>
          <w:tcPr>
            <w:tcW w:w="4785" w:type="dxa"/>
          </w:tcPr>
          <w:p w:rsidR="00BB00F3" w:rsidRPr="008C7E58" w:rsidRDefault="00BB00F3" w:rsidP="008C7E58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BB00F3" w:rsidRPr="008C7E58" w:rsidRDefault="00BB00F3" w:rsidP="008C7E58">
            <w:pPr>
              <w:tabs>
                <w:tab w:val="left" w:pos="993"/>
                <w:tab w:val="left" w:pos="4111"/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E58">
              <w:rPr>
                <w:rFonts w:ascii="Times New Roman" w:hAnsi="Times New Roman" w:cs="Times New Roman"/>
                <w:sz w:val="26"/>
                <w:szCs w:val="26"/>
              </w:rPr>
              <w:t>Н.Н. Малышева, начальник отдела по Лесозаводскомугородскому округу департамента труда исоциального развития Приморского края;</w:t>
            </w:r>
          </w:p>
          <w:p w:rsidR="00BB00F3" w:rsidRPr="008C7E58" w:rsidRDefault="00BB00F3" w:rsidP="008C7E58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00F3" w:rsidRPr="008C7E58">
        <w:tc>
          <w:tcPr>
            <w:tcW w:w="4785" w:type="dxa"/>
          </w:tcPr>
          <w:p w:rsidR="00BB00F3" w:rsidRPr="008C7E58" w:rsidRDefault="00BB00F3" w:rsidP="008C7E58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BB00F3" w:rsidRPr="008C7E58" w:rsidRDefault="00BB00F3" w:rsidP="008C7E58">
            <w:pPr>
              <w:tabs>
                <w:tab w:val="left" w:pos="709"/>
                <w:tab w:val="left" w:pos="993"/>
              </w:tabs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E58">
              <w:rPr>
                <w:rFonts w:ascii="Times New Roman" w:hAnsi="Times New Roman" w:cs="Times New Roman"/>
                <w:sz w:val="26"/>
                <w:szCs w:val="26"/>
              </w:rPr>
              <w:t>А.М. Ерошенко,начальник филиала по Лесозаводскому городскому округу ФКУ УИИ ГУФСИН России по Приморскому краю;</w:t>
            </w:r>
          </w:p>
          <w:p w:rsidR="00BB00F3" w:rsidRPr="008C7E58" w:rsidRDefault="00BB00F3" w:rsidP="008C7E58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00F3" w:rsidRPr="008C7E58">
        <w:tc>
          <w:tcPr>
            <w:tcW w:w="4785" w:type="dxa"/>
          </w:tcPr>
          <w:p w:rsidR="00BB00F3" w:rsidRPr="008C7E58" w:rsidRDefault="00BB00F3" w:rsidP="008C7E58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BB00F3" w:rsidRPr="008C7E58" w:rsidRDefault="00BB00F3" w:rsidP="008C7E58">
            <w:pPr>
              <w:tabs>
                <w:tab w:val="left" w:pos="709"/>
                <w:tab w:val="left" w:pos="993"/>
              </w:tabs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E58">
              <w:rPr>
                <w:rFonts w:ascii="Times New Roman" w:hAnsi="Times New Roman" w:cs="Times New Roman"/>
                <w:sz w:val="26"/>
                <w:szCs w:val="26"/>
              </w:rPr>
              <w:t>Т.Н. Клиндух, ведущий специалист               1 разряда (инспектор по работе с детьми) комиссии по делам несовершеннолетних и защите их прав Лесозаводского городского округа;</w:t>
            </w:r>
          </w:p>
          <w:p w:rsidR="00BB00F3" w:rsidRPr="008C7E58" w:rsidRDefault="00BB00F3" w:rsidP="008C7E58">
            <w:pPr>
              <w:tabs>
                <w:tab w:val="left" w:pos="709"/>
                <w:tab w:val="left" w:pos="993"/>
              </w:tabs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00F3" w:rsidRPr="008C7E58">
        <w:tc>
          <w:tcPr>
            <w:tcW w:w="4785" w:type="dxa"/>
          </w:tcPr>
          <w:p w:rsidR="00BB00F3" w:rsidRPr="008C7E58" w:rsidRDefault="00BB00F3" w:rsidP="008C7E58">
            <w:pPr>
              <w:pStyle w:val="ListParagraph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BB00F3" w:rsidRPr="008C7E58" w:rsidRDefault="00BB00F3" w:rsidP="008C7E58">
            <w:pPr>
              <w:tabs>
                <w:tab w:val="left" w:pos="709"/>
                <w:tab w:val="left" w:pos="993"/>
              </w:tabs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E58">
              <w:rPr>
                <w:rFonts w:ascii="Times New Roman" w:hAnsi="Times New Roman" w:cs="Times New Roman"/>
                <w:sz w:val="26"/>
                <w:szCs w:val="26"/>
              </w:rPr>
              <w:t>Д.В. Волковская, член местного отделения Лесозаводского городского округа Приморского регионального отделения Всероссийского общественного движения «Матери России».</w:t>
            </w:r>
          </w:p>
          <w:p w:rsidR="00BB00F3" w:rsidRPr="008C7E58" w:rsidRDefault="00BB00F3" w:rsidP="008C7E58">
            <w:pPr>
              <w:tabs>
                <w:tab w:val="left" w:pos="709"/>
                <w:tab w:val="left" w:pos="993"/>
              </w:tabs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B00F3" w:rsidRDefault="00BB00F3" w:rsidP="000913E2">
      <w:pPr>
        <w:pStyle w:val="ListParagraph"/>
        <w:tabs>
          <w:tab w:val="left" w:pos="993"/>
          <w:tab w:val="left" w:pos="43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BB00F3" w:rsidRDefault="00BB00F3" w:rsidP="0019167D">
      <w:pPr>
        <w:pStyle w:val="ListParagraph"/>
        <w:tabs>
          <w:tab w:val="left" w:pos="993"/>
          <w:tab w:val="left" w:pos="43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sectPr w:rsidR="00BB00F3" w:rsidSect="00AF0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632F1"/>
    <w:multiLevelType w:val="hybridMultilevel"/>
    <w:tmpl w:val="4B267208"/>
    <w:lvl w:ilvl="0" w:tplc="ADD0B0F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3E3D"/>
    <w:rsid w:val="00022412"/>
    <w:rsid w:val="0005446D"/>
    <w:rsid w:val="000913E2"/>
    <w:rsid w:val="0009580F"/>
    <w:rsid w:val="000F5076"/>
    <w:rsid w:val="000F6D9E"/>
    <w:rsid w:val="001606D4"/>
    <w:rsid w:val="00181B7E"/>
    <w:rsid w:val="0019167D"/>
    <w:rsid w:val="001C2FDA"/>
    <w:rsid w:val="001D0C70"/>
    <w:rsid w:val="002606D2"/>
    <w:rsid w:val="002868A9"/>
    <w:rsid w:val="00290E1B"/>
    <w:rsid w:val="002D7B8C"/>
    <w:rsid w:val="002E1602"/>
    <w:rsid w:val="003307E7"/>
    <w:rsid w:val="00371047"/>
    <w:rsid w:val="00371DCD"/>
    <w:rsid w:val="003C489E"/>
    <w:rsid w:val="003C5CD2"/>
    <w:rsid w:val="00402446"/>
    <w:rsid w:val="00402812"/>
    <w:rsid w:val="0044213D"/>
    <w:rsid w:val="004469DB"/>
    <w:rsid w:val="004B2603"/>
    <w:rsid w:val="004F2BA1"/>
    <w:rsid w:val="00570028"/>
    <w:rsid w:val="00573DE7"/>
    <w:rsid w:val="005749A9"/>
    <w:rsid w:val="005B5B73"/>
    <w:rsid w:val="005C60B1"/>
    <w:rsid w:val="00641B3A"/>
    <w:rsid w:val="006874D9"/>
    <w:rsid w:val="006C29E9"/>
    <w:rsid w:val="00715490"/>
    <w:rsid w:val="00733B5C"/>
    <w:rsid w:val="00735198"/>
    <w:rsid w:val="00735920"/>
    <w:rsid w:val="007474A2"/>
    <w:rsid w:val="00766227"/>
    <w:rsid w:val="00774BB2"/>
    <w:rsid w:val="00784350"/>
    <w:rsid w:val="00786AC3"/>
    <w:rsid w:val="007A475E"/>
    <w:rsid w:val="007A6D60"/>
    <w:rsid w:val="007E7338"/>
    <w:rsid w:val="00810A94"/>
    <w:rsid w:val="00825331"/>
    <w:rsid w:val="008737C4"/>
    <w:rsid w:val="00880146"/>
    <w:rsid w:val="00882A55"/>
    <w:rsid w:val="008856BD"/>
    <w:rsid w:val="008861E8"/>
    <w:rsid w:val="008A0538"/>
    <w:rsid w:val="008C7E58"/>
    <w:rsid w:val="008E1408"/>
    <w:rsid w:val="008E42AC"/>
    <w:rsid w:val="009304A8"/>
    <w:rsid w:val="00960859"/>
    <w:rsid w:val="0096723C"/>
    <w:rsid w:val="009F4877"/>
    <w:rsid w:val="00A630BC"/>
    <w:rsid w:val="00AB4686"/>
    <w:rsid w:val="00AF0510"/>
    <w:rsid w:val="00B17A60"/>
    <w:rsid w:val="00B42CAB"/>
    <w:rsid w:val="00B463E6"/>
    <w:rsid w:val="00B81A40"/>
    <w:rsid w:val="00BB00F3"/>
    <w:rsid w:val="00BD63A8"/>
    <w:rsid w:val="00BE0EC3"/>
    <w:rsid w:val="00C02060"/>
    <w:rsid w:val="00C03FD5"/>
    <w:rsid w:val="00C12778"/>
    <w:rsid w:val="00C534D2"/>
    <w:rsid w:val="00C66964"/>
    <w:rsid w:val="00C93614"/>
    <w:rsid w:val="00CB1B9C"/>
    <w:rsid w:val="00CD29D3"/>
    <w:rsid w:val="00D00715"/>
    <w:rsid w:val="00D93E3D"/>
    <w:rsid w:val="00D955D3"/>
    <w:rsid w:val="00DE0850"/>
    <w:rsid w:val="00E865F2"/>
    <w:rsid w:val="00E96885"/>
    <w:rsid w:val="00EB2DB3"/>
    <w:rsid w:val="00F26050"/>
    <w:rsid w:val="00F41CDC"/>
    <w:rsid w:val="00F503E3"/>
    <w:rsid w:val="00FE5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FDA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C2FD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1C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2FDA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F41CD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Без интервала"/>
    <w:uiPriority w:val="99"/>
    <w:rsid w:val="000F5076"/>
    <w:rPr>
      <w:rFonts w:eastAsia="Times New Roman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590</TotalTime>
  <Pages>4</Pages>
  <Words>697</Words>
  <Characters>3975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Юля</cp:lastModifiedBy>
  <cp:revision>62</cp:revision>
  <cp:lastPrinted>2017-07-12T06:48:00Z</cp:lastPrinted>
  <dcterms:created xsi:type="dcterms:W3CDTF">2015-03-06T03:55:00Z</dcterms:created>
  <dcterms:modified xsi:type="dcterms:W3CDTF">2017-07-17T00:07:00Z</dcterms:modified>
</cp:coreProperties>
</file>