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29BAB4" w14:textId="355D1D51" w:rsidR="00F748BF" w:rsidRPr="005F4757" w:rsidRDefault="00ED701E" w:rsidP="005F4757">
      <w:pPr>
        <w:jc w:val="center"/>
        <w:rPr>
          <w:b/>
          <w:sz w:val="26"/>
          <w:szCs w:val="26"/>
        </w:rPr>
      </w:pPr>
      <w:r w:rsidRPr="005F4757">
        <w:rPr>
          <w:b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6D4CC20E" wp14:editId="61623D7B">
            <wp:simplePos x="0" y="0"/>
            <wp:positionH relativeFrom="column">
              <wp:posOffset>2766060</wp:posOffset>
            </wp:positionH>
            <wp:positionV relativeFrom="paragraph">
              <wp:posOffset>-10160</wp:posOffset>
            </wp:positionV>
            <wp:extent cx="543560" cy="628015"/>
            <wp:effectExtent l="0" t="0" r="8890" b="635"/>
            <wp:wrapNone/>
            <wp:docPr id="2" name="Рисунок 2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8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EC51AC" w14:textId="0A9FF3EA" w:rsidR="00935731" w:rsidRPr="005F4757" w:rsidRDefault="00935731" w:rsidP="005F4757">
      <w:pPr>
        <w:jc w:val="center"/>
        <w:rPr>
          <w:b/>
          <w:sz w:val="26"/>
          <w:szCs w:val="26"/>
        </w:rPr>
      </w:pPr>
    </w:p>
    <w:p w14:paraId="7C061BDB" w14:textId="77777777" w:rsidR="00935731" w:rsidRPr="005F4757" w:rsidRDefault="00935731" w:rsidP="00ED701E">
      <w:pPr>
        <w:spacing w:line="360" w:lineRule="auto"/>
        <w:jc w:val="center"/>
        <w:rPr>
          <w:b/>
          <w:sz w:val="26"/>
          <w:szCs w:val="26"/>
        </w:rPr>
      </w:pPr>
    </w:p>
    <w:p w14:paraId="4FB488D4" w14:textId="105530EC" w:rsidR="00731B85" w:rsidRPr="005F4757" w:rsidRDefault="00731B85" w:rsidP="005F4757">
      <w:pPr>
        <w:jc w:val="center"/>
        <w:rPr>
          <w:b/>
          <w:sz w:val="24"/>
          <w:szCs w:val="24"/>
        </w:rPr>
      </w:pPr>
      <w:r w:rsidRPr="005F4757">
        <w:rPr>
          <w:b/>
          <w:sz w:val="24"/>
          <w:szCs w:val="24"/>
        </w:rPr>
        <w:t xml:space="preserve">АДМИНИСТРАЦИЯ ЛЕСОЗАВОДСКОГО </w:t>
      </w:r>
      <w:r w:rsidR="00594237" w:rsidRPr="005F4757">
        <w:rPr>
          <w:b/>
          <w:sz w:val="24"/>
          <w:szCs w:val="24"/>
        </w:rPr>
        <w:t xml:space="preserve">МУНИЦИПАЛЬНОГО </w:t>
      </w:r>
      <w:r w:rsidRPr="005F4757">
        <w:rPr>
          <w:b/>
          <w:sz w:val="24"/>
          <w:szCs w:val="24"/>
        </w:rPr>
        <w:t>ОКРУГА</w:t>
      </w:r>
    </w:p>
    <w:p w14:paraId="5BF21D8E" w14:textId="77777777" w:rsidR="00731B85" w:rsidRPr="005F4757" w:rsidRDefault="00731B85" w:rsidP="005F4757">
      <w:pPr>
        <w:jc w:val="center"/>
        <w:rPr>
          <w:b/>
          <w:sz w:val="24"/>
          <w:szCs w:val="24"/>
        </w:rPr>
      </w:pPr>
      <w:r w:rsidRPr="005F4757">
        <w:rPr>
          <w:b/>
          <w:sz w:val="24"/>
          <w:szCs w:val="24"/>
        </w:rPr>
        <w:t>ПРИМОРСКИЙ КРАЙ</w:t>
      </w:r>
    </w:p>
    <w:p w14:paraId="7264CA0B" w14:textId="77777777" w:rsidR="00731B85" w:rsidRPr="005F4757" w:rsidRDefault="00731B85" w:rsidP="005F4757">
      <w:pPr>
        <w:jc w:val="center"/>
        <w:rPr>
          <w:sz w:val="24"/>
          <w:szCs w:val="24"/>
        </w:rPr>
      </w:pPr>
    </w:p>
    <w:p w14:paraId="1FA7F2B2" w14:textId="77777777" w:rsidR="00731B85" w:rsidRPr="005F4757" w:rsidRDefault="00731B85" w:rsidP="005F4757">
      <w:pPr>
        <w:jc w:val="center"/>
        <w:rPr>
          <w:b/>
          <w:sz w:val="26"/>
          <w:szCs w:val="26"/>
        </w:rPr>
      </w:pPr>
      <w:r w:rsidRPr="005F4757">
        <w:rPr>
          <w:b/>
          <w:sz w:val="26"/>
          <w:szCs w:val="26"/>
        </w:rPr>
        <w:t>П О С Т А Н О В Л Е Н И Е</w:t>
      </w:r>
    </w:p>
    <w:p w14:paraId="09166352" w14:textId="77777777" w:rsidR="00731B85" w:rsidRPr="005F4757" w:rsidRDefault="00731B85" w:rsidP="005F4757">
      <w:pPr>
        <w:jc w:val="center"/>
        <w:rPr>
          <w:sz w:val="26"/>
          <w:szCs w:val="26"/>
        </w:rPr>
      </w:pPr>
    </w:p>
    <w:p w14:paraId="3AECED4C" w14:textId="5379B756" w:rsidR="00731B85" w:rsidRPr="005F4757" w:rsidRDefault="00385E31" w:rsidP="00385E31">
      <w:pPr>
        <w:rPr>
          <w:sz w:val="26"/>
          <w:szCs w:val="26"/>
        </w:rPr>
      </w:pPr>
      <w:r>
        <w:rPr>
          <w:sz w:val="26"/>
          <w:szCs w:val="26"/>
        </w:rPr>
        <w:t xml:space="preserve">11.03.2025                                         </w:t>
      </w:r>
      <w:r w:rsidR="00731B85" w:rsidRPr="005F4757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           </w:t>
      </w:r>
      <w:bookmarkStart w:id="0" w:name="_GoBack"/>
      <w:bookmarkEnd w:id="0"/>
      <w:r>
        <w:rPr>
          <w:sz w:val="26"/>
          <w:szCs w:val="26"/>
        </w:rPr>
        <w:t>№ 461</w:t>
      </w:r>
    </w:p>
    <w:p w14:paraId="2E585267" w14:textId="77777777" w:rsidR="00F748BF" w:rsidRPr="005F4757" w:rsidRDefault="00F748BF" w:rsidP="005F4757">
      <w:pPr>
        <w:jc w:val="center"/>
        <w:rPr>
          <w:sz w:val="26"/>
          <w:szCs w:val="26"/>
        </w:rPr>
      </w:pPr>
    </w:p>
    <w:p w14:paraId="6CF5FE12" w14:textId="77777777" w:rsidR="009A5BD9" w:rsidRPr="005F4757" w:rsidRDefault="009A5BD9" w:rsidP="005F4757">
      <w:pPr>
        <w:jc w:val="center"/>
        <w:rPr>
          <w:sz w:val="26"/>
          <w:szCs w:val="26"/>
        </w:rPr>
      </w:pPr>
    </w:p>
    <w:p w14:paraId="5E9FCC95" w14:textId="77777777" w:rsidR="005F4757" w:rsidRDefault="00F61A98" w:rsidP="005F4757">
      <w:pPr>
        <w:jc w:val="center"/>
        <w:rPr>
          <w:b/>
          <w:sz w:val="26"/>
          <w:szCs w:val="26"/>
        </w:rPr>
      </w:pPr>
      <w:bookmarkStart w:id="1" w:name="_Hlk191652987"/>
      <w:r w:rsidRPr="005F4757">
        <w:rPr>
          <w:b/>
          <w:sz w:val="26"/>
          <w:szCs w:val="26"/>
        </w:rPr>
        <w:t>О внесении изменения в постановление</w:t>
      </w:r>
    </w:p>
    <w:p w14:paraId="48404E15" w14:textId="77777777" w:rsidR="005F4757" w:rsidRDefault="005F4757" w:rsidP="005F475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</w:t>
      </w:r>
      <w:r w:rsidR="00F61A98" w:rsidRPr="005F4757">
        <w:rPr>
          <w:b/>
          <w:sz w:val="26"/>
          <w:szCs w:val="26"/>
        </w:rPr>
        <w:t>дминистрации</w:t>
      </w:r>
      <w:r>
        <w:rPr>
          <w:b/>
          <w:sz w:val="26"/>
          <w:szCs w:val="26"/>
        </w:rPr>
        <w:t xml:space="preserve"> </w:t>
      </w:r>
      <w:r w:rsidR="00F61A98" w:rsidRPr="005F4757">
        <w:rPr>
          <w:b/>
          <w:sz w:val="26"/>
          <w:szCs w:val="26"/>
        </w:rPr>
        <w:t xml:space="preserve">Лесозаводского </w:t>
      </w:r>
      <w:r w:rsidR="00860D49" w:rsidRPr="005F4757">
        <w:rPr>
          <w:b/>
          <w:sz w:val="26"/>
          <w:szCs w:val="26"/>
        </w:rPr>
        <w:t xml:space="preserve">муниципального </w:t>
      </w:r>
      <w:r w:rsidR="00F61A98" w:rsidRPr="005F4757">
        <w:rPr>
          <w:b/>
          <w:sz w:val="26"/>
          <w:szCs w:val="26"/>
        </w:rPr>
        <w:t>округа</w:t>
      </w:r>
    </w:p>
    <w:p w14:paraId="25FE0D26" w14:textId="77777777" w:rsidR="005F4757" w:rsidRDefault="00F61A98" w:rsidP="005F4757">
      <w:pPr>
        <w:jc w:val="center"/>
        <w:rPr>
          <w:b/>
          <w:sz w:val="26"/>
          <w:szCs w:val="26"/>
        </w:rPr>
      </w:pPr>
      <w:bookmarkStart w:id="2" w:name="_Hlk191652103"/>
      <w:r w:rsidRPr="005F4757">
        <w:rPr>
          <w:b/>
          <w:sz w:val="26"/>
          <w:szCs w:val="26"/>
        </w:rPr>
        <w:t>от 13.02.2025 № 282 «</w:t>
      </w:r>
      <w:r w:rsidR="008A5226" w:rsidRPr="005F4757">
        <w:rPr>
          <w:b/>
          <w:sz w:val="26"/>
          <w:szCs w:val="26"/>
        </w:rPr>
        <w:t xml:space="preserve">О </w:t>
      </w:r>
      <w:bookmarkStart w:id="3" w:name="_Hlk189731527"/>
      <w:r w:rsidR="008A5226" w:rsidRPr="005F4757">
        <w:rPr>
          <w:b/>
          <w:sz w:val="26"/>
          <w:szCs w:val="26"/>
        </w:rPr>
        <w:t>создании</w:t>
      </w:r>
      <w:r w:rsidR="005F4757">
        <w:rPr>
          <w:b/>
          <w:sz w:val="26"/>
          <w:szCs w:val="26"/>
        </w:rPr>
        <w:t xml:space="preserve"> </w:t>
      </w:r>
      <w:r w:rsidR="008A5226" w:rsidRPr="005F4757">
        <w:rPr>
          <w:b/>
          <w:sz w:val="26"/>
          <w:szCs w:val="26"/>
        </w:rPr>
        <w:t>рабочей группы</w:t>
      </w:r>
    </w:p>
    <w:p w14:paraId="32BFB9D9" w14:textId="43203E77" w:rsidR="00F61A98" w:rsidRPr="005F4757" w:rsidRDefault="008A5226" w:rsidP="005F4757">
      <w:pPr>
        <w:jc w:val="center"/>
        <w:rPr>
          <w:b/>
          <w:sz w:val="26"/>
          <w:szCs w:val="26"/>
        </w:rPr>
      </w:pPr>
      <w:r w:rsidRPr="005F4757">
        <w:rPr>
          <w:b/>
          <w:sz w:val="26"/>
          <w:szCs w:val="26"/>
        </w:rPr>
        <w:t>по проведению сплошной инвентаризации</w:t>
      </w:r>
      <w:r w:rsidR="00F61A98" w:rsidRPr="005F4757">
        <w:rPr>
          <w:b/>
          <w:sz w:val="26"/>
          <w:szCs w:val="26"/>
        </w:rPr>
        <w:t xml:space="preserve"> </w:t>
      </w:r>
      <w:r w:rsidRPr="005F4757">
        <w:rPr>
          <w:b/>
          <w:sz w:val="26"/>
          <w:szCs w:val="26"/>
        </w:rPr>
        <w:t>детских</w:t>
      </w:r>
    </w:p>
    <w:p w14:paraId="47093C90" w14:textId="77777777" w:rsidR="005F4757" w:rsidRDefault="008A5226" w:rsidP="005F4757">
      <w:pPr>
        <w:jc w:val="center"/>
        <w:rPr>
          <w:b/>
          <w:sz w:val="26"/>
          <w:szCs w:val="26"/>
        </w:rPr>
      </w:pPr>
      <w:r w:rsidRPr="005F4757">
        <w:rPr>
          <w:b/>
          <w:sz w:val="26"/>
          <w:szCs w:val="26"/>
        </w:rPr>
        <w:t>игровых и спортивных площадок, размещенных</w:t>
      </w:r>
      <w:r w:rsidR="00F61A98" w:rsidRPr="005F4757">
        <w:rPr>
          <w:b/>
          <w:sz w:val="26"/>
          <w:szCs w:val="26"/>
        </w:rPr>
        <w:t xml:space="preserve"> </w:t>
      </w:r>
      <w:r w:rsidRPr="005F4757">
        <w:rPr>
          <w:b/>
          <w:sz w:val="26"/>
          <w:szCs w:val="26"/>
        </w:rPr>
        <w:t>на открытых</w:t>
      </w:r>
    </w:p>
    <w:p w14:paraId="4547014B" w14:textId="77777777" w:rsidR="005F4757" w:rsidRDefault="008A5226" w:rsidP="005F4757">
      <w:pPr>
        <w:jc w:val="center"/>
        <w:rPr>
          <w:b/>
          <w:sz w:val="26"/>
          <w:szCs w:val="26"/>
        </w:rPr>
      </w:pPr>
      <w:r w:rsidRPr="005F4757">
        <w:rPr>
          <w:b/>
          <w:sz w:val="26"/>
          <w:szCs w:val="26"/>
        </w:rPr>
        <w:t>территориях Лесозаводского</w:t>
      </w:r>
      <w:r w:rsidR="00594237" w:rsidRPr="005F4757">
        <w:rPr>
          <w:b/>
          <w:sz w:val="26"/>
          <w:szCs w:val="26"/>
        </w:rPr>
        <w:t xml:space="preserve"> муниципального </w:t>
      </w:r>
      <w:r w:rsidRPr="005F4757">
        <w:rPr>
          <w:b/>
          <w:sz w:val="26"/>
          <w:szCs w:val="26"/>
        </w:rPr>
        <w:t>округа,</w:t>
      </w:r>
    </w:p>
    <w:p w14:paraId="5DBB3455" w14:textId="50097150" w:rsidR="00C64EAE" w:rsidRPr="005F4757" w:rsidRDefault="008A5226" w:rsidP="005F4757">
      <w:pPr>
        <w:jc w:val="center"/>
        <w:rPr>
          <w:b/>
          <w:sz w:val="26"/>
          <w:szCs w:val="26"/>
        </w:rPr>
      </w:pPr>
      <w:r w:rsidRPr="005F4757">
        <w:rPr>
          <w:b/>
          <w:sz w:val="26"/>
          <w:szCs w:val="26"/>
        </w:rPr>
        <w:t>на предмет их соответствия</w:t>
      </w:r>
      <w:r w:rsidR="00F61A98" w:rsidRPr="005F4757">
        <w:rPr>
          <w:b/>
          <w:sz w:val="26"/>
          <w:szCs w:val="26"/>
        </w:rPr>
        <w:t xml:space="preserve"> </w:t>
      </w:r>
      <w:r w:rsidRPr="005F4757">
        <w:rPr>
          <w:b/>
          <w:sz w:val="26"/>
          <w:szCs w:val="26"/>
        </w:rPr>
        <w:t>требованиям безопасности</w:t>
      </w:r>
      <w:r w:rsidR="00F61A98" w:rsidRPr="005F4757">
        <w:rPr>
          <w:b/>
          <w:sz w:val="26"/>
          <w:szCs w:val="26"/>
        </w:rPr>
        <w:t>»</w:t>
      </w:r>
    </w:p>
    <w:bookmarkEnd w:id="1"/>
    <w:p w14:paraId="1F1E65B8" w14:textId="77777777" w:rsidR="0079239F" w:rsidRPr="005F4757" w:rsidRDefault="0079239F" w:rsidP="005F4757">
      <w:pPr>
        <w:jc w:val="center"/>
        <w:rPr>
          <w:sz w:val="26"/>
          <w:szCs w:val="26"/>
        </w:rPr>
      </w:pPr>
    </w:p>
    <w:bookmarkEnd w:id="2"/>
    <w:bookmarkEnd w:id="3"/>
    <w:p w14:paraId="71D3971D" w14:textId="77777777" w:rsidR="00C64EAE" w:rsidRPr="005F4757" w:rsidRDefault="00C64EAE" w:rsidP="005F4757">
      <w:pPr>
        <w:jc w:val="center"/>
        <w:rPr>
          <w:sz w:val="26"/>
          <w:szCs w:val="26"/>
        </w:rPr>
      </w:pPr>
    </w:p>
    <w:p w14:paraId="5D592580" w14:textId="76F75B54" w:rsidR="00C64EAE" w:rsidRPr="005F4757" w:rsidRDefault="00C64EAE" w:rsidP="005F4757">
      <w:pPr>
        <w:ind w:firstLine="709"/>
        <w:jc w:val="both"/>
        <w:rPr>
          <w:sz w:val="26"/>
          <w:szCs w:val="26"/>
        </w:rPr>
      </w:pPr>
      <w:r w:rsidRPr="005F4757">
        <w:rPr>
          <w:sz w:val="26"/>
          <w:szCs w:val="26"/>
        </w:rPr>
        <w:t xml:space="preserve">В </w:t>
      </w:r>
      <w:r w:rsidR="00F61A98" w:rsidRPr="005F4757">
        <w:rPr>
          <w:sz w:val="26"/>
          <w:szCs w:val="26"/>
        </w:rPr>
        <w:t xml:space="preserve">связи с </w:t>
      </w:r>
      <w:r w:rsidR="00330181" w:rsidRPr="005F4757">
        <w:rPr>
          <w:sz w:val="26"/>
          <w:szCs w:val="26"/>
        </w:rPr>
        <w:t xml:space="preserve">разграничением полномочий </w:t>
      </w:r>
      <w:r w:rsidR="00DF41B3" w:rsidRPr="005F4757">
        <w:rPr>
          <w:sz w:val="26"/>
          <w:szCs w:val="26"/>
        </w:rPr>
        <w:t xml:space="preserve">администрация Лесозаводского </w:t>
      </w:r>
      <w:r w:rsidR="00594237" w:rsidRPr="005F4757">
        <w:rPr>
          <w:sz w:val="26"/>
          <w:szCs w:val="26"/>
        </w:rPr>
        <w:t>муниципального</w:t>
      </w:r>
      <w:r w:rsidR="00DF41B3" w:rsidRPr="005F4757">
        <w:rPr>
          <w:sz w:val="26"/>
          <w:szCs w:val="26"/>
        </w:rPr>
        <w:t xml:space="preserve"> округа</w:t>
      </w:r>
    </w:p>
    <w:p w14:paraId="2A096202" w14:textId="77777777" w:rsidR="00330181" w:rsidRPr="005F4757" w:rsidRDefault="00330181" w:rsidP="005F4757">
      <w:pPr>
        <w:ind w:firstLine="709"/>
        <w:jc w:val="both"/>
        <w:rPr>
          <w:sz w:val="26"/>
          <w:szCs w:val="26"/>
        </w:rPr>
      </w:pPr>
    </w:p>
    <w:p w14:paraId="6ED3FDE9" w14:textId="77777777" w:rsidR="00F748BF" w:rsidRDefault="00731B85" w:rsidP="005F4757">
      <w:pPr>
        <w:jc w:val="both"/>
        <w:rPr>
          <w:sz w:val="26"/>
          <w:szCs w:val="26"/>
        </w:rPr>
      </w:pPr>
      <w:r w:rsidRPr="005F4757">
        <w:rPr>
          <w:sz w:val="26"/>
          <w:szCs w:val="26"/>
        </w:rPr>
        <w:t>ПОСТАНОВЛЯ</w:t>
      </w:r>
      <w:r w:rsidR="0024644A" w:rsidRPr="005F4757">
        <w:rPr>
          <w:sz w:val="26"/>
          <w:szCs w:val="26"/>
        </w:rPr>
        <w:t>ЕТ</w:t>
      </w:r>
      <w:r w:rsidRPr="005F4757">
        <w:rPr>
          <w:sz w:val="26"/>
          <w:szCs w:val="26"/>
        </w:rPr>
        <w:t>:</w:t>
      </w:r>
    </w:p>
    <w:p w14:paraId="154CE674" w14:textId="77777777" w:rsidR="005F4757" w:rsidRPr="005F4757" w:rsidRDefault="005F4757" w:rsidP="005F4757">
      <w:pPr>
        <w:jc w:val="both"/>
        <w:rPr>
          <w:sz w:val="26"/>
          <w:szCs w:val="26"/>
        </w:rPr>
      </w:pPr>
    </w:p>
    <w:p w14:paraId="7DF0DE15" w14:textId="0B6E1F6A" w:rsidR="00302598" w:rsidRPr="005F4757" w:rsidRDefault="005F4757" w:rsidP="005F4757"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1. </w:t>
      </w:r>
      <w:r w:rsidR="00302598" w:rsidRPr="005F4757">
        <w:rPr>
          <w:sz w:val="26"/>
          <w:szCs w:val="26"/>
        </w:rPr>
        <w:t>Внести в постановление администрации Лесозаводского</w:t>
      </w:r>
      <w:r w:rsidR="00860D49" w:rsidRPr="005F4757">
        <w:rPr>
          <w:sz w:val="26"/>
          <w:szCs w:val="26"/>
        </w:rPr>
        <w:t xml:space="preserve"> муниципального</w:t>
      </w:r>
      <w:r w:rsidR="00302598" w:rsidRPr="005F4757">
        <w:rPr>
          <w:sz w:val="26"/>
          <w:szCs w:val="26"/>
        </w:rPr>
        <w:t xml:space="preserve"> округа</w:t>
      </w:r>
      <w:r w:rsidR="00302598" w:rsidRPr="005F4757">
        <w:rPr>
          <w:b/>
          <w:sz w:val="26"/>
          <w:szCs w:val="26"/>
        </w:rPr>
        <w:t xml:space="preserve"> </w:t>
      </w:r>
      <w:r w:rsidR="00302598" w:rsidRPr="005F4757">
        <w:rPr>
          <w:bCs/>
          <w:sz w:val="26"/>
          <w:szCs w:val="26"/>
        </w:rPr>
        <w:t xml:space="preserve">от 13.02.2025 № 282 «О создании рабочей группы по проведению сплошной инвентаризации детских игровых и спортивных площадок, размещенных </w:t>
      </w:r>
      <w:r>
        <w:rPr>
          <w:bCs/>
          <w:sz w:val="26"/>
          <w:szCs w:val="26"/>
        </w:rPr>
        <w:t xml:space="preserve">                          </w:t>
      </w:r>
      <w:r w:rsidR="00302598" w:rsidRPr="005F4757">
        <w:rPr>
          <w:bCs/>
          <w:sz w:val="26"/>
          <w:szCs w:val="26"/>
        </w:rPr>
        <w:t xml:space="preserve">на открытых территориях Лесозаводского муниципального округа, </w:t>
      </w:r>
      <w:bookmarkStart w:id="4" w:name="_Hlk191652635"/>
      <w:r w:rsidR="00302598" w:rsidRPr="005F4757">
        <w:rPr>
          <w:bCs/>
          <w:sz w:val="26"/>
          <w:szCs w:val="26"/>
        </w:rPr>
        <w:t xml:space="preserve">на предмет </w:t>
      </w:r>
      <w:r>
        <w:rPr>
          <w:bCs/>
          <w:sz w:val="26"/>
          <w:szCs w:val="26"/>
        </w:rPr>
        <w:t xml:space="preserve">                   </w:t>
      </w:r>
      <w:r w:rsidR="00302598" w:rsidRPr="005F4757">
        <w:rPr>
          <w:bCs/>
          <w:sz w:val="26"/>
          <w:szCs w:val="26"/>
        </w:rPr>
        <w:t>их соответствия требованиям безопасности»</w:t>
      </w:r>
      <w:bookmarkEnd w:id="4"/>
      <w:r w:rsidR="00302598" w:rsidRPr="005F4757">
        <w:rPr>
          <w:bCs/>
          <w:sz w:val="26"/>
          <w:szCs w:val="26"/>
        </w:rPr>
        <w:t xml:space="preserve"> (далее – постановление)</w:t>
      </w:r>
      <w:r w:rsidR="00126A89" w:rsidRPr="005F4757">
        <w:rPr>
          <w:bCs/>
          <w:sz w:val="26"/>
          <w:szCs w:val="26"/>
        </w:rPr>
        <w:t xml:space="preserve"> </w:t>
      </w:r>
      <w:r w:rsidR="00782D50" w:rsidRPr="005F4757">
        <w:rPr>
          <w:bCs/>
          <w:sz w:val="26"/>
          <w:szCs w:val="26"/>
        </w:rPr>
        <w:t xml:space="preserve">следующее </w:t>
      </w:r>
      <w:r w:rsidR="00302598" w:rsidRPr="005F4757">
        <w:rPr>
          <w:bCs/>
          <w:sz w:val="26"/>
          <w:szCs w:val="26"/>
        </w:rPr>
        <w:t>изменени</w:t>
      </w:r>
      <w:r w:rsidR="00126A89" w:rsidRPr="005F4757">
        <w:rPr>
          <w:bCs/>
          <w:sz w:val="26"/>
          <w:szCs w:val="26"/>
        </w:rPr>
        <w:t>е</w:t>
      </w:r>
      <w:r w:rsidR="00302598" w:rsidRPr="005F4757">
        <w:rPr>
          <w:bCs/>
          <w:sz w:val="26"/>
          <w:szCs w:val="26"/>
        </w:rPr>
        <w:t>:</w:t>
      </w:r>
    </w:p>
    <w:p w14:paraId="125867ED" w14:textId="23E4CB4E" w:rsidR="00302598" w:rsidRPr="005F4757" w:rsidRDefault="00126A89" w:rsidP="005F4757">
      <w:pPr>
        <w:pStyle w:val="af2"/>
        <w:ind w:left="0" w:firstLine="709"/>
        <w:jc w:val="both"/>
        <w:rPr>
          <w:bCs/>
          <w:sz w:val="26"/>
          <w:szCs w:val="26"/>
        </w:rPr>
      </w:pPr>
      <w:r w:rsidRPr="005F4757">
        <w:rPr>
          <w:bCs/>
          <w:sz w:val="26"/>
          <w:szCs w:val="26"/>
        </w:rPr>
        <w:t>в наименовании, пункте 1,</w:t>
      </w:r>
      <w:r w:rsidR="00CD2BC8" w:rsidRPr="005F4757">
        <w:rPr>
          <w:bCs/>
          <w:sz w:val="26"/>
          <w:szCs w:val="26"/>
        </w:rPr>
        <w:t xml:space="preserve"> пункте 2, </w:t>
      </w:r>
      <w:r w:rsidRPr="005F4757">
        <w:rPr>
          <w:bCs/>
          <w:sz w:val="26"/>
          <w:szCs w:val="26"/>
        </w:rPr>
        <w:t xml:space="preserve">приложении к постановлению слова </w:t>
      </w:r>
      <w:r w:rsidR="00782D50" w:rsidRPr="005F4757">
        <w:rPr>
          <w:bCs/>
          <w:sz w:val="26"/>
          <w:szCs w:val="26"/>
        </w:rPr>
        <w:t xml:space="preserve">               </w:t>
      </w:r>
      <w:r w:rsidR="0079239F" w:rsidRPr="005F4757">
        <w:rPr>
          <w:bCs/>
          <w:sz w:val="26"/>
          <w:szCs w:val="26"/>
        </w:rPr>
        <w:t>«на предмет их соответствия требованиям безопасности»</w:t>
      </w:r>
      <w:r w:rsidR="00782D50" w:rsidRPr="005F4757">
        <w:rPr>
          <w:bCs/>
          <w:sz w:val="26"/>
          <w:szCs w:val="26"/>
        </w:rPr>
        <w:t xml:space="preserve"> исключить.</w:t>
      </w:r>
    </w:p>
    <w:p w14:paraId="189A0FE1" w14:textId="1AB7DAC9" w:rsidR="000B3898" w:rsidRPr="005F4757" w:rsidRDefault="00330181" w:rsidP="005F4757">
      <w:pPr>
        <w:pStyle w:val="af2"/>
        <w:ind w:left="0" w:firstLine="709"/>
        <w:jc w:val="both"/>
        <w:rPr>
          <w:bCs/>
          <w:sz w:val="26"/>
          <w:szCs w:val="26"/>
        </w:rPr>
      </w:pPr>
      <w:r w:rsidRPr="005F4757">
        <w:rPr>
          <w:sz w:val="26"/>
          <w:szCs w:val="26"/>
        </w:rPr>
        <w:t>2.</w:t>
      </w:r>
      <w:bookmarkStart w:id="5" w:name="_Hlk191887835"/>
      <w:r w:rsidR="00F44E73" w:rsidRPr="005F4757">
        <w:rPr>
          <w:sz w:val="26"/>
          <w:szCs w:val="26"/>
        </w:rPr>
        <w:t xml:space="preserve"> </w:t>
      </w:r>
      <w:r w:rsidR="00594237" w:rsidRPr="005F4757">
        <w:rPr>
          <w:sz w:val="26"/>
          <w:szCs w:val="26"/>
        </w:rPr>
        <w:t xml:space="preserve">Контроль за исполнением настоящего постановления возложить </w:t>
      </w:r>
      <w:r w:rsidR="005F4757">
        <w:rPr>
          <w:sz w:val="26"/>
          <w:szCs w:val="26"/>
        </w:rPr>
        <w:t xml:space="preserve">                           </w:t>
      </w:r>
      <w:r w:rsidR="00594237" w:rsidRPr="005F4757">
        <w:rPr>
          <w:sz w:val="26"/>
          <w:szCs w:val="26"/>
        </w:rPr>
        <w:t>на заместителя главы администрации Лесозаводского муниципального округа</w:t>
      </w:r>
      <w:r w:rsidR="00B31643" w:rsidRPr="005F4757">
        <w:rPr>
          <w:sz w:val="26"/>
          <w:szCs w:val="26"/>
        </w:rPr>
        <w:t xml:space="preserve"> </w:t>
      </w:r>
      <w:r w:rsidR="00F44E73" w:rsidRPr="005F4757">
        <w:rPr>
          <w:sz w:val="26"/>
          <w:szCs w:val="26"/>
        </w:rPr>
        <w:t xml:space="preserve">     </w:t>
      </w:r>
      <w:r w:rsidR="001D56AA" w:rsidRPr="005F4757">
        <w:rPr>
          <w:sz w:val="26"/>
          <w:szCs w:val="26"/>
        </w:rPr>
        <w:t>Бортко</w:t>
      </w:r>
      <w:r w:rsidR="00B31643" w:rsidRPr="005F4757">
        <w:rPr>
          <w:sz w:val="26"/>
          <w:szCs w:val="26"/>
        </w:rPr>
        <w:t xml:space="preserve"> М.В.</w:t>
      </w:r>
    </w:p>
    <w:bookmarkEnd w:id="5"/>
    <w:p w14:paraId="14BF9241" w14:textId="77777777" w:rsidR="00923A95" w:rsidRPr="005F4757" w:rsidRDefault="00923A95" w:rsidP="005F4757">
      <w:pPr>
        <w:shd w:val="clear" w:color="auto" w:fill="FFFFFF"/>
        <w:jc w:val="both"/>
        <w:rPr>
          <w:sz w:val="26"/>
          <w:szCs w:val="26"/>
        </w:rPr>
      </w:pPr>
    </w:p>
    <w:p w14:paraId="145A897A" w14:textId="77777777" w:rsidR="00923A95" w:rsidRPr="005F4757" w:rsidRDefault="00923A95" w:rsidP="005F4757">
      <w:pPr>
        <w:pStyle w:val="a5"/>
        <w:spacing w:line="240" w:lineRule="auto"/>
        <w:rPr>
          <w:sz w:val="26"/>
          <w:szCs w:val="26"/>
        </w:rPr>
      </w:pPr>
    </w:p>
    <w:p w14:paraId="7058DA32" w14:textId="77777777" w:rsidR="00A669C1" w:rsidRPr="005F4757" w:rsidRDefault="00A669C1" w:rsidP="005F4757">
      <w:pPr>
        <w:ind w:firstLine="6237"/>
        <w:rPr>
          <w:sz w:val="26"/>
          <w:szCs w:val="26"/>
        </w:rPr>
      </w:pPr>
    </w:p>
    <w:p w14:paraId="1BB797F1" w14:textId="31FDE41C" w:rsidR="00F748BF" w:rsidRPr="005F4757" w:rsidRDefault="008303AA" w:rsidP="005F4757">
      <w:pPr>
        <w:ind w:right="-2"/>
        <w:rPr>
          <w:sz w:val="26"/>
          <w:szCs w:val="26"/>
        </w:rPr>
      </w:pPr>
      <w:r w:rsidRPr="005F4757">
        <w:rPr>
          <w:sz w:val="26"/>
          <w:szCs w:val="26"/>
        </w:rPr>
        <w:t>Глава Лесозаводского</w:t>
      </w:r>
      <w:r w:rsidR="00594237" w:rsidRPr="005F4757">
        <w:rPr>
          <w:sz w:val="26"/>
          <w:szCs w:val="26"/>
        </w:rPr>
        <w:t xml:space="preserve"> муниципального </w:t>
      </w:r>
      <w:r w:rsidRPr="005F4757">
        <w:rPr>
          <w:sz w:val="26"/>
          <w:szCs w:val="26"/>
        </w:rPr>
        <w:t xml:space="preserve">округа                                    </w:t>
      </w:r>
      <w:r w:rsidR="000323A5" w:rsidRPr="005F4757">
        <w:rPr>
          <w:sz w:val="26"/>
          <w:szCs w:val="26"/>
        </w:rPr>
        <w:t xml:space="preserve"> </w:t>
      </w:r>
      <w:r w:rsidR="005F4757">
        <w:rPr>
          <w:sz w:val="26"/>
          <w:szCs w:val="26"/>
        </w:rPr>
        <w:t xml:space="preserve">   </w:t>
      </w:r>
      <w:r w:rsidR="000323A5" w:rsidRPr="005F4757">
        <w:rPr>
          <w:sz w:val="26"/>
          <w:szCs w:val="26"/>
        </w:rPr>
        <w:t xml:space="preserve"> </w:t>
      </w:r>
      <w:r w:rsidRPr="005F4757">
        <w:rPr>
          <w:sz w:val="26"/>
          <w:szCs w:val="26"/>
        </w:rPr>
        <w:t>К.Ф. Банцеев</w:t>
      </w:r>
    </w:p>
    <w:sectPr w:rsidR="00F748BF" w:rsidRPr="005F4757" w:rsidSect="00ED701E">
      <w:pgSz w:w="11906" w:h="16838" w:code="9"/>
      <w:pgMar w:top="284" w:right="851" w:bottom="1134" w:left="1701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165B84" w14:textId="77777777" w:rsidR="0068487B" w:rsidRDefault="0068487B">
      <w:r>
        <w:separator/>
      </w:r>
    </w:p>
  </w:endnote>
  <w:endnote w:type="continuationSeparator" w:id="0">
    <w:p w14:paraId="28E9F36D" w14:textId="77777777" w:rsidR="0068487B" w:rsidRDefault="00684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7AF454" w14:textId="77777777" w:rsidR="0068487B" w:rsidRDefault="0068487B">
      <w:r>
        <w:separator/>
      </w:r>
    </w:p>
  </w:footnote>
  <w:footnote w:type="continuationSeparator" w:id="0">
    <w:p w14:paraId="7488A300" w14:textId="77777777" w:rsidR="0068487B" w:rsidRDefault="00684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040B5"/>
    <w:multiLevelType w:val="hybridMultilevel"/>
    <w:tmpl w:val="A0F67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23C91"/>
    <w:multiLevelType w:val="hybridMultilevel"/>
    <w:tmpl w:val="535C4C4E"/>
    <w:lvl w:ilvl="0" w:tplc="04190011">
      <w:start w:val="1"/>
      <w:numFmt w:val="decimal"/>
      <w:lvlText w:val="%1)"/>
      <w:lvlJc w:val="left"/>
      <w:pPr>
        <w:ind w:left="2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4" w:hanging="360"/>
      </w:pPr>
    </w:lvl>
    <w:lvl w:ilvl="2" w:tplc="0419001B" w:tentative="1">
      <w:start w:val="1"/>
      <w:numFmt w:val="lowerRoman"/>
      <w:lvlText w:val="%3."/>
      <w:lvlJc w:val="right"/>
      <w:pPr>
        <w:ind w:left="3724" w:hanging="180"/>
      </w:pPr>
    </w:lvl>
    <w:lvl w:ilvl="3" w:tplc="0419000F" w:tentative="1">
      <w:start w:val="1"/>
      <w:numFmt w:val="decimal"/>
      <w:lvlText w:val="%4."/>
      <w:lvlJc w:val="left"/>
      <w:pPr>
        <w:ind w:left="4444" w:hanging="360"/>
      </w:pPr>
    </w:lvl>
    <w:lvl w:ilvl="4" w:tplc="04190019" w:tentative="1">
      <w:start w:val="1"/>
      <w:numFmt w:val="lowerLetter"/>
      <w:lvlText w:val="%5."/>
      <w:lvlJc w:val="left"/>
      <w:pPr>
        <w:ind w:left="5164" w:hanging="360"/>
      </w:pPr>
    </w:lvl>
    <w:lvl w:ilvl="5" w:tplc="0419001B" w:tentative="1">
      <w:start w:val="1"/>
      <w:numFmt w:val="lowerRoman"/>
      <w:lvlText w:val="%6."/>
      <w:lvlJc w:val="right"/>
      <w:pPr>
        <w:ind w:left="5884" w:hanging="180"/>
      </w:pPr>
    </w:lvl>
    <w:lvl w:ilvl="6" w:tplc="0419000F" w:tentative="1">
      <w:start w:val="1"/>
      <w:numFmt w:val="decimal"/>
      <w:lvlText w:val="%7."/>
      <w:lvlJc w:val="left"/>
      <w:pPr>
        <w:ind w:left="6604" w:hanging="360"/>
      </w:pPr>
    </w:lvl>
    <w:lvl w:ilvl="7" w:tplc="04190019" w:tentative="1">
      <w:start w:val="1"/>
      <w:numFmt w:val="lowerLetter"/>
      <w:lvlText w:val="%8."/>
      <w:lvlJc w:val="left"/>
      <w:pPr>
        <w:ind w:left="7324" w:hanging="360"/>
      </w:pPr>
    </w:lvl>
    <w:lvl w:ilvl="8" w:tplc="0419001B" w:tentative="1">
      <w:start w:val="1"/>
      <w:numFmt w:val="lowerRoman"/>
      <w:lvlText w:val="%9."/>
      <w:lvlJc w:val="right"/>
      <w:pPr>
        <w:ind w:left="8044" w:hanging="180"/>
      </w:pPr>
    </w:lvl>
  </w:abstractNum>
  <w:abstractNum w:abstractNumId="2">
    <w:nsid w:val="1C14714A"/>
    <w:multiLevelType w:val="hybridMultilevel"/>
    <w:tmpl w:val="4BFECDD8"/>
    <w:lvl w:ilvl="0" w:tplc="6706E1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56DA65"/>
    <w:multiLevelType w:val="hybridMultilevel"/>
    <w:tmpl w:val="3A5E48A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31A417A3"/>
    <w:multiLevelType w:val="hybridMultilevel"/>
    <w:tmpl w:val="5BF8C4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604770F"/>
    <w:multiLevelType w:val="hybridMultilevel"/>
    <w:tmpl w:val="CBFE5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5628EB"/>
    <w:multiLevelType w:val="multilevel"/>
    <w:tmpl w:val="EF5AED7A"/>
    <w:lvl w:ilvl="0">
      <w:start w:val="1"/>
      <w:numFmt w:val="decimal"/>
      <w:lvlText w:val="%1."/>
      <w:lvlJc w:val="left"/>
      <w:pPr>
        <w:ind w:left="170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6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5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5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7">
    <w:nsid w:val="62AC239A"/>
    <w:multiLevelType w:val="hybridMultilevel"/>
    <w:tmpl w:val="0A92F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CE7"/>
    <w:rsid w:val="00014DB3"/>
    <w:rsid w:val="00022BFC"/>
    <w:rsid w:val="00030421"/>
    <w:rsid w:val="000323A5"/>
    <w:rsid w:val="00064595"/>
    <w:rsid w:val="00066153"/>
    <w:rsid w:val="00092E27"/>
    <w:rsid w:val="00097994"/>
    <w:rsid w:val="000A13BD"/>
    <w:rsid w:val="000A5C46"/>
    <w:rsid w:val="000B3168"/>
    <w:rsid w:val="000B3898"/>
    <w:rsid w:val="000B4269"/>
    <w:rsid w:val="000C2D90"/>
    <w:rsid w:val="000E3651"/>
    <w:rsid w:val="000F2024"/>
    <w:rsid w:val="00113728"/>
    <w:rsid w:val="00126A89"/>
    <w:rsid w:val="00130F3C"/>
    <w:rsid w:val="00143108"/>
    <w:rsid w:val="00163894"/>
    <w:rsid w:val="00190DCB"/>
    <w:rsid w:val="001A3FAB"/>
    <w:rsid w:val="001B2E61"/>
    <w:rsid w:val="001D53EE"/>
    <w:rsid w:val="001D56AA"/>
    <w:rsid w:val="00225CA9"/>
    <w:rsid w:val="002270A5"/>
    <w:rsid w:val="0024644A"/>
    <w:rsid w:val="002802BE"/>
    <w:rsid w:val="002B6957"/>
    <w:rsid w:val="002C30BD"/>
    <w:rsid w:val="002C3C80"/>
    <w:rsid w:val="002C7301"/>
    <w:rsid w:val="002E5650"/>
    <w:rsid w:val="002E56D7"/>
    <w:rsid w:val="00302598"/>
    <w:rsid w:val="00311DAC"/>
    <w:rsid w:val="00330181"/>
    <w:rsid w:val="00333C86"/>
    <w:rsid w:val="00351B01"/>
    <w:rsid w:val="0036013B"/>
    <w:rsid w:val="00367751"/>
    <w:rsid w:val="00385E31"/>
    <w:rsid w:val="003870D8"/>
    <w:rsid w:val="003A1D34"/>
    <w:rsid w:val="00401ED2"/>
    <w:rsid w:val="00432CD0"/>
    <w:rsid w:val="00444D7A"/>
    <w:rsid w:val="00463FEC"/>
    <w:rsid w:val="0047083E"/>
    <w:rsid w:val="00482A25"/>
    <w:rsid w:val="00487884"/>
    <w:rsid w:val="004F6BB4"/>
    <w:rsid w:val="005259A9"/>
    <w:rsid w:val="0053078C"/>
    <w:rsid w:val="005414A2"/>
    <w:rsid w:val="005609D5"/>
    <w:rsid w:val="005840C7"/>
    <w:rsid w:val="00584872"/>
    <w:rsid w:val="00594237"/>
    <w:rsid w:val="005955BE"/>
    <w:rsid w:val="0059587F"/>
    <w:rsid w:val="005E5242"/>
    <w:rsid w:val="005F4757"/>
    <w:rsid w:val="00620911"/>
    <w:rsid w:val="006247A0"/>
    <w:rsid w:val="006264E3"/>
    <w:rsid w:val="00632680"/>
    <w:rsid w:val="006358A4"/>
    <w:rsid w:val="00674E87"/>
    <w:rsid w:val="00683AC1"/>
    <w:rsid w:val="0068487B"/>
    <w:rsid w:val="006D4037"/>
    <w:rsid w:val="006D5F3F"/>
    <w:rsid w:val="006F2B94"/>
    <w:rsid w:val="00715A69"/>
    <w:rsid w:val="00731B85"/>
    <w:rsid w:val="0076196C"/>
    <w:rsid w:val="00775EF5"/>
    <w:rsid w:val="00780B09"/>
    <w:rsid w:val="00782D50"/>
    <w:rsid w:val="0079239F"/>
    <w:rsid w:val="00792900"/>
    <w:rsid w:val="007C702D"/>
    <w:rsid w:val="007F35E3"/>
    <w:rsid w:val="00823D82"/>
    <w:rsid w:val="008303AA"/>
    <w:rsid w:val="00856731"/>
    <w:rsid w:val="00860D49"/>
    <w:rsid w:val="008741B6"/>
    <w:rsid w:val="0088037F"/>
    <w:rsid w:val="0088189F"/>
    <w:rsid w:val="0088506B"/>
    <w:rsid w:val="008936EC"/>
    <w:rsid w:val="008A5226"/>
    <w:rsid w:val="008C6205"/>
    <w:rsid w:val="008D24CC"/>
    <w:rsid w:val="00923A95"/>
    <w:rsid w:val="00935731"/>
    <w:rsid w:val="00951774"/>
    <w:rsid w:val="00970CAB"/>
    <w:rsid w:val="009A5BD9"/>
    <w:rsid w:val="009C011A"/>
    <w:rsid w:val="009D4B42"/>
    <w:rsid w:val="009F3CE9"/>
    <w:rsid w:val="00A16F73"/>
    <w:rsid w:val="00A442D4"/>
    <w:rsid w:val="00A669C1"/>
    <w:rsid w:val="00A701BA"/>
    <w:rsid w:val="00A7256E"/>
    <w:rsid w:val="00A95160"/>
    <w:rsid w:val="00A96850"/>
    <w:rsid w:val="00AE0B25"/>
    <w:rsid w:val="00AE5CF4"/>
    <w:rsid w:val="00B009B6"/>
    <w:rsid w:val="00B01DB0"/>
    <w:rsid w:val="00B03CF2"/>
    <w:rsid w:val="00B31643"/>
    <w:rsid w:val="00B378B1"/>
    <w:rsid w:val="00B47DDE"/>
    <w:rsid w:val="00B63AE5"/>
    <w:rsid w:val="00B77FAD"/>
    <w:rsid w:val="00B85510"/>
    <w:rsid w:val="00B921B5"/>
    <w:rsid w:val="00BA175B"/>
    <w:rsid w:val="00BC2D98"/>
    <w:rsid w:val="00BF034D"/>
    <w:rsid w:val="00C00BDA"/>
    <w:rsid w:val="00C0736A"/>
    <w:rsid w:val="00C17F88"/>
    <w:rsid w:val="00C35853"/>
    <w:rsid w:val="00C35F85"/>
    <w:rsid w:val="00C6155E"/>
    <w:rsid w:val="00C64EAE"/>
    <w:rsid w:val="00C7732D"/>
    <w:rsid w:val="00CD2627"/>
    <w:rsid w:val="00CD2BC8"/>
    <w:rsid w:val="00CD6CE7"/>
    <w:rsid w:val="00D014FA"/>
    <w:rsid w:val="00D22A62"/>
    <w:rsid w:val="00D30A0E"/>
    <w:rsid w:val="00D94DEA"/>
    <w:rsid w:val="00DA030B"/>
    <w:rsid w:val="00DB34D6"/>
    <w:rsid w:val="00DD4CCD"/>
    <w:rsid w:val="00DF01B0"/>
    <w:rsid w:val="00DF3619"/>
    <w:rsid w:val="00DF41B3"/>
    <w:rsid w:val="00E10024"/>
    <w:rsid w:val="00E34D8E"/>
    <w:rsid w:val="00E57F78"/>
    <w:rsid w:val="00E60F1C"/>
    <w:rsid w:val="00E85E18"/>
    <w:rsid w:val="00EA3198"/>
    <w:rsid w:val="00EB4EF5"/>
    <w:rsid w:val="00ED701E"/>
    <w:rsid w:val="00EE34BB"/>
    <w:rsid w:val="00EF362F"/>
    <w:rsid w:val="00F22F1F"/>
    <w:rsid w:val="00F26DD0"/>
    <w:rsid w:val="00F30F9F"/>
    <w:rsid w:val="00F31ED4"/>
    <w:rsid w:val="00F44E73"/>
    <w:rsid w:val="00F471C3"/>
    <w:rsid w:val="00F51168"/>
    <w:rsid w:val="00F61A98"/>
    <w:rsid w:val="00F6686C"/>
    <w:rsid w:val="00F71435"/>
    <w:rsid w:val="00F748BF"/>
    <w:rsid w:val="00F86060"/>
    <w:rsid w:val="00F90464"/>
    <w:rsid w:val="00FA3F72"/>
    <w:rsid w:val="00FC5A0B"/>
    <w:rsid w:val="00FC67DF"/>
    <w:rsid w:val="00FD5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7C1802"/>
  <w15:docId w15:val="{4BF649E7-623F-4FB6-9C04-CE27CF05F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link w:val="a6"/>
    <w:uiPriority w:val="99"/>
    <w:rsid w:val="00AE0B25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8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9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5"/>
    <w:uiPriority w:val="99"/>
    <w:rsid w:val="00B85510"/>
    <w:rPr>
      <w:sz w:val="28"/>
    </w:rPr>
  </w:style>
  <w:style w:type="paragraph" w:styleId="ad">
    <w:name w:val="No Spacing"/>
    <w:uiPriority w:val="1"/>
    <w:qFormat/>
    <w:rsid w:val="00225CA9"/>
    <w:rPr>
      <w:sz w:val="28"/>
    </w:rPr>
  </w:style>
  <w:style w:type="character" w:customStyle="1" w:styleId="goog-inline-blockkix-lineview-text-block">
    <w:name w:val="goog-inline-block kix-lineview-text-block"/>
    <w:basedOn w:val="a0"/>
    <w:uiPriority w:val="99"/>
    <w:rsid w:val="00923A95"/>
    <w:rPr>
      <w:rFonts w:cs="Times New Roman"/>
    </w:rPr>
  </w:style>
  <w:style w:type="character" w:styleId="ae">
    <w:name w:val="Hyperlink"/>
    <w:basedOn w:val="a0"/>
    <w:uiPriority w:val="99"/>
    <w:rsid w:val="00923A95"/>
    <w:rPr>
      <w:rFonts w:cs="Times New Roman"/>
      <w:color w:val="0000FF"/>
      <w:u w:val="single"/>
    </w:rPr>
  </w:style>
  <w:style w:type="character" w:styleId="af">
    <w:name w:val="Strong"/>
    <w:basedOn w:val="a0"/>
    <w:uiPriority w:val="99"/>
    <w:qFormat/>
    <w:rsid w:val="00923A95"/>
    <w:rPr>
      <w:rFonts w:cs="Times New Roman"/>
      <w:b/>
      <w:bCs/>
    </w:rPr>
  </w:style>
  <w:style w:type="paragraph" w:styleId="af0">
    <w:name w:val="Normal (Web)"/>
    <w:basedOn w:val="a"/>
    <w:uiPriority w:val="99"/>
    <w:rsid w:val="00923A9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DB34D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DB34D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620911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f1">
    <w:name w:val="Table Grid"/>
    <w:basedOn w:val="a1"/>
    <w:rsid w:val="005609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731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7D79C-975B-48D6-AF82-19F1DA284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(постановления).dotx</Template>
  <TotalTime>249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МашБюро</cp:lastModifiedBy>
  <cp:revision>23</cp:revision>
  <cp:lastPrinted>2025-03-07T00:45:00Z</cp:lastPrinted>
  <dcterms:created xsi:type="dcterms:W3CDTF">2023-09-12T04:51:00Z</dcterms:created>
  <dcterms:modified xsi:type="dcterms:W3CDTF">2025-03-11T22:38:00Z</dcterms:modified>
</cp:coreProperties>
</file>