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BF" w:rsidRPr="00444D7A" w:rsidRDefault="001145BB" w:rsidP="00935731">
      <w:pPr>
        <w:spacing w:line="240" w:lineRule="exact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-126365</wp:posOffset>
            </wp:positionV>
            <wp:extent cx="543560" cy="6000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731" w:rsidRPr="00444D7A" w:rsidRDefault="00935731" w:rsidP="00935731">
      <w:pPr>
        <w:spacing w:line="240" w:lineRule="exact"/>
        <w:jc w:val="center"/>
        <w:rPr>
          <w:b/>
          <w:sz w:val="26"/>
          <w:szCs w:val="26"/>
        </w:rPr>
      </w:pPr>
    </w:p>
    <w:p w:rsidR="00935731" w:rsidRPr="00444D7A" w:rsidRDefault="00935731" w:rsidP="00F748BF">
      <w:pPr>
        <w:spacing w:line="240" w:lineRule="exact"/>
        <w:jc w:val="center"/>
        <w:rPr>
          <w:b/>
          <w:sz w:val="26"/>
          <w:szCs w:val="26"/>
        </w:rPr>
      </w:pPr>
    </w:p>
    <w:p w:rsidR="00935731" w:rsidRPr="00444D7A" w:rsidRDefault="00935731" w:rsidP="00F748BF">
      <w:pPr>
        <w:spacing w:line="240" w:lineRule="exact"/>
        <w:jc w:val="center"/>
        <w:rPr>
          <w:b/>
          <w:sz w:val="26"/>
          <w:szCs w:val="26"/>
        </w:rPr>
      </w:pPr>
    </w:p>
    <w:p w:rsidR="00731B85" w:rsidRPr="00731B85" w:rsidRDefault="00731B85" w:rsidP="007C570E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>АДМИНИСТРАЦИЯ ЛЕСОЗАВОДСКОГО ГОРОДСКОГО ОКРУГА</w:t>
      </w:r>
    </w:p>
    <w:p w:rsidR="00731B85" w:rsidRPr="00731B85" w:rsidRDefault="00731B85" w:rsidP="007C570E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>ПРИМОРСКИЙ КРАЙ</w:t>
      </w:r>
    </w:p>
    <w:p w:rsidR="00731B85" w:rsidRPr="00731B85" w:rsidRDefault="00731B85" w:rsidP="007C570E">
      <w:pPr>
        <w:jc w:val="center"/>
        <w:rPr>
          <w:b/>
          <w:sz w:val="26"/>
          <w:szCs w:val="26"/>
        </w:rPr>
      </w:pPr>
    </w:p>
    <w:p w:rsidR="00731B85" w:rsidRPr="00731B85" w:rsidRDefault="00731B85" w:rsidP="007C570E">
      <w:pPr>
        <w:jc w:val="center"/>
        <w:rPr>
          <w:b/>
          <w:sz w:val="26"/>
          <w:szCs w:val="26"/>
        </w:rPr>
      </w:pPr>
      <w:r w:rsidRPr="00731B85">
        <w:rPr>
          <w:b/>
          <w:sz w:val="26"/>
          <w:szCs w:val="26"/>
        </w:rPr>
        <w:t>П О С Т А Н О В Л Е Н И Е</w:t>
      </w:r>
    </w:p>
    <w:p w:rsidR="00731B85" w:rsidRPr="00731B85" w:rsidRDefault="00731B85" w:rsidP="007C570E">
      <w:pPr>
        <w:jc w:val="center"/>
        <w:rPr>
          <w:b/>
          <w:sz w:val="26"/>
          <w:szCs w:val="26"/>
        </w:rPr>
      </w:pPr>
    </w:p>
    <w:p w:rsidR="00731B85" w:rsidRPr="00731B85" w:rsidRDefault="00813414" w:rsidP="00813414">
      <w:pPr>
        <w:rPr>
          <w:sz w:val="26"/>
          <w:szCs w:val="26"/>
        </w:rPr>
      </w:pPr>
      <w:r>
        <w:rPr>
          <w:sz w:val="26"/>
          <w:szCs w:val="26"/>
        </w:rPr>
        <w:t xml:space="preserve">21.09.2023                                       </w:t>
      </w:r>
      <w:r w:rsidR="00731B85" w:rsidRPr="00731B85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№ 1607</w:t>
      </w:r>
      <w:bookmarkStart w:id="0" w:name="_GoBack"/>
      <w:bookmarkEnd w:id="0"/>
    </w:p>
    <w:p w:rsidR="00F748BF" w:rsidRPr="00444D7A" w:rsidRDefault="00F748BF" w:rsidP="007C570E">
      <w:pPr>
        <w:rPr>
          <w:b/>
          <w:sz w:val="26"/>
          <w:szCs w:val="26"/>
        </w:rPr>
      </w:pPr>
    </w:p>
    <w:p w:rsidR="00F748BF" w:rsidRPr="00444D7A" w:rsidRDefault="00F748BF" w:rsidP="007C570E">
      <w:pPr>
        <w:rPr>
          <w:b/>
          <w:sz w:val="26"/>
          <w:szCs w:val="26"/>
        </w:rPr>
      </w:pPr>
    </w:p>
    <w:p w:rsidR="007C570E" w:rsidRDefault="00731B85" w:rsidP="007C570E">
      <w:pPr>
        <w:jc w:val="center"/>
        <w:rPr>
          <w:b/>
          <w:sz w:val="26"/>
          <w:szCs w:val="26"/>
        </w:rPr>
      </w:pPr>
      <w:r w:rsidRPr="00A627B6">
        <w:rPr>
          <w:b/>
          <w:sz w:val="26"/>
          <w:szCs w:val="26"/>
        </w:rPr>
        <w:t>О закреплении</w:t>
      </w:r>
      <w:r w:rsidR="0024644A" w:rsidRPr="00A627B6">
        <w:rPr>
          <w:b/>
          <w:sz w:val="26"/>
          <w:szCs w:val="26"/>
        </w:rPr>
        <w:t xml:space="preserve"> действующих</w:t>
      </w:r>
      <w:r w:rsidRPr="00A627B6">
        <w:rPr>
          <w:b/>
          <w:sz w:val="26"/>
          <w:szCs w:val="26"/>
        </w:rPr>
        <w:t xml:space="preserve"> маршрутов</w:t>
      </w:r>
      <w:r w:rsidR="00C64EAE" w:rsidRPr="00A627B6">
        <w:rPr>
          <w:b/>
          <w:sz w:val="26"/>
          <w:szCs w:val="26"/>
        </w:rPr>
        <w:t xml:space="preserve"> </w:t>
      </w:r>
    </w:p>
    <w:p w:rsidR="00C64EAE" w:rsidRPr="00A627B6" w:rsidRDefault="007C570E" w:rsidP="007C57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64EAE" w:rsidRPr="00A627B6">
        <w:rPr>
          <w:b/>
          <w:sz w:val="26"/>
          <w:szCs w:val="26"/>
        </w:rPr>
        <w:t>еревозки</w:t>
      </w:r>
      <w:r>
        <w:rPr>
          <w:b/>
          <w:sz w:val="26"/>
          <w:szCs w:val="26"/>
        </w:rPr>
        <w:t xml:space="preserve"> </w:t>
      </w:r>
      <w:r w:rsidR="00C64EAE" w:rsidRPr="00A627B6">
        <w:rPr>
          <w:b/>
          <w:sz w:val="26"/>
          <w:szCs w:val="26"/>
        </w:rPr>
        <w:t>обучающихся муниципальных</w:t>
      </w:r>
    </w:p>
    <w:p w:rsidR="00C64EAE" w:rsidRPr="00A627B6" w:rsidRDefault="00C64EAE" w:rsidP="007C570E">
      <w:pPr>
        <w:jc w:val="center"/>
        <w:rPr>
          <w:b/>
          <w:sz w:val="26"/>
          <w:szCs w:val="26"/>
        </w:rPr>
      </w:pPr>
      <w:r w:rsidRPr="00A627B6">
        <w:rPr>
          <w:b/>
          <w:sz w:val="26"/>
          <w:szCs w:val="26"/>
        </w:rPr>
        <w:t>образовательных учреждений</w:t>
      </w:r>
    </w:p>
    <w:p w:rsidR="008D24CC" w:rsidRPr="00A627B6" w:rsidRDefault="00F748BF" w:rsidP="007C570E">
      <w:pPr>
        <w:jc w:val="center"/>
        <w:rPr>
          <w:b/>
          <w:sz w:val="26"/>
          <w:szCs w:val="26"/>
        </w:rPr>
      </w:pPr>
      <w:r w:rsidRPr="00A627B6">
        <w:rPr>
          <w:b/>
          <w:sz w:val="26"/>
          <w:szCs w:val="26"/>
        </w:rPr>
        <w:t>Лесозаводского городского</w:t>
      </w:r>
      <w:r w:rsidR="00C64EAE" w:rsidRPr="00A627B6">
        <w:rPr>
          <w:b/>
          <w:sz w:val="26"/>
          <w:szCs w:val="26"/>
        </w:rPr>
        <w:t xml:space="preserve"> округа</w:t>
      </w:r>
    </w:p>
    <w:p w:rsidR="00C64EAE" w:rsidRPr="00A627B6" w:rsidRDefault="00C64EAE" w:rsidP="007C570E">
      <w:pPr>
        <w:jc w:val="center"/>
        <w:rPr>
          <w:b/>
          <w:sz w:val="26"/>
          <w:szCs w:val="26"/>
        </w:rPr>
      </w:pPr>
      <w:r w:rsidRPr="00A627B6">
        <w:rPr>
          <w:b/>
          <w:sz w:val="26"/>
          <w:szCs w:val="26"/>
        </w:rPr>
        <w:t>школьными автобусами</w:t>
      </w:r>
      <w:r w:rsidR="00C35853" w:rsidRPr="00A627B6">
        <w:rPr>
          <w:b/>
          <w:sz w:val="26"/>
          <w:szCs w:val="26"/>
        </w:rPr>
        <w:t xml:space="preserve"> на 2023-2024 </w:t>
      </w:r>
      <w:r w:rsidR="005E5242" w:rsidRPr="00A627B6">
        <w:rPr>
          <w:b/>
          <w:sz w:val="26"/>
          <w:szCs w:val="26"/>
        </w:rPr>
        <w:t>учебный год</w:t>
      </w:r>
    </w:p>
    <w:p w:rsidR="00C64EAE" w:rsidRPr="00A627B6" w:rsidRDefault="00C64EAE" w:rsidP="007C570E">
      <w:pPr>
        <w:rPr>
          <w:b/>
          <w:sz w:val="26"/>
          <w:szCs w:val="26"/>
        </w:rPr>
      </w:pPr>
    </w:p>
    <w:p w:rsidR="00C64EAE" w:rsidRPr="00A627B6" w:rsidRDefault="00C64EAE" w:rsidP="007C570E">
      <w:pPr>
        <w:rPr>
          <w:b/>
          <w:sz w:val="26"/>
          <w:szCs w:val="26"/>
        </w:rPr>
      </w:pPr>
    </w:p>
    <w:p w:rsidR="00C64EAE" w:rsidRPr="00A627B6" w:rsidRDefault="00C64EAE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В соответствии с </w:t>
      </w:r>
      <w:hyperlink r:id="rId9" w:history="1">
        <w:r w:rsidRPr="00A627B6">
          <w:rPr>
            <w:color w:val="000000" w:themeColor="text1"/>
            <w:sz w:val="26"/>
            <w:szCs w:val="26"/>
          </w:rPr>
          <w:t>частью 2 статьи 40</w:t>
        </w:r>
      </w:hyperlink>
      <w:r w:rsidRPr="00A627B6">
        <w:rPr>
          <w:color w:val="000000" w:themeColor="text1"/>
          <w:sz w:val="26"/>
          <w:szCs w:val="26"/>
        </w:rPr>
        <w:t xml:space="preserve"> Федерального закона от </w:t>
      </w:r>
      <w:r w:rsidR="00F748BF" w:rsidRPr="00A627B6">
        <w:rPr>
          <w:color w:val="000000" w:themeColor="text1"/>
          <w:sz w:val="26"/>
          <w:szCs w:val="26"/>
        </w:rPr>
        <w:t>29.12.</w:t>
      </w:r>
      <w:r w:rsidRPr="00A627B6">
        <w:rPr>
          <w:color w:val="000000" w:themeColor="text1"/>
          <w:sz w:val="26"/>
          <w:szCs w:val="26"/>
        </w:rPr>
        <w:t xml:space="preserve">2012 </w:t>
      </w:r>
      <w:r w:rsidR="007C570E">
        <w:rPr>
          <w:color w:val="000000" w:themeColor="text1"/>
          <w:sz w:val="26"/>
          <w:szCs w:val="26"/>
        </w:rPr>
        <w:t xml:space="preserve">        </w:t>
      </w:r>
      <w:r w:rsidRPr="00A627B6">
        <w:rPr>
          <w:color w:val="000000" w:themeColor="text1"/>
          <w:sz w:val="26"/>
          <w:szCs w:val="26"/>
        </w:rPr>
        <w:t xml:space="preserve">№ 273-ФЗ «Об образовании в Российской Федерации», Федеральным </w:t>
      </w:r>
      <w:hyperlink r:id="rId10" w:history="1">
        <w:r w:rsidRPr="00A627B6">
          <w:rPr>
            <w:color w:val="000000" w:themeColor="text1"/>
            <w:sz w:val="26"/>
            <w:szCs w:val="26"/>
          </w:rPr>
          <w:t>законом</w:t>
        </w:r>
      </w:hyperlink>
      <w:r w:rsidRPr="00A627B6">
        <w:rPr>
          <w:color w:val="000000" w:themeColor="text1"/>
          <w:sz w:val="26"/>
          <w:szCs w:val="26"/>
        </w:rPr>
        <w:t xml:space="preserve"> </w:t>
      </w:r>
      <w:r w:rsidR="007C570E">
        <w:rPr>
          <w:color w:val="000000" w:themeColor="text1"/>
          <w:sz w:val="26"/>
          <w:szCs w:val="26"/>
        </w:rPr>
        <w:t xml:space="preserve">        </w:t>
      </w:r>
      <w:r w:rsidRPr="00A627B6">
        <w:rPr>
          <w:color w:val="000000" w:themeColor="text1"/>
          <w:sz w:val="26"/>
          <w:szCs w:val="26"/>
        </w:rPr>
        <w:t xml:space="preserve">от </w:t>
      </w:r>
      <w:r w:rsidR="00F748BF" w:rsidRPr="00A627B6">
        <w:rPr>
          <w:color w:val="000000" w:themeColor="text1"/>
          <w:sz w:val="26"/>
          <w:szCs w:val="26"/>
        </w:rPr>
        <w:t>10.12.</w:t>
      </w:r>
      <w:r w:rsidRPr="00A627B6">
        <w:rPr>
          <w:color w:val="000000" w:themeColor="text1"/>
          <w:sz w:val="26"/>
          <w:szCs w:val="26"/>
        </w:rPr>
        <w:t xml:space="preserve">1995 № 196-ФЗ «О безопасности дорожного движения», </w:t>
      </w:r>
      <w:hyperlink r:id="rId11" w:history="1">
        <w:r w:rsidR="00FA3F72" w:rsidRPr="00A627B6">
          <w:rPr>
            <w:color w:val="000000" w:themeColor="text1"/>
            <w:sz w:val="26"/>
            <w:szCs w:val="26"/>
          </w:rPr>
          <w:t>п</w:t>
        </w:r>
        <w:r w:rsidRPr="00A627B6">
          <w:rPr>
            <w:color w:val="000000" w:themeColor="text1"/>
            <w:sz w:val="26"/>
            <w:szCs w:val="26"/>
          </w:rPr>
          <w:t>остановлением</w:t>
        </w:r>
      </w:hyperlink>
      <w:r w:rsidRPr="00A627B6">
        <w:rPr>
          <w:color w:val="000000" w:themeColor="text1"/>
          <w:sz w:val="26"/>
          <w:szCs w:val="26"/>
        </w:rPr>
        <w:t xml:space="preserve"> Правительства Российской Федерации от </w:t>
      </w:r>
      <w:r w:rsidR="00F748BF" w:rsidRPr="00A627B6">
        <w:rPr>
          <w:color w:val="000000" w:themeColor="text1"/>
          <w:sz w:val="26"/>
          <w:szCs w:val="26"/>
        </w:rPr>
        <w:t>23.09.</w:t>
      </w:r>
      <w:r w:rsidRPr="00A627B6">
        <w:rPr>
          <w:color w:val="000000" w:themeColor="text1"/>
          <w:sz w:val="26"/>
          <w:szCs w:val="26"/>
        </w:rPr>
        <w:t>2020 № 1527 «Об утверждении</w:t>
      </w:r>
      <w:r w:rsidRPr="00A627B6">
        <w:rPr>
          <w:sz w:val="26"/>
          <w:szCs w:val="26"/>
        </w:rPr>
        <w:t xml:space="preserve"> Правил организованной перевозки группы детей автобусами», в целях эффективной организации и повышения безопасности перевозки обучающихся муниципальных общеобразовательных учреждений </w:t>
      </w:r>
      <w:r w:rsidR="0024644A" w:rsidRPr="00A627B6">
        <w:rPr>
          <w:sz w:val="26"/>
          <w:szCs w:val="26"/>
        </w:rPr>
        <w:t>администрация Лесозаводского городского округа</w:t>
      </w:r>
    </w:p>
    <w:p w:rsidR="00F748BF" w:rsidRPr="00A627B6" w:rsidRDefault="00F748BF" w:rsidP="007C570E">
      <w:pPr>
        <w:ind w:firstLine="709"/>
        <w:jc w:val="both"/>
        <w:rPr>
          <w:sz w:val="26"/>
          <w:szCs w:val="26"/>
        </w:rPr>
      </w:pPr>
    </w:p>
    <w:p w:rsidR="00F748BF" w:rsidRPr="00A627B6" w:rsidRDefault="00731B85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ПОСТАНОВЛЯ</w:t>
      </w:r>
      <w:r w:rsidR="0024644A" w:rsidRPr="00A627B6">
        <w:rPr>
          <w:sz w:val="26"/>
          <w:szCs w:val="26"/>
        </w:rPr>
        <w:t>ЕТ</w:t>
      </w:r>
      <w:r w:rsidRPr="00A627B6">
        <w:rPr>
          <w:sz w:val="26"/>
          <w:szCs w:val="26"/>
        </w:rPr>
        <w:t>:</w:t>
      </w:r>
    </w:p>
    <w:p w:rsidR="00731B85" w:rsidRPr="00A627B6" w:rsidRDefault="00731B85" w:rsidP="007C570E">
      <w:pPr>
        <w:ind w:firstLine="709"/>
        <w:jc w:val="both"/>
        <w:rPr>
          <w:sz w:val="26"/>
          <w:szCs w:val="26"/>
        </w:rPr>
      </w:pPr>
    </w:p>
    <w:p w:rsidR="00C64EAE" w:rsidRPr="00A627B6" w:rsidRDefault="00731B85" w:rsidP="007C570E">
      <w:pPr>
        <w:pStyle w:val="af2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Закрепить действующие маршруты</w:t>
      </w:r>
      <w:r w:rsidR="00C64EAE" w:rsidRPr="00A627B6">
        <w:rPr>
          <w:sz w:val="26"/>
          <w:szCs w:val="26"/>
        </w:rPr>
        <w:t xml:space="preserve"> перевозки обучающихся муниципальных образовательных учреждений </w:t>
      </w:r>
      <w:r w:rsidR="00F748BF" w:rsidRPr="00A627B6">
        <w:rPr>
          <w:sz w:val="26"/>
          <w:szCs w:val="26"/>
        </w:rPr>
        <w:t xml:space="preserve">Лесозаводского городского </w:t>
      </w:r>
      <w:r w:rsidRPr="00A627B6">
        <w:rPr>
          <w:sz w:val="26"/>
          <w:szCs w:val="26"/>
        </w:rPr>
        <w:t>округа школьными автобусами</w:t>
      </w:r>
      <w:r w:rsidR="0024644A" w:rsidRPr="00A627B6">
        <w:rPr>
          <w:sz w:val="26"/>
          <w:szCs w:val="26"/>
        </w:rPr>
        <w:t xml:space="preserve"> на 2023-2024 </w:t>
      </w:r>
      <w:r w:rsidR="005E5242" w:rsidRPr="00A627B6">
        <w:rPr>
          <w:sz w:val="26"/>
          <w:szCs w:val="26"/>
        </w:rPr>
        <w:t>учебный год</w:t>
      </w:r>
      <w:r w:rsidRPr="00A627B6">
        <w:rPr>
          <w:sz w:val="26"/>
          <w:szCs w:val="26"/>
        </w:rPr>
        <w:t>:</w:t>
      </w:r>
    </w:p>
    <w:p w:rsidR="00BA175B" w:rsidRPr="001145BB" w:rsidRDefault="001145BB" w:rsidP="001145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24644A" w:rsidRPr="001145BB">
        <w:rPr>
          <w:sz w:val="26"/>
          <w:szCs w:val="26"/>
        </w:rPr>
        <w:t>Муниципальное общеобразовательное бюджетное учреждение «</w:t>
      </w:r>
      <w:r>
        <w:rPr>
          <w:sz w:val="26"/>
          <w:szCs w:val="26"/>
        </w:rPr>
        <w:t xml:space="preserve">Средняя </w:t>
      </w:r>
      <w:r w:rsidR="0024644A" w:rsidRPr="001145BB">
        <w:rPr>
          <w:sz w:val="26"/>
          <w:szCs w:val="26"/>
        </w:rPr>
        <w:t>общеобразовательная школа № 2 Лесозаводского городского округа» (далее - МОБУ СШО №2):</w:t>
      </w:r>
    </w:p>
    <w:p w:rsidR="00BA175B" w:rsidRPr="00A627B6" w:rsidRDefault="00BA175B" w:rsidP="007C570E">
      <w:pPr>
        <w:pStyle w:val="af2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Автобус КАВЗ 4238 (2016, </w:t>
      </w:r>
      <w:r w:rsidR="006264E3" w:rsidRPr="00A627B6">
        <w:rPr>
          <w:sz w:val="26"/>
          <w:szCs w:val="26"/>
        </w:rPr>
        <w:t>34</w:t>
      </w:r>
      <w:r w:rsidRPr="00A627B6">
        <w:rPr>
          <w:sz w:val="26"/>
          <w:szCs w:val="26"/>
        </w:rPr>
        <w:t xml:space="preserve"> мест)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 Полевое - МОБУ СОШ №2 – Юго-Западный м-н.- МОБУ СОШ №2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-</w:t>
      </w:r>
      <w:r w:rsidR="003A1D34" w:rsidRPr="00A627B6">
        <w:rPr>
          <w:sz w:val="26"/>
          <w:szCs w:val="26"/>
        </w:rPr>
        <w:t>171</w:t>
      </w:r>
    </w:p>
    <w:p w:rsidR="00BA175B" w:rsidRPr="00A627B6" w:rsidRDefault="0024644A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 xml:space="preserve">2 </w:t>
      </w:r>
      <w:r w:rsidR="00EF362F" w:rsidRPr="00A627B6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№ 4 Лесозаводского городского округа» (далее - </w:t>
      </w:r>
      <w:r w:rsidR="00BA175B" w:rsidRPr="00A627B6">
        <w:rPr>
          <w:sz w:val="26"/>
          <w:szCs w:val="26"/>
        </w:rPr>
        <w:t>МОБУ СОШ №4</w:t>
      </w:r>
      <w:r w:rsidR="00EF362F" w:rsidRPr="00A627B6">
        <w:rPr>
          <w:sz w:val="26"/>
          <w:szCs w:val="26"/>
        </w:rPr>
        <w:t>):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</w:t>
      </w:r>
      <w:r w:rsidR="00EF362F" w:rsidRPr="00A627B6">
        <w:rPr>
          <w:sz w:val="26"/>
          <w:szCs w:val="26"/>
        </w:rPr>
        <w:t>)</w:t>
      </w:r>
      <w:r w:rsidR="001145BB">
        <w:rPr>
          <w:sz w:val="26"/>
          <w:szCs w:val="26"/>
        </w:rPr>
        <w:t xml:space="preserve"> </w:t>
      </w:r>
      <w:r w:rsidR="006264E3" w:rsidRPr="00A627B6">
        <w:rPr>
          <w:sz w:val="26"/>
          <w:szCs w:val="26"/>
        </w:rPr>
        <w:t>Автобус КАВЗ 4238 (2012, 34</w:t>
      </w:r>
      <w:r w:rsidRPr="00A627B6">
        <w:rPr>
          <w:sz w:val="26"/>
          <w:szCs w:val="26"/>
        </w:rPr>
        <w:t xml:space="preserve"> мест)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КУСХ - МОБУ СОШ №4 – ул.</w:t>
      </w:r>
      <w:r w:rsidR="00775EF5" w:rsidRPr="00A627B6">
        <w:rPr>
          <w:sz w:val="26"/>
          <w:szCs w:val="26"/>
        </w:rPr>
        <w:t xml:space="preserve"> </w:t>
      </w:r>
      <w:r w:rsidRPr="00A627B6">
        <w:rPr>
          <w:sz w:val="26"/>
          <w:szCs w:val="26"/>
        </w:rPr>
        <w:t>Мира - МОБУ СОШ №4</w:t>
      </w:r>
    </w:p>
    <w:p w:rsidR="00BA175B" w:rsidRPr="00A627B6" w:rsidRDefault="00BA175B" w:rsidP="007C570E">
      <w:pPr>
        <w:jc w:val="both"/>
        <w:rPr>
          <w:color w:val="FF0000"/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-</w:t>
      </w:r>
      <w:r w:rsidR="00A96850" w:rsidRPr="00A627B6">
        <w:rPr>
          <w:sz w:val="26"/>
          <w:szCs w:val="26"/>
        </w:rPr>
        <w:t>157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2</w:t>
      </w:r>
      <w:r w:rsidR="00EF362F" w:rsidRPr="00A627B6">
        <w:rPr>
          <w:sz w:val="26"/>
          <w:szCs w:val="26"/>
        </w:rPr>
        <w:t>)</w:t>
      </w:r>
      <w:r w:rsidRPr="00A627B6">
        <w:rPr>
          <w:sz w:val="26"/>
          <w:szCs w:val="26"/>
        </w:rPr>
        <w:t xml:space="preserve"> Автобус ПАЗ 32053-70 (2008, 24 места)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</w:t>
      </w:r>
      <w:r w:rsidR="00EF362F" w:rsidRPr="00A627B6">
        <w:rPr>
          <w:sz w:val="26"/>
          <w:szCs w:val="26"/>
        </w:rPr>
        <w:t xml:space="preserve"> </w:t>
      </w:r>
      <w:r w:rsidRPr="00A627B6">
        <w:rPr>
          <w:sz w:val="26"/>
          <w:szCs w:val="26"/>
        </w:rPr>
        <w:t>Донское – Юго-Западный м-н.- МОБУ СОШ №4</w:t>
      </w:r>
    </w:p>
    <w:p w:rsidR="00EF362F" w:rsidRPr="00A627B6" w:rsidRDefault="00BA175B" w:rsidP="007C570E">
      <w:pPr>
        <w:jc w:val="both"/>
        <w:rPr>
          <w:color w:val="FF0000"/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– 11</w:t>
      </w:r>
      <w:r w:rsidR="00A96850" w:rsidRPr="00A627B6">
        <w:rPr>
          <w:sz w:val="26"/>
          <w:szCs w:val="26"/>
        </w:rPr>
        <w:t>0</w:t>
      </w:r>
      <w:r w:rsidRPr="00A627B6">
        <w:rPr>
          <w:color w:val="FF0000"/>
          <w:sz w:val="26"/>
          <w:szCs w:val="26"/>
        </w:rPr>
        <w:t xml:space="preserve"> </w:t>
      </w:r>
    </w:p>
    <w:p w:rsidR="00BA175B" w:rsidRPr="00A627B6" w:rsidRDefault="00EF362F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>3</w:t>
      </w:r>
      <w:r w:rsidRPr="00A627B6">
        <w:rPr>
          <w:sz w:val="26"/>
          <w:szCs w:val="26"/>
        </w:rPr>
        <w:t xml:space="preserve"> Муниципальное общеобразовательное бюджетное учреждение «Средняя общеобразовательная школа №7 Лесозаводского городского округа» (далее- </w:t>
      </w:r>
      <w:r w:rsidR="00BA175B" w:rsidRPr="00A627B6">
        <w:rPr>
          <w:sz w:val="26"/>
          <w:szCs w:val="26"/>
        </w:rPr>
        <w:t>МОБУ СОШ №7</w:t>
      </w:r>
      <w:r w:rsidRPr="00A627B6">
        <w:rPr>
          <w:sz w:val="26"/>
          <w:szCs w:val="26"/>
        </w:rPr>
        <w:t>):</w:t>
      </w:r>
    </w:p>
    <w:p w:rsidR="001145BB" w:rsidRDefault="001145BB" w:rsidP="007C570E">
      <w:pPr>
        <w:ind w:firstLine="709"/>
        <w:jc w:val="both"/>
        <w:rPr>
          <w:sz w:val="26"/>
          <w:szCs w:val="26"/>
        </w:rPr>
      </w:pPr>
    </w:p>
    <w:p w:rsidR="001145BB" w:rsidRDefault="001145BB" w:rsidP="001145B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</w:t>
      </w:r>
      <w:r w:rsidR="00EF362F" w:rsidRPr="00A627B6">
        <w:rPr>
          <w:sz w:val="26"/>
          <w:szCs w:val="26"/>
        </w:rPr>
        <w:t>)</w:t>
      </w:r>
      <w:r w:rsidR="006264E3" w:rsidRPr="00A627B6">
        <w:rPr>
          <w:sz w:val="26"/>
          <w:szCs w:val="26"/>
        </w:rPr>
        <w:t xml:space="preserve"> Автобус КАВЗ 4238 (2013, 34</w:t>
      </w:r>
      <w:r w:rsidRPr="00A627B6">
        <w:rPr>
          <w:sz w:val="26"/>
          <w:szCs w:val="26"/>
        </w:rPr>
        <w:t xml:space="preserve"> мест)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</w:t>
      </w:r>
      <w:r w:rsidR="00EF362F" w:rsidRPr="00A627B6">
        <w:rPr>
          <w:sz w:val="26"/>
          <w:szCs w:val="26"/>
        </w:rPr>
        <w:t xml:space="preserve"> </w:t>
      </w:r>
      <w:r w:rsidRPr="00A627B6">
        <w:rPr>
          <w:sz w:val="26"/>
          <w:szCs w:val="26"/>
        </w:rPr>
        <w:t>Урожайное – МОБУ СОШ №7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Количество подвозимых детей – </w:t>
      </w:r>
      <w:r w:rsidR="003A1D34" w:rsidRPr="00A627B6">
        <w:rPr>
          <w:sz w:val="26"/>
          <w:szCs w:val="26"/>
        </w:rPr>
        <w:t>100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2</w:t>
      </w:r>
      <w:r w:rsidR="00EF362F" w:rsidRPr="00A627B6">
        <w:rPr>
          <w:sz w:val="26"/>
          <w:szCs w:val="26"/>
        </w:rPr>
        <w:t>)</w:t>
      </w:r>
      <w:r w:rsidRPr="00A627B6">
        <w:rPr>
          <w:sz w:val="26"/>
          <w:szCs w:val="26"/>
        </w:rPr>
        <w:t xml:space="preserve"> Автобус ГАЗель </w:t>
      </w:r>
      <w:r w:rsidRPr="00A627B6">
        <w:rPr>
          <w:sz w:val="26"/>
          <w:szCs w:val="26"/>
          <w:lang w:val="en-US"/>
        </w:rPr>
        <w:t>Next</w:t>
      </w:r>
      <w:r w:rsidRPr="00A627B6">
        <w:rPr>
          <w:sz w:val="26"/>
          <w:szCs w:val="26"/>
        </w:rPr>
        <w:t xml:space="preserve"> (2017, 22места)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</w:t>
      </w:r>
      <w:r w:rsidR="00EF362F" w:rsidRPr="00A627B6">
        <w:rPr>
          <w:sz w:val="26"/>
          <w:szCs w:val="26"/>
        </w:rPr>
        <w:t xml:space="preserve"> </w:t>
      </w:r>
      <w:r w:rsidRPr="00A627B6">
        <w:rPr>
          <w:sz w:val="26"/>
          <w:szCs w:val="26"/>
        </w:rPr>
        <w:t>Филаретовка - МОБУ СОШ №7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–</w:t>
      </w:r>
      <w:r w:rsidR="003A1D34" w:rsidRPr="00A627B6">
        <w:rPr>
          <w:sz w:val="26"/>
          <w:szCs w:val="26"/>
        </w:rPr>
        <w:t>10</w:t>
      </w:r>
    </w:p>
    <w:p w:rsidR="00BA175B" w:rsidRPr="00A627B6" w:rsidRDefault="00EF362F" w:rsidP="007C570E">
      <w:pPr>
        <w:pStyle w:val="af2"/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 xml:space="preserve">4 </w:t>
      </w:r>
      <w:r w:rsidRPr="00A627B6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Лесозаводского городского округа с. Тихменево» (далее - </w:t>
      </w:r>
      <w:r w:rsidR="00BA175B" w:rsidRPr="00A627B6">
        <w:rPr>
          <w:sz w:val="26"/>
          <w:szCs w:val="26"/>
        </w:rPr>
        <w:t>МОБУ СОШ с. Тихмен</w:t>
      </w:r>
      <w:r w:rsidR="001145BB">
        <w:rPr>
          <w:sz w:val="26"/>
          <w:szCs w:val="26"/>
        </w:rPr>
        <w:t>е</w:t>
      </w:r>
      <w:r w:rsidR="00BA175B" w:rsidRPr="00A627B6">
        <w:rPr>
          <w:sz w:val="26"/>
          <w:szCs w:val="26"/>
        </w:rPr>
        <w:t>во</w:t>
      </w:r>
      <w:r w:rsidRPr="00A627B6">
        <w:rPr>
          <w:sz w:val="26"/>
          <w:szCs w:val="26"/>
        </w:rPr>
        <w:t>):</w:t>
      </w:r>
    </w:p>
    <w:p w:rsidR="00BA175B" w:rsidRPr="00A627B6" w:rsidRDefault="00EF362F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1) </w:t>
      </w:r>
      <w:r w:rsidR="00BA175B" w:rsidRPr="00A627B6">
        <w:rPr>
          <w:sz w:val="26"/>
          <w:szCs w:val="26"/>
        </w:rPr>
        <w:t>Автобус ГАЗ</w:t>
      </w:r>
      <w:r w:rsidR="008303AA" w:rsidRPr="00A627B6">
        <w:rPr>
          <w:sz w:val="26"/>
          <w:szCs w:val="26"/>
        </w:rPr>
        <w:t>ель Бизнес</w:t>
      </w:r>
      <w:r w:rsidR="00BA175B" w:rsidRPr="00A627B6">
        <w:rPr>
          <w:sz w:val="26"/>
          <w:szCs w:val="26"/>
        </w:rPr>
        <w:t xml:space="preserve"> (</w:t>
      </w:r>
      <w:r w:rsidR="008303AA" w:rsidRPr="00A627B6">
        <w:rPr>
          <w:sz w:val="26"/>
          <w:szCs w:val="26"/>
        </w:rPr>
        <w:t>2022</w:t>
      </w:r>
      <w:r w:rsidR="00BA175B" w:rsidRPr="00A627B6">
        <w:rPr>
          <w:sz w:val="26"/>
          <w:szCs w:val="26"/>
        </w:rPr>
        <w:t>, 11 мест)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г.</w:t>
      </w:r>
      <w:r w:rsidR="001145BB">
        <w:rPr>
          <w:sz w:val="26"/>
          <w:szCs w:val="26"/>
        </w:rPr>
        <w:t xml:space="preserve"> </w:t>
      </w:r>
      <w:r w:rsidRPr="00A627B6">
        <w:rPr>
          <w:sz w:val="26"/>
          <w:szCs w:val="26"/>
        </w:rPr>
        <w:t>Лесозаводск – станция Кабарга - МОБУ СОШ с. Тихмен</w:t>
      </w:r>
      <w:r w:rsidR="001145BB">
        <w:rPr>
          <w:sz w:val="26"/>
          <w:szCs w:val="26"/>
        </w:rPr>
        <w:t>е</w:t>
      </w:r>
      <w:r w:rsidRPr="00A627B6">
        <w:rPr>
          <w:sz w:val="26"/>
          <w:szCs w:val="26"/>
        </w:rPr>
        <w:t>во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Количество подвозимых детей – </w:t>
      </w:r>
      <w:r w:rsidR="008303AA" w:rsidRPr="00A627B6">
        <w:rPr>
          <w:sz w:val="26"/>
          <w:szCs w:val="26"/>
        </w:rPr>
        <w:t>2</w:t>
      </w:r>
    </w:p>
    <w:p w:rsidR="00BA175B" w:rsidRPr="00A627B6" w:rsidRDefault="00EF362F" w:rsidP="007C570E">
      <w:pPr>
        <w:pStyle w:val="af2"/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 xml:space="preserve">5 </w:t>
      </w:r>
      <w:r w:rsidR="00463FEC" w:rsidRPr="00A627B6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Лесозаводского городского округа с. Иннокентьевка» (далее - </w:t>
      </w:r>
      <w:r w:rsidR="00BA175B" w:rsidRPr="00A627B6">
        <w:rPr>
          <w:sz w:val="26"/>
          <w:szCs w:val="26"/>
        </w:rPr>
        <w:t>МОБУ СОШ с. Иннокентьевка</w:t>
      </w:r>
      <w:r w:rsidR="00463FEC" w:rsidRPr="00A627B6">
        <w:rPr>
          <w:sz w:val="26"/>
          <w:szCs w:val="26"/>
        </w:rPr>
        <w:t>):</w:t>
      </w:r>
    </w:p>
    <w:p w:rsidR="00BA175B" w:rsidRPr="00A627B6" w:rsidRDefault="00463FEC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1) </w:t>
      </w:r>
      <w:r w:rsidR="00BA175B" w:rsidRPr="00A627B6">
        <w:rPr>
          <w:sz w:val="26"/>
          <w:szCs w:val="26"/>
        </w:rPr>
        <w:t>Автоб</w:t>
      </w:r>
      <w:r w:rsidR="00EA3198" w:rsidRPr="00A627B6">
        <w:rPr>
          <w:sz w:val="26"/>
          <w:szCs w:val="26"/>
        </w:rPr>
        <w:t>ус Fiat Dukato (2013, 22</w:t>
      </w:r>
      <w:r w:rsidR="00BA175B" w:rsidRPr="00A627B6">
        <w:rPr>
          <w:sz w:val="26"/>
          <w:szCs w:val="26"/>
        </w:rPr>
        <w:t xml:space="preserve"> места)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г.Лесозаводск – с.Глазовка - МОБУ СОШ с. Иннокентьевка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Количество подвозимых детей – </w:t>
      </w:r>
      <w:r w:rsidR="00775EF5" w:rsidRPr="00A627B6">
        <w:rPr>
          <w:sz w:val="26"/>
          <w:szCs w:val="26"/>
        </w:rPr>
        <w:t>17</w:t>
      </w:r>
    </w:p>
    <w:p w:rsidR="00BA175B" w:rsidRPr="00A627B6" w:rsidRDefault="00463FEC" w:rsidP="007C570E">
      <w:pPr>
        <w:pStyle w:val="af2"/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 xml:space="preserve">6 </w:t>
      </w:r>
      <w:r w:rsidRPr="00A627B6">
        <w:rPr>
          <w:sz w:val="26"/>
          <w:szCs w:val="26"/>
        </w:rPr>
        <w:t>Муниципальное общеобразовательное бюджетное учреждение «Средняя общеобразовательная школа Лесозаводского городского округа с.Пантелеймоновка» (далее- МОБУ СОШ ЛГО с.Пантелеймоновка) :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</w:t>
      </w:r>
      <w:r w:rsidR="00463FEC" w:rsidRPr="00A627B6">
        <w:rPr>
          <w:sz w:val="26"/>
          <w:szCs w:val="26"/>
        </w:rPr>
        <w:t xml:space="preserve">) </w:t>
      </w:r>
      <w:r w:rsidR="00EA3198" w:rsidRPr="00A627B6">
        <w:rPr>
          <w:sz w:val="26"/>
          <w:szCs w:val="26"/>
        </w:rPr>
        <w:t>Автобус ПАЗ 32053-70 (2011, 23</w:t>
      </w:r>
      <w:r w:rsidRPr="00A627B6">
        <w:rPr>
          <w:sz w:val="26"/>
          <w:szCs w:val="26"/>
        </w:rPr>
        <w:t xml:space="preserve"> места)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с.Невское - МОБУ СОШ с. Пантелеймоновка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-</w:t>
      </w:r>
      <w:r w:rsidR="00401ED2" w:rsidRPr="00A627B6">
        <w:rPr>
          <w:sz w:val="26"/>
          <w:szCs w:val="26"/>
        </w:rPr>
        <w:t>20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2</w:t>
      </w:r>
      <w:r w:rsidR="00463FEC" w:rsidRPr="00A627B6">
        <w:rPr>
          <w:sz w:val="26"/>
          <w:szCs w:val="26"/>
        </w:rPr>
        <w:t>)</w:t>
      </w:r>
      <w:r w:rsidRPr="00A627B6">
        <w:rPr>
          <w:sz w:val="26"/>
          <w:szCs w:val="26"/>
        </w:rPr>
        <w:t xml:space="preserve"> Автобус </w:t>
      </w:r>
      <w:r w:rsidR="008303AA" w:rsidRPr="00A627B6">
        <w:rPr>
          <w:sz w:val="26"/>
          <w:szCs w:val="26"/>
        </w:rPr>
        <w:t>ГАЗель Next (2023, 22</w:t>
      </w:r>
      <w:r w:rsidR="0088037F" w:rsidRPr="00A627B6">
        <w:rPr>
          <w:sz w:val="26"/>
          <w:szCs w:val="26"/>
        </w:rPr>
        <w:t xml:space="preserve"> </w:t>
      </w:r>
      <w:r w:rsidR="008303AA" w:rsidRPr="00A627B6">
        <w:rPr>
          <w:sz w:val="26"/>
          <w:szCs w:val="26"/>
        </w:rPr>
        <w:t>места)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с.Буссе - МОБУ СОШ с. Пантелеймоновка</w:t>
      </w:r>
    </w:p>
    <w:p w:rsidR="00BA175B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-</w:t>
      </w:r>
      <w:r w:rsidR="008303AA" w:rsidRPr="00A627B6">
        <w:rPr>
          <w:sz w:val="26"/>
          <w:szCs w:val="26"/>
        </w:rPr>
        <w:t>1</w:t>
      </w:r>
    </w:p>
    <w:p w:rsidR="00BA175B" w:rsidRPr="00A627B6" w:rsidRDefault="00463FEC" w:rsidP="007C570E">
      <w:pPr>
        <w:pStyle w:val="af2"/>
        <w:ind w:left="0" w:firstLine="708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1.</w:t>
      </w:r>
      <w:r w:rsidR="00BA175B" w:rsidRPr="00A627B6">
        <w:rPr>
          <w:sz w:val="26"/>
          <w:szCs w:val="26"/>
        </w:rPr>
        <w:t xml:space="preserve">7 </w:t>
      </w:r>
      <w:r w:rsidRPr="00A627B6">
        <w:rPr>
          <w:sz w:val="26"/>
          <w:szCs w:val="26"/>
        </w:rPr>
        <w:t>Муниципальное общеобразовательное бюджетное учреждение «Средняя общеобразовательная школа Лесозаводского городского округа с.Ружино» (далее - МОБУ СОШ ЛГО с.Ружино):</w:t>
      </w:r>
    </w:p>
    <w:p w:rsidR="00EA3198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1</w:t>
      </w:r>
      <w:r w:rsidR="00463FEC" w:rsidRPr="00A627B6">
        <w:rPr>
          <w:sz w:val="26"/>
          <w:szCs w:val="26"/>
        </w:rPr>
        <w:t xml:space="preserve">) </w:t>
      </w:r>
      <w:r w:rsidRPr="00A627B6">
        <w:rPr>
          <w:sz w:val="26"/>
          <w:szCs w:val="26"/>
        </w:rPr>
        <w:t>Автобус ПАЗ 3205</w:t>
      </w:r>
      <w:r w:rsidR="008303AA" w:rsidRPr="00A627B6">
        <w:rPr>
          <w:sz w:val="26"/>
          <w:szCs w:val="26"/>
        </w:rPr>
        <w:t>70-02</w:t>
      </w:r>
      <w:r w:rsidRPr="00A627B6">
        <w:rPr>
          <w:sz w:val="26"/>
          <w:szCs w:val="26"/>
        </w:rPr>
        <w:t xml:space="preserve"> (20</w:t>
      </w:r>
      <w:r w:rsidR="008303AA" w:rsidRPr="00A627B6">
        <w:rPr>
          <w:sz w:val="26"/>
          <w:szCs w:val="26"/>
        </w:rPr>
        <w:t>21</w:t>
      </w:r>
      <w:r w:rsidR="006264E3" w:rsidRPr="00A627B6">
        <w:rPr>
          <w:sz w:val="26"/>
          <w:szCs w:val="26"/>
        </w:rPr>
        <w:t>, 23</w:t>
      </w:r>
      <w:r w:rsidRPr="00A627B6">
        <w:rPr>
          <w:sz w:val="26"/>
          <w:szCs w:val="26"/>
        </w:rPr>
        <w:t xml:space="preserve"> места)</w:t>
      </w:r>
      <w:r w:rsidR="00EA3198" w:rsidRPr="00A627B6">
        <w:rPr>
          <w:sz w:val="26"/>
          <w:szCs w:val="26"/>
        </w:rPr>
        <w:t xml:space="preserve"> </w:t>
      </w:r>
    </w:p>
    <w:p w:rsidR="00EA3198" w:rsidRPr="00A627B6" w:rsidRDefault="00EA3198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>Маршрут с. Ружино – с. Турген</w:t>
      </w:r>
      <w:r w:rsidR="001145BB">
        <w:rPr>
          <w:sz w:val="26"/>
          <w:szCs w:val="26"/>
        </w:rPr>
        <w:t>е</w:t>
      </w:r>
      <w:r w:rsidRPr="00A627B6">
        <w:rPr>
          <w:sz w:val="26"/>
          <w:szCs w:val="26"/>
        </w:rPr>
        <w:t>во – с. Лесное - МОБУ СОШ с. Ружино</w:t>
      </w:r>
    </w:p>
    <w:p w:rsidR="00EA3198" w:rsidRPr="00A627B6" w:rsidRDefault="00EA3198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Количество подвозимых детей –22</w:t>
      </w:r>
    </w:p>
    <w:p w:rsidR="00BA175B" w:rsidRPr="00A627B6" w:rsidRDefault="00BA175B" w:rsidP="007C570E">
      <w:pPr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>2</w:t>
      </w:r>
      <w:r w:rsidR="00463FEC" w:rsidRPr="00A627B6">
        <w:rPr>
          <w:sz w:val="26"/>
          <w:szCs w:val="26"/>
        </w:rPr>
        <w:t>)</w:t>
      </w:r>
      <w:r w:rsidRPr="00A627B6">
        <w:rPr>
          <w:sz w:val="26"/>
          <w:szCs w:val="26"/>
        </w:rPr>
        <w:t xml:space="preserve"> Автобус </w:t>
      </w:r>
      <w:r w:rsidR="00463FEC" w:rsidRPr="00A627B6">
        <w:rPr>
          <w:sz w:val="26"/>
          <w:szCs w:val="26"/>
        </w:rPr>
        <w:t xml:space="preserve">ГАЗель Next </w:t>
      </w:r>
      <w:r w:rsidRPr="00A627B6">
        <w:rPr>
          <w:sz w:val="26"/>
          <w:szCs w:val="26"/>
        </w:rPr>
        <w:t>(201</w:t>
      </w:r>
      <w:r w:rsidR="00FA3F72" w:rsidRPr="00A627B6">
        <w:rPr>
          <w:sz w:val="26"/>
          <w:szCs w:val="26"/>
        </w:rPr>
        <w:t>8</w:t>
      </w:r>
      <w:r w:rsidRPr="00A627B6">
        <w:rPr>
          <w:sz w:val="26"/>
          <w:szCs w:val="26"/>
        </w:rPr>
        <w:t>, 2</w:t>
      </w:r>
      <w:r w:rsidR="00FA3F72" w:rsidRPr="00A627B6">
        <w:rPr>
          <w:sz w:val="26"/>
          <w:szCs w:val="26"/>
        </w:rPr>
        <w:t>2</w:t>
      </w:r>
      <w:r w:rsidRPr="00A627B6">
        <w:rPr>
          <w:sz w:val="26"/>
          <w:szCs w:val="26"/>
        </w:rPr>
        <w:t xml:space="preserve"> места)</w:t>
      </w:r>
    </w:p>
    <w:p w:rsidR="00EA3198" w:rsidRPr="00A627B6" w:rsidRDefault="00BA175B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Маршрут </w:t>
      </w:r>
      <w:r w:rsidR="00EA3198" w:rsidRPr="00A627B6">
        <w:rPr>
          <w:sz w:val="26"/>
          <w:szCs w:val="26"/>
        </w:rPr>
        <w:t>с.Ружино–с.Елизаветовка– с. Тамга-МОБУ СОШ с.</w:t>
      </w:r>
      <w:r w:rsidR="001145BB">
        <w:rPr>
          <w:sz w:val="26"/>
          <w:szCs w:val="26"/>
        </w:rPr>
        <w:t xml:space="preserve"> </w:t>
      </w:r>
      <w:r w:rsidR="00EA3198" w:rsidRPr="00A627B6">
        <w:rPr>
          <w:sz w:val="26"/>
          <w:szCs w:val="26"/>
        </w:rPr>
        <w:t>Ружино</w:t>
      </w:r>
    </w:p>
    <w:p w:rsidR="00BA175B" w:rsidRPr="00A627B6" w:rsidRDefault="00EA3198" w:rsidP="007C570E">
      <w:pPr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           Количество подвозимых детей –</w:t>
      </w:r>
      <w:r w:rsidR="00632680" w:rsidRPr="00A627B6">
        <w:rPr>
          <w:sz w:val="26"/>
          <w:szCs w:val="26"/>
        </w:rPr>
        <w:t>2</w:t>
      </w:r>
    </w:p>
    <w:p w:rsidR="00731B85" w:rsidRPr="00A627B6" w:rsidRDefault="00731B85" w:rsidP="007C570E">
      <w:pPr>
        <w:pStyle w:val="af2"/>
        <w:ind w:left="0"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2. Настоящее постановление </w:t>
      </w:r>
      <w:r w:rsidR="00FA3F72" w:rsidRPr="00A627B6">
        <w:rPr>
          <w:sz w:val="26"/>
          <w:szCs w:val="26"/>
        </w:rPr>
        <w:t xml:space="preserve">выступает в силу </w:t>
      </w:r>
      <w:r w:rsidRPr="00A627B6">
        <w:rPr>
          <w:sz w:val="26"/>
          <w:szCs w:val="26"/>
        </w:rPr>
        <w:t>со дня его опубликования</w:t>
      </w:r>
      <w:r w:rsidR="00FA3F72" w:rsidRPr="00A627B6">
        <w:rPr>
          <w:sz w:val="26"/>
          <w:szCs w:val="26"/>
        </w:rPr>
        <w:t xml:space="preserve"> на официальном сайте Лесозаводского городского округа</w:t>
      </w:r>
      <w:r w:rsidRPr="00A627B6">
        <w:rPr>
          <w:sz w:val="26"/>
          <w:szCs w:val="26"/>
        </w:rPr>
        <w:t>.</w:t>
      </w:r>
    </w:p>
    <w:p w:rsidR="00C64EAE" w:rsidRPr="00A627B6" w:rsidRDefault="00731B85" w:rsidP="007C57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7B6">
        <w:rPr>
          <w:sz w:val="26"/>
          <w:szCs w:val="26"/>
        </w:rPr>
        <w:t xml:space="preserve">3. </w:t>
      </w:r>
      <w:r w:rsidR="00C64EAE" w:rsidRPr="00A627B6">
        <w:rPr>
          <w:sz w:val="26"/>
          <w:szCs w:val="26"/>
        </w:rPr>
        <w:t xml:space="preserve">Контроль </w:t>
      </w:r>
      <w:r w:rsidR="00FA3F72" w:rsidRPr="00A627B6">
        <w:rPr>
          <w:sz w:val="26"/>
          <w:szCs w:val="26"/>
        </w:rPr>
        <w:t xml:space="preserve">за </w:t>
      </w:r>
      <w:r w:rsidR="00C64EAE" w:rsidRPr="00A627B6">
        <w:rPr>
          <w:sz w:val="26"/>
          <w:szCs w:val="26"/>
        </w:rPr>
        <w:t>исполнени</w:t>
      </w:r>
      <w:r w:rsidR="00FA3F72" w:rsidRPr="00A627B6">
        <w:rPr>
          <w:sz w:val="26"/>
          <w:szCs w:val="26"/>
        </w:rPr>
        <w:t>ем настоящего</w:t>
      </w:r>
      <w:r w:rsidR="00C64EAE" w:rsidRPr="00A627B6">
        <w:rPr>
          <w:sz w:val="26"/>
          <w:szCs w:val="26"/>
        </w:rPr>
        <w:t xml:space="preserve"> </w:t>
      </w:r>
      <w:r w:rsidR="008303AA" w:rsidRPr="00A627B6">
        <w:rPr>
          <w:sz w:val="26"/>
          <w:szCs w:val="26"/>
        </w:rPr>
        <w:t>постановления возложить на начальника МКУ «Управления образования администрации Лесозаводского городского округа» Волохотюк Е.А.</w:t>
      </w:r>
    </w:p>
    <w:p w:rsidR="00923A95" w:rsidRPr="00A627B6" w:rsidRDefault="00923A95" w:rsidP="007C570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23A95" w:rsidRPr="00A627B6" w:rsidRDefault="00923A95" w:rsidP="007C570E">
      <w:pPr>
        <w:pStyle w:val="a5"/>
        <w:spacing w:line="240" w:lineRule="auto"/>
        <w:rPr>
          <w:sz w:val="26"/>
          <w:szCs w:val="26"/>
        </w:rPr>
      </w:pPr>
    </w:p>
    <w:p w:rsidR="00A669C1" w:rsidRPr="00A627B6" w:rsidRDefault="00A669C1" w:rsidP="007C570E">
      <w:pPr>
        <w:ind w:firstLine="6237"/>
        <w:rPr>
          <w:sz w:val="26"/>
          <w:szCs w:val="26"/>
        </w:rPr>
      </w:pPr>
    </w:p>
    <w:p w:rsidR="00F748BF" w:rsidRPr="00A627B6" w:rsidRDefault="00062D97" w:rsidP="007C570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8303AA" w:rsidRPr="00A627B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8303AA" w:rsidRPr="00A627B6">
        <w:rPr>
          <w:sz w:val="26"/>
          <w:szCs w:val="26"/>
        </w:rPr>
        <w:t xml:space="preserve"> Лесозаводского городского округа                   </w:t>
      </w:r>
      <w:r w:rsidR="001145BB">
        <w:rPr>
          <w:sz w:val="26"/>
          <w:szCs w:val="26"/>
        </w:rPr>
        <w:t xml:space="preserve">     </w:t>
      </w:r>
      <w:r w:rsidR="008303AA" w:rsidRPr="00A627B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</w:t>
      </w:r>
      <w:r w:rsidR="008303AA" w:rsidRPr="00A627B6">
        <w:rPr>
          <w:sz w:val="26"/>
          <w:szCs w:val="26"/>
        </w:rPr>
        <w:t xml:space="preserve">     </w:t>
      </w:r>
      <w:r>
        <w:rPr>
          <w:sz w:val="26"/>
          <w:szCs w:val="26"/>
        </w:rPr>
        <w:t>К.Ф. Банцеев</w:t>
      </w:r>
    </w:p>
    <w:sectPr w:rsidR="00F748BF" w:rsidRPr="00A627B6" w:rsidSect="00A627B6">
      <w:pgSz w:w="11906" w:h="16838" w:code="9"/>
      <w:pgMar w:top="454" w:right="851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F5" w:rsidRDefault="00816EF5">
      <w:r>
        <w:separator/>
      </w:r>
    </w:p>
  </w:endnote>
  <w:endnote w:type="continuationSeparator" w:id="0">
    <w:p w:rsidR="00816EF5" w:rsidRDefault="0081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F5" w:rsidRDefault="00816EF5">
      <w:r>
        <w:separator/>
      </w:r>
    </w:p>
  </w:footnote>
  <w:footnote w:type="continuationSeparator" w:id="0">
    <w:p w:rsidR="00816EF5" w:rsidRDefault="0081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C91"/>
    <w:multiLevelType w:val="hybridMultilevel"/>
    <w:tmpl w:val="535C4C4E"/>
    <w:lvl w:ilvl="0" w:tplc="04190011">
      <w:start w:val="1"/>
      <w:numFmt w:val="decimal"/>
      <w:lvlText w:val="%1)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">
    <w:nsid w:val="2956DA65"/>
    <w:multiLevelType w:val="hybridMultilevel"/>
    <w:tmpl w:val="3A5E48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628EB"/>
    <w:multiLevelType w:val="multilevel"/>
    <w:tmpl w:val="EF5AED7A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22BFC"/>
    <w:rsid w:val="00030421"/>
    <w:rsid w:val="00062D97"/>
    <w:rsid w:val="00064595"/>
    <w:rsid w:val="00066153"/>
    <w:rsid w:val="00092E27"/>
    <w:rsid w:val="00097994"/>
    <w:rsid w:val="000A13BD"/>
    <w:rsid w:val="000A5C46"/>
    <w:rsid w:val="000B3168"/>
    <w:rsid w:val="000C2D90"/>
    <w:rsid w:val="000E3651"/>
    <w:rsid w:val="00113728"/>
    <w:rsid w:val="001145BB"/>
    <w:rsid w:val="00130F3C"/>
    <w:rsid w:val="00143108"/>
    <w:rsid w:val="00163894"/>
    <w:rsid w:val="00190DCB"/>
    <w:rsid w:val="001A3FAB"/>
    <w:rsid w:val="001B2E61"/>
    <w:rsid w:val="001D53EE"/>
    <w:rsid w:val="00221E1E"/>
    <w:rsid w:val="00225CA9"/>
    <w:rsid w:val="0024644A"/>
    <w:rsid w:val="002802BE"/>
    <w:rsid w:val="002C30BD"/>
    <w:rsid w:val="002C7301"/>
    <w:rsid w:val="002E5650"/>
    <w:rsid w:val="002E56D7"/>
    <w:rsid w:val="00311DAC"/>
    <w:rsid w:val="00333C86"/>
    <w:rsid w:val="00351B01"/>
    <w:rsid w:val="0036013B"/>
    <w:rsid w:val="00367751"/>
    <w:rsid w:val="003870D8"/>
    <w:rsid w:val="003A1D34"/>
    <w:rsid w:val="00401ED2"/>
    <w:rsid w:val="00444D7A"/>
    <w:rsid w:val="00463FEC"/>
    <w:rsid w:val="0047083E"/>
    <w:rsid w:val="00482A25"/>
    <w:rsid w:val="00487884"/>
    <w:rsid w:val="004F6BB4"/>
    <w:rsid w:val="005259A9"/>
    <w:rsid w:val="0053078C"/>
    <w:rsid w:val="005414A2"/>
    <w:rsid w:val="005609D5"/>
    <w:rsid w:val="005840C7"/>
    <w:rsid w:val="00584872"/>
    <w:rsid w:val="005955BE"/>
    <w:rsid w:val="0059587F"/>
    <w:rsid w:val="005E5242"/>
    <w:rsid w:val="00620911"/>
    <w:rsid w:val="006247A0"/>
    <w:rsid w:val="006264E3"/>
    <w:rsid w:val="00632680"/>
    <w:rsid w:val="00674E87"/>
    <w:rsid w:val="00683AC1"/>
    <w:rsid w:val="006D4037"/>
    <w:rsid w:val="006D5F3F"/>
    <w:rsid w:val="006F2B94"/>
    <w:rsid w:val="00715A69"/>
    <w:rsid w:val="00731B85"/>
    <w:rsid w:val="0076196C"/>
    <w:rsid w:val="00775EF5"/>
    <w:rsid w:val="00792900"/>
    <w:rsid w:val="007C570E"/>
    <w:rsid w:val="007C702D"/>
    <w:rsid w:val="007F35E3"/>
    <w:rsid w:val="00813414"/>
    <w:rsid w:val="00816EF5"/>
    <w:rsid w:val="00823D82"/>
    <w:rsid w:val="008303AA"/>
    <w:rsid w:val="00856731"/>
    <w:rsid w:val="008741B6"/>
    <w:rsid w:val="0088037F"/>
    <w:rsid w:val="008936EC"/>
    <w:rsid w:val="008C6205"/>
    <w:rsid w:val="008D24CC"/>
    <w:rsid w:val="00923A95"/>
    <w:rsid w:val="00935731"/>
    <w:rsid w:val="00951774"/>
    <w:rsid w:val="00970CAB"/>
    <w:rsid w:val="009C011A"/>
    <w:rsid w:val="009D4B42"/>
    <w:rsid w:val="009F3CE9"/>
    <w:rsid w:val="00A16F73"/>
    <w:rsid w:val="00A442D4"/>
    <w:rsid w:val="00A627B6"/>
    <w:rsid w:val="00A669C1"/>
    <w:rsid w:val="00A701BA"/>
    <w:rsid w:val="00A95160"/>
    <w:rsid w:val="00A96850"/>
    <w:rsid w:val="00AE0B25"/>
    <w:rsid w:val="00AE5CF4"/>
    <w:rsid w:val="00B01DB0"/>
    <w:rsid w:val="00B03CF2"/>
    <w:rsid w:val="00B378B1"/>
    <w:rsid w:val="00B47DDE"/>
    <w:rsid w:val="00B77FAD"/>
    <w:rsid w:val="00B85510"/>
    <w:rsid w:val="00B921B5"/>
    <w:rsid w:val="00BA175B"/>
    <w:rsid w:val="00BC2D98"/>
    <w:rsid w:val="00BF034D"/>
    <w:rsid w:val="00C00BDA"/>
    <w:rsid w:val="00C0736A"/>
    <w:rsid w:val="00C17F88"/>
    <w:rsid w:val="00C35853"/>
    <w:rsid w:val="00C6155E"/>
    <w:rsid w:val="00C64EAE"/>
    <w:rsid w:val="00CD6CE7"/>
    <w:rsid w:val="00D014FA"/>
    <w:rsid w:val="00D22A62"/>
    <w:rsid w:val="00D30A0E"/>
    <w:rsid w:val="00D94DEA"/>
    <w:rsid w:val="00DA030B"/>
    <w:rsid w:val="00DB34D6"/>
    <w:rsid w:val="00DD4CCD"/>
    <w:rsid w:val="00DF01B0"/>
    <w:rsid w:val="00DF3619"/>
    <w:rsid w:val="00E10024"/>
    <w:rsid w:val="00E34D8E"/>
    <w:rsid w:val="00E60F1C"/>
    <w:rsid w:val="00EA3198"/>
    <w:rsid w:val="00EB4EF5"/>
    <w:rsid w:val="00EE34BB"/>
    <w:rsid w:val="00EF362F"/>
    <w:rsid w:val="00F22F1F"/>
    <w:rsid w:val="00F26DD0"/>
    <w:rsid w:val="00F31ED4"/>
    <w:rsid w:val="00F51168"/>
    <w:rsid w:val="00F6686C"/>
    <w:rsid w:val="00F71435"/>
    <w:rsid w:val="00F748BF"/>
    <w:rsid w:val="00F90464"/>
    <w:rsid w:val="00FA3F72"/>
    <w:rsid w:val="00FC67DF"/>
    <w:rsid w:val="00FD5A3F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A2A74-76FC-4889-AD0F-2D94E4DD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1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34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B3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091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1">
    <w:name w:val="Table Grid"/>
    <w:basedOn w:val="a1"/>
    <w:rsid w:val="00560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3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A9BB912C9F4C8F08F2F82B00736D077462C91C3D4DA013315719016D71E43B774DE8B0B015211B5BCC9DAE2CSFe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A9BB912C9F4C8F08F2F82B00736D077364CB18384DA013315719016D71E43B774DE8B0B015211B5BCC9DAE2CSF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9BB912C9F4C8F08F2F82B00736D07746CC21A3E4CA013315719016D71E43B654DB0BCB515344F0896CAA32EFDA974808A011105S6eD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1B95-63C2-45D8-95F5-E72224A9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36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10</cp:revision>
  <cp:lastPrinted>2023-09-19T06:37:00Z</cp:lastPrinted>
  <dcterms:created xsi:type="dcterms:W3CDTF">2023-09-12T04:51:00Z</dcterms:created>
  <dcterms:modified xsi:type="dcterms:W3CDTF">2023-09-21T04:51:00Z</dcterms:modified>
</cp:coreProperties>
</file>